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DBBDD" w14:textId="77777777" w:rsidR="00A01F77" w:rsidRDefault="00A01F77"/>
    <w:p w14:paraId="3D1DBBDE" w14:textId="77777777" w:rsidR="00A01F77" w:rsidRDefault="00A01F77"/>
    <w:tbl>
      <w:tblPr>
        <w:tblStyle w:val="Tabellrutnt"/>
        <w:tblpPr w:rightFromText="1701" w:vertAnchor="page" w:horzAnchor="margin" w:tblpY="1353"/>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9"/>
      </w:tblGrid>
      <w:tr w:rsidR="002C723F" w:rsidRPr="00DC7B60" w14:paraId="3D1DBBE4" w14:textId="77777777" w:rsidTr="00A01F77">
        <w:trPr>
          <w:cantSplit/>
          <w:trHeight w:val="3706"/>
        </w:trPr>
        <w:tc>
          <w:tcPr>
            <w:tcW w:w="9639" w:type="dxa"/>
            <w:vAlign w:val="bottom"/>
          </w:tcPr>
          <w:p w14:paraId="3D1DBBDF" w14:textId="12A6D2D9" w:rsidR="008F480F" w:rsidRPr="00F017C9" w:rsidRDefault="00A01F77" w:rsidP="00CA2844">
            <w:pPr>
              <w:pStyle w:val="DONOTUSECovertitle30ptwhite"/>
              <w:ind w:right="850"/>
              <w:rPr>
                <w:rFonts w:asciiTheme="minorHAnsi" w:hAnsiTheme="minorHAnsi" w:cstheme="minorHAnsi"/>
                <w:lang w:val="de-DE"/>
              </w:rPr>
            </w:pPr>
            <w:r w:rsidRPr="00F017C9">
              <w:rPr>
                <w:rFonts w:asciiTheme="minorHAnsi" w:hAnsiTheme="minorHAnsi" w:cstheme="minorHAnsi"/>
                <w:sz w:val="56"/>
                <w:szCs w:val="56"/>
                <w:lang w:val="de-DE"/>
              </w:rPr>
              <w:br/>
            </w:r>
            <w:r w:rsidR="00F759AB" w:rsidRPr="00F017C9">
              <w:rPr>
                <w:rFonts w:asciiTheme="minorHAnsi" w:hAnsiTheme="minorHAnsi" w:cstheme="minorHAnsi"/>
                <w:b w:val="0"/>
                <w:sz w:val="24"/>
                <w:szCs w:val="24"/>
                <w:lang w:val="de-DE"/>
              </w:rPr>
              <w:t>Vattenfall Services Nordic AB - SIKAM</w:t>
            </w:r>
            <w:r w:rsidRPr="00F017C9">
              <w:rPr>
                <w:rFonts w:asciiTheme="minorHAnsi" w:hAnsiTheme="minorHAnsi" w:cstheme="minorHAnsi"/>
                <w:sz w:val="56"/>
                <w:szCs w:val="56"/>
                <w:lang w:val="de-DE"/>
              </w:rPr>
              <w:br/>
            </w:r>
          </w:p>
          <w:sdt>
            <w:sdtPr>
              <w:rPr>
                <w:rFonts w:asciiTheme="minorHAnsi" w:hAnsiTheme="minorHAnsi" w:cstheme="minorHAnsi"/>
                <w:lang w:val="sv-SE"/>
              </w:rPr>
              <w:alias w:val="Titel"/>
              <w:tag w:val=""/>
              <w:id w:val="50204969"/>
              <w:placeholder>
                <w:docPart w:val="1E1B29EC89924F87886F494CAA474EC1"/>
              </w:placeholder>
              <w:dataBinding w:prefixMappings="xmlns:ns0='http://purl.org/dc/elements/1.1/' xmlns:ns1='http://schemas.openxmlformats.org/package/2006/metadata/core-properties' " w:xpath="/ns1:coreProperties[1]/ns0:title[1]" w:storeItemID="{6C3C8BC8-F283-45AE-878A-BAB7291924A1}"/>
              <w:text/>
            </w:sdtPr>
            <w:sdtContent>
              <w:p w14:paraId="6B39B783" w14:textId="73B09C27" w:rsidR="00F017C9" w:rsidRPr="00B913D8" w:rsidRDefault="005D1CFC" w:rsidP="00F017C9">
                <w:pPr>
                  <w:pStyle w:val="DONOTUSECovertitle30ptwhite"/>
                  <w:ind w:right="850"/>
                  <w:rPr>
                    <w:rFonts w:asciiTheme="minorHAnsi" w:hAnsiTheme="minorHAnsi" w:cstheme="minorHAnsi"/>
                    <w:lang w:val="sv-SE"/>
                  </w:rPr>
                </w:pPr>
                <w:r>
                  <w:rPr>
                    <w:rFonts w:asciiTheme="minorHAnsi" w:hAnsiTheme="minorHAnsi" w:cstheme="minorHAnsi"/>
                    <w:lang w:val="sv-SE"/>
                  </w:rPr>
                  <w:t>Rollbeskrivning Elsäkerhetsledare</w:t>
                </w:r>
              </w:p>
            </w:sdtContent>
          </w:sdt>
          <w:p w14:paraId="3D1DBBE1" w14:textId="33AE9506" w:rsidR="002C723F" w:rsidRPr="00F017C9" w:rsidRDefault="00000000" w:rsidP="00F017C9">
            <w:pPr>
              <w:pStyle w:val="DONOTUSECovertitle30ptwhite"/>
              <w:ind w:right="850"/>
              <w:rPr>
                <w:rFonts w:asciiTheme="minorHAnsi" w:hAnsiTheme="minorHAnsi" w:cstheme="minorHAnsi"/>
                <w:lang w:val="sv-SE"/>
              </w:rPr>
            </w:pPr>
            <w:sdt>
              <w:sdtPr>
                <w:rPr>
                  <w:rFonts w:asciiTheme="minorHAnsi" w:hAnsiTheme="minorHAnsi" w:cstheme="minorHAnsi"/>
                  <w:lang w:val="sv-SE"/>
                </w:rPr>
                <w:alias w:val="DocumentType"/>
                <w:tag w:val="pe23e35081d947c489cb63711ae489ce"/>
                <w:id w:val="911971844"/>
                <w:lock w:val="contentLocked"/>
                <w:placeholder>
                  <w:docPart w:val="28E228B295AD462B84305FE562971A65"/>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 w:xpath="/ns0:properties[1]/documentManagement[1]/ns5:pe23e35081d947c489cb63711ae489ce[1]/ns2:Terms[1]" w:storeItemID="{BC6A0B4B-0BE8-4EEB-A8AB-DB6A308C0806}"/>
                <w:text w:multiLine="1"/>
              </w:sdtPr>
              <w:sdtContent>
                <w:r w:rsidR="002F5D6C">
                  <w:rPr>
                    <w:rFonts w:asciiTheme="minorHAnsi" w:hAnsiTheme="minorHAnsi" w:cstheme="minorHAnsi"/>
                    <w:lang w:val="sv-SE"/>
                  </w:rPr>
                  <w:t>Specifikation</w:t>
                </w:r>
              </w:sdtContent>
            </w:sdt>
            <w:r w:rsidR="009277C1">
              <w:rPr>
                <w:rFonts w:asciiTheme="minorHAnsi" w:hAnsiTheme="minorHAnsi" w:cstheme="minorHAnsi"/>
                <w:lang w:val="sv-SE"/>
              </w:rPr>
              <w:t xml:space="preserve"> </w:t>
            </w:r>
            <w:sdt>
              <w:sdtPr>
                <w:rPr>
                  <w:rFonts w:asciiTheme="minorHAnsi" w:hAnsiTheme="minorHAnsi" w:cstheme="minorHAnsi"/>
                  <w:lang w:val="sv-SE"/>
                </w:rPr>
                <w:alias w:val="Vattenfall ID"/>
                <w:tag w:val="NMSDocumentID"/>
                <w:id w:val="1203055647"/>
                <w:placeholder>
                  <w:docPart w:val="E541FDD4F59B4B2E8C74664B7651B912"/>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 w:xpath="/ns0:properties[1]/documentManagement[1]/ns3:NMSDocumentID[1]" w:storeItemID="{BC6A0B4B-0BE8-4EEB-A8AB-DB6A308C0806}"/>
                <w:text/>
              </w:sdtPr>
              <w:sdtContent>
                <w:r w:rsidR="00111C30">
                  <w:rPr>
                    <w:rFonts w:asciiTheme="minorHAnsi" w:hAnsiTheme="minorHAnsi" w:cstheme="minorHAnsi"/>
                    <w:lang w:val="sv-SE"/>
                  </w:rPr>
                  <w:t>VS-SP-00186</w:t>
                </w:r>
              </w:sdtContent>
            </w:sdt>
          </w:p>
          <w:p w14:paraId="3D1DBBE2" w14:textId="6FF7B1FD" w:rsidR="002C723F" w:rsidRPr="00CF6E3C" w:rsidRDefault="00446675" w:rsidP="00CC49DF">
            <w:pPr>
              <w:pStyle w:val="DONOTUSEConfidentality12ptWhite"/>
              <w:rPr>
                <w:rFonts w:asciiTheme="minorHAnsi" w:hAnsiTheme="minorHAnsi" w:cstheme="minorHAnsi"/>
                <w:lang w:val="sv-SE"/>
              </w:rPr>
            </w:pPr>
            <w:r w:rsidRPr="00CF6E3C">
              <w:rPr>
                <w:rFonts w:asciiTheme="minorHAnsi" w:hAnsiTheme="minorHAnsi" w:cstheme="minorHAnsi"/>
                <w:lang w:val="sv-SE"/>
              </w:rPr>
              <w:t xml:space="preserve">Konfidentialitetsklass </w:t>
            </w:r>
            <w:r w:rsidR="002C723F" w:rsidRPr="00CF6E3C">
              <w:rPr>
                <w:rFonts w:asciiTheme="minorHAnsi" w:hAnsiTheme="minorHAnsi" w:cstheme="minorHAnsi"/>
                <w:lang w:val="sv-SE"/>
              </w:rPr>
              <w:t xml:space="preserve">: </w:t>
            </w:r>
            <w:sdt>
              <w:sdtPr>
                <w:rPr>
                  <w:rFonts w:asciiTheme="minorHAnsi" w:hAnsiTheme="minorHAnsi" w:cstheme="minorHAnsi"/>
                  <w:lang w:val="sv-SE"/>
                </w:rPr>
                <w:alias w:val="Confidentiality Class"/>
                <w:tag w:val="NMSConfidentalClass"/>
                <w:id w:val="-1212263507"/>
                <w:placeholder>
                  <w:docPart w:val="0896704910FA47EB9D85E5219FFAFD3C"/>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 w:xpath="/ns0:properties[1]/documentManagement[1]/ns3:NMSConfidentalClass[1]" w:storeItemID="{BC6A0B4B-0BE8-4EEB-A8AB-DB6A308C0806}"/>
                <w:dropDownList w:lastValue="C1 - Public">
                  <w:listItem w:value="[Confidentiality Class]"/>
                </w:dropDownList>
              </w:sdtPr>
              <w:sdtContent>
                <w:r w:rsidR="009C78FD">
                  <w:rPr>
                    <w:rFonts w:asciiTheme="minorHAnsi" w:hAnsiTheme="minorHAnsi" w:cstheme="minorHAnsi"/>
                    <w:lang w:val="sv-SE"/>
                  </w:rPr>
                  <w:t>C1 - Public</w:t>
                </w:r>
              </w:sdtContent>
            </w:sdt>
          </w:p>
          <w:p w14:paraId="3D1DBBE3" w14:textId="661D9C1F" w:rsidR="008F480F" w:rsidRPr="00DC7B60" w:rsidRDefault="00446675" w:rsidP="00446675">
            <w:pPr>
              <w:rPr>
                <w:rFonts w:cstheme="minorHAnsi"/>
                <w:color w:val="FFFFFF" w:themeColor="background1"/>
                <w:sz w:val="18"/>
                <w:lang w:val="sv-SE"/>
              </w:rPr>
            </w:pPr>
            <w:r w:rsidRPr="00CF6E3C">
              <w:rPr>
                <w:rFonts w:cstheme="minorHAnsi"/>
                <w:color w:val="FFFFFF" w:themeColor="background1"/>
                <w:sz w:val="18"/>
                <w:lang w:val="sv-SE"/>
              </w:rPr>
              <w:t xml:space="preserve">Utgåva nr </w:t>
            </w:r>
            <w:sdt>
              <w:sdtPr>
                <w:rPr>
                  <w:rFonts w:cstheme="minorHAnsi"/>
                  <w:color w:val="FFFFFF" w:themeColor="background1"/>
                  <w:sz w:val="18"/>
                  <w:lang w:val="sv-SE"/>
                </w:rPr>
                <w:alias w:val="Vattenfall Version Number"/>
                <w:tag w:val="NMSVersionNumber"/>
                <w:id w:val="-479616539"/>
                <w:placeholder>
                  <w:docPart w:val="8D83794411BD4B65BA9217C5507A08FB"/>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 w:xpath="/ns0:properties[1]/documentManagement[1]/ns3:NMSVersionNumber[1]" w:storeItemID="{BC6A0B4B-0BE8-4EEB-A8AB-DB6A308C0806}"/>
                <w:text/>
              </w:sdtPr>
              <w:sdtContent>
                <w:r w:rsidR="004526AA">
                  <w:rPr>
                    <w:rFonts w:cstheme="minorHAnsi"/>
                    <w:color w:val="FFFFFF" w:themeColor="background1"/>
                    <w:sz w:val="18"/>
                    <w:lang w:val="sv-SE"/>
                  </w:rPr>
                  <w:t>2</w:t>
                </w:r>
              </w:sdtContent>
            </w:sdt>
            <w:r w:rsidRPr="00CF6E3C">
              <w:rPr>
                <w:rFonts w:cstheme="minorHAnsi"/>
                <w:color w:val="FFFFFF" w:themeColor="background1"/>
                <w:sz w:val="18"/>
                <w:lang w:val="sv-SE"/>
              </w:rPr>
              <w:t xml:space="preserve">, </w:t>
            </w:r>
            <w:r w:rsidRPr="00CF6E3C">
              <w:rPr>
                <w:lang w:val="sv-SE"/>
              </w:rPr>
              <w:t xml:space="preserve"> </w:t>
            </w:r>
            <w:r w:rsidR="00CF6E3C" w:rsidRPr="0070546A">
              <w:rPr>
                <w:color w:val="FFFFFF" w:themeColor="background1"/>
                <w:sz w:val="18"/>
                <w:szCs w:val="18"/>
                <w:lang w:val="sv-SE"/>
              </w:rPr>
              <w:t xml:space="preserve"> giltig fr.o.m.</w:t>
            </w:r>
            <w:r w:rsidRPr="00CF6E3C">
              <w:rPr>
                <w:rFonts w:cstheme="minorHAnsi"/>
                <w:color w:val="FFFFFF" w:themeColor="background1"/>
                <w:sz w:val="18"/>
                <w:lang w:val="sv-SE"/>
              </w:rPr>
              <w:t xml:space="preserve"> </w:t>
            </w:r>
            <w:r w:rsidR="00CF6E3C" w:rsidRPr="00CF6E3C">
              <w:rPr>
                <w:rFonts w:cstheme="minorHAnsi"/>
                <w:color w:val="FFFFFF" w:themeColor="background1"/>
                <w:sz w:val="18"/>
                <w:lang w:val="sv-SE"/>
              </w:rPr>
              <w:t xml:space="preserve"> </w:t>
            </w:r>
            <w:sdt>
              <w:sdtPr>
                <w:rPr>
                  <w:rFonts w:cstheme="minorHAnsi"/>
                  <w:color w:val="FFFFFF" w:themeColor="background1"/>
                  <w:sz w:val="18"/>
                  <w:lang w:val="sv-SE"/>
                </w:rPr>
                <w:alias w:val="Valid from"/>
                <w:tag w:val="NMSValidFrom"/>
                <w:id w:val="2035454684"/>
                <w:placeholder>
                  <w:docPart w:val="90C7FF14355947A98F735A2795E49AFD"/>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 w:xpath="/ns0:properties[1]/documentManagement[1]/ns3:NMSValidFrom[1]" w:storeItemID="{BC6A0B4B-0BE8-4EEB-A8AB-DB6A308C0806}"/>
                <w:date w:fullDate="2024-12-01T00:00:00Z">
                  <w:dateFormat w:val="yyyy-MM-dd"/>
                  <w:lid w:val="sv-SE"/>
                  <w:storeMappedDataAs w:val="dateTime"/>
                  <w:calendar w:val="gregorian"/>
                </w:date>
              </w:sdtPr>
              <w:sdtContent>
                <w:r w:rsidR="00847CB8">
                  <w:rPr>
                    <w:rFonts w:cstheme="minorHAnsi"/>
                    <w:color w:val="FFFFFF" w:themeColor="background1"/>
                    <w:sz w:val="18"/>
                    <w:lang w:val="sv-SE"/>
                  </w:rPr>
                  <w:t>2024-12-01</w:t>
                </w:r>
              </w:sdtContent>
            </w:sdt>
          </w:p>
        </w:tc>
      </w:tr>
    </w:tbl>
    <w:p w14:paraId="3D1DBBE5" w14:textId="77777777" w:rsidR="008F480F" w:rsidRPr="00DC7B60" w:rsidRDefault="008F480F" w:rsidP="00307991">
      <w:pPr>
        <w:rPr>
          <w:sz w:val="18"/>
          <w:szCs w:val="18"/>
          <w:lang w:val="sv-SE"/>
        </w:rPr>
      </w:pPr>
      <w:bookmarkStart w:id="0" w:name="_Toc437442256"/>
    </w:p>
    <w:p w14:paraId="3D1DBBE7" w14:textId="77777777" w:rsidR="00307991" w:rsidRPr="00256E59" w:rsidRDefault="00307991" w:rsidP="00307991">
      <w:pPr>
        <w:rPr>
          <w:lang w:val="sv-SE"/>
        </w:rPr>
      </w:pPr>
    </w:p>
    <w:p w14:paraId="3D1DBBE8" w14:textId="77777777" w:rsidR="002C723F" w:rsidRPr="0019437C" w:rsidRDefault="002C723F" w:rsidP="00307991">
      <w:pPr>
        <w:rPr>
          <w:b/>
          <w:color w:val="172B47"/>
          <w:sz w:val="40"/>
          <w:szCs w:val="40"/>
          <w:lang w:val="sv-SE"/>
        </w:rPr>
      </w:pPr>
      <w:bookmarkStart w:id="1" w:name="_Toc438628294"/>
      <w:bookmarkStart w:id="2" w:name="_Toc438631777"/>
      <w:bookmarkStart w:id="3" w:name="_Toc438634627"/>
      <w:r w:rsidRPr="0019437C">
        <w:rPr>
          <w:b/>
          <w:color w:val="172B47"/>
          <w:sz w:val="40"/>
          <w:szCs w:val="40"/>
          <w:lang w:val="sv-SE"/>
        </w:rPr>
        <w:t>S</w:t>
      </w:r>
      <w:bookmarkEnd w:id="0"/>
      <w:bookmarkEnd w:id="1"/>
      <w:bookmarkEnd w:id="2"/>
      <w:bookmarkEnd w:id="3"/>
      <w:r w:rsidR="005A4B11" w:rsidRPr="0019437C">
        <w:rPr>
          <w:b/>
          <w:color w:val="172B47"/>
          <w:sz w:val="40"/>
          <w:szCs w:val="40"/>
          <w:lang w:val="sv-SE"/>
        </w:rPr>
        <w:t>ammanfattning</w:t>
      </w:r>
    </w:p>
    <w:p w14:paraId="3D1DBBEE" w14:textId="77777777" w:rsidR="005F13A2" w:rsidRPr="0019437C" w:rsidRDefault="005F13A2" w:rsidP="002C723F">
      <w:pPr>
        <w:rPr>
          <w:lang w:val="sv-SE"/>
        </w:rPr>
        <w:sectPr w:rsidR="005F13A2" w:rsidRPr="0019437C" w:rsidSect="00A84304">
          <w:headerReference w:type="default" r:id="rId12"/>
          <w:footerReference w:type="even" r:id="rId13"/>
          <w:footerReference w:type="default" r:id="rId14"/>
          <w:headerReference w:type="first" r:id="rId15"/>
          <w:footerReference w:type="first" r:id="rId16"/>
          <w:pgSz w:w="11906" w:h="16838" w:code="9"/>
          <w:pgMar w:top="2835" w:right="3402" w:bottom="1418" w:left="1418" w:header="709" w:footer="794" w:gutter="0"/>
          <w:cols w:space="708"/>
          <w:titlePg/>
          <w:docGrid w:linePitch="360"/>
        </w:sectPr>
      </w:pPr>
    </w:p>
    <w:p w14:paraId="40747EA8" w14:textId="77777777" w:rsidR="00B10B23" w:rsidRPr="00B10B23" w:rsidRDefault="00B10B23" w:rsidP="00B10B23">
      <w:pPr>
        <w:rPr>
          <w:lang w:val="sv-SE"/>
        </w:rPr>
      </w:pPr>
      <w:r w:rsidRPr="00B10B23">
        <w:rPr>
          <w:lang w:val="sv-SE"/>
        </w:rPr>
        <w:t>Elsäkerhetsledaren ska ha dokumenterad ESA-utbildning, kunskap om de arbetsuppgifter som ingår i rollen som Elsäkerhetsledare, praktisk erfarenhet, anläggningskännedom samt de befogenheter och resurser som krävs för att leda elsäkerhetsarbetet på arbetsplatsen.</w:t>
      </w:r>
    </w:p>
    <w:p w14:paraId="502BC7ED" w14:textId="77777777" w:rsidR="00B10B23" w:rsidRPr="0043326D" w:rsidRDefault="00B10B23" w:rsidP="00B10B23">
      <w:r w:rsidRPr="0043326D">
        <w:t>INNEHÅLL:</w:t>
      </w:r>
    </w:p>
    <w:p w14:paraId="3AA1A138" w14:textId="77777777" w:rsidR="00B10B23" w:rsidRPr="00173597" w:rsidRDefault="00B10B23" w:rsidP="00B10B23">
      <w:pPr>
        <w:rPr>
          <w:b/>
          <w:bCs/>
        </w:rPr>
      </w:pPr>
    </w:p>
    <w:p w14:paraId="49402650" w14:textId="7AD29AFA" w:rsidR="008E03D9" w:rsidRDefault="00B10B23">
      <w:pPr>
        <w:pStyle w:val="Innehll1"/>
        <w:rPr>
          <w:rFonts w:eastAsiaTheme="minorEastAsia" w:cstheme="minorBidi"/>
          <w:b w:val="0"/>
          <w:noProof/>
          <w:kern w:val="2"/>
          <w:sz w:val="24"/>
          <w:lang w:eastAsia="en-GB"/>
          <w14:ligatures w14:val="standardContextual"/>
        </w:rPr>
      </w:pPr>
      <w:r w:rsidRPr="0043326D">
        <w:rPr>
          <w:bCs/>
        </w:rPr>
        <w:fldChar w:fldCharType="begin"/>
      </w:r>
      <w:r w:rsidRPr="0043326D">
        <w:instrText xml:space="preserve"> TOC \o "1-1" \h \z </w:instrText>
      </w:r>
      <w:r w:rsidRPr="0043326D">
        <w:rPr>
          <w:bCs/>
        </w:rPr>
        <w:fldChar w:fldCharType="separate"/>
      </w:r>
      <w:hyperlink w:anchor="_Toc182898734" w:history="1">
        <w:r w:rsidR="008E03D9" w:rsidRPr="000E4FF3">
          <w:rPr>
            <w:rStyle w:val="Hyperlnk"/>
            <w:noProof/>
          </w:rPr>
          <w:t>1</w:t>
        </w:r>
        <w:r w:rsidR="008E03D9">
          <w:rPr>
            <w:rFonts w:eastAsiaTheme="minorEastAsia" w:cstheme="minorBidi"/>
            <w:b w:val="0"/>
            <w:noProof/>
            <w:kern w:val="2"/>
            <w:sz w:val="24"/>
            <w:lang w:eastAsia="en-GB"/>
            <w14:ligatures w14:val="standardContextual"/>
          </w:rPr>
          <w:tab/>
        </w:r>
        <w:r w:rsidR="008E03D9" w:rsidRPr="000E4FF3">
          <w:rPr>
            <w:rStyle w:val="Hyperlnk"/>
            <w:noProof/>
          </w:rPr>
          <w:t>Syfte</w:t>
        </w:r>
        <w:r w:rsidR="008E03D9">
          <w:rPr>
            <w:noProof/>
            <w:webHidden/>
          </w:rPr>
          <w:tab/>
        </w:r>
        <w:r w:rsidR="008E03D9">
          <w:rPr>
            <w:noProof/>
            <w:webHidden/>
          </w:rPr>
          <w:fldChar w:fldCharType="begin"/>
        </w:r>
        <w:r w:rsidR="008E03D9">
          <w:rPr>
            <w:noProof/>
            <w:webHidden/>
          </w:rPr>
          <w:instrText xml:space="preserve"> PAGEREF _Toc182898734 \h </w:instrText>
        </w:r>
        <w:r w:rsidR="008E03D9">
          <w:rPr>
            <w:noProof/>
            <w:webHidden/>
          </w:rPr>
        </w:r>
        <w:r w:rsidR="008E03D9">
          <w:rPr>
            <w:noProof/>
            <w:webHidden/>
          </w:rPr>
          <w:fldChar w:fldCharType="separate"/>
        </w:r>
        <w:r w:rsidR="008E03D9">
          <w:rPr>
            <w:noProof/>
            <w:webHidden/>
          </w:rPr>
          <w:t>2</w:t>
        </w:r>
        <w:r w:rsidR="008E03D9">
          <w:rPr>
            <w:noProof/>
            <w:webHidden/>
          </w:rPr>
          <w:fldChar w:fldCharType="end"/>
        </w:r>
      </w:hyperlink>
    </w:p>
    <w:p w14:paraId="3D0AB2FD" w14:textId="67CBA2BB" w:rsidR="008E03D9" w:rsidRDefault="008E03D9">
      <w:pPr>
        <w:pStyle w:val="Innehll1"/>
        <w:rPr>
          <w:rFonts w:eastAsiaTheme="minorEastAsia" w:cstheme="minorBidi"/>
          <w:b w:val="0"/>
          <w:noProof/>
          <w:kern w:val="2"/>
          <w:sz w:val="24"/>
          <w:lang w:eastAsia="en-GB"/>
          <w14:ligatures w14:val="standardContextual"/>
        </w:rPr>
      </w:pPr>
      <w:hyperlink w:anchor="_Toc182898735" w:history="1">
        <w:r w:rsidRPr="000E4FF3">
          <w:rPr>
            <w:rStyle w:val="Hyperlnk"/>
            <w:noProof/>
          </w:rPr>
          <w:t>2</w:t>
        </w:r>
        <w:r>
          <w:rPr>
            <w:rFonts w:eastAsiaTheme="minorEastAsia" w:cstheme="minorBidi"/>
            <w:b w:val="0"/>
            <w:noProof/>
            <w:kern w:val="2"/>
            <w:sz w:val="24"/>
            <w:lang w:eastAsia="en-GB"/>
            <w14:ligatures w14:val="standardContextual"/>
          </w:rPr>
          <w:tab/>
        </w:r>
        <w:r w:rsidRPr="000E4FF3">
          <w:rPr>
            <w:rStyle w:val="Hyperlnk"/>
            <w:noProof/>
          </w:rPr>
          <w:t>Omfattning</w:t>
        </w:r>
        <w:r>
          <w:rPr>
            <w:noProof/>
            <w:webHidden/>
          </w:rPr>
          <w:tab/>
        </w:r>
        <w:r>
          <w:rPr>
            <w:noProof/>
            <w:webHidden/>
          </w:rPr>
          <w:fldChar w:fldCharType="begin"/>
        </w:r>
        <w:r>
          <w:rPr>
            <w:noProof/>
            <w:webHidden/>
          </w:rPr>
          <w:instrText xml:space="preserve"> PAGEREF _Toc182898735 \h </w:instrText>
        </w:r>
        <w:r>
          <w:rPr>
            <w:noProof/>
            <w:webHidden/>
          </w:rPr>
        </w:r>
        <w:r>
          <w:rPr>
            <w:noProof/>
            <w:webHidden/>
          </w:rPr>
          <w:fldChar w:fldCharType="separate"/>
        </w:r>
        <w:r>
          <w:rPr>
            <w:noProof/>
            <w:webHidden/>
          </w:rPr>
          <w:t>2</w:t>
        </w:r>
        <w:r>
          <w:rPr>
            <w:noProof/>
            <w:webHidden/>
          </w:rPr>
          <w:fldChar w:fldCharType="end"/>
        </w:r>
      </w:hyperlink>
    </w:p>
    <w:p w14:paraId="5E816B46" w14:textId="14D57C85" w:rsidR="008E03D9" w:rsidRDefault="008E03D9">
      <w:pPr>
        <w:pStyle w:val="Innehll1"/>
        <w:rPr>
          <w:rFonts w:eastAsiaTheme="minorEastAsia" w:cstheme="minorBidi"/>
          <w:b w:val="0"/>
          <w:noProof/>
          <w:kern w:val="2"/>
          <w:sz w:val="24"/>
          <w:lang w:eastAsia="en-GB"/>
          <w14:ligatures w14:val="standardContextual"/>
        </w:rPr>
      </w:pPr>
      <w:hyperlink w:anchor="_Toc182898736" w:history="1">
        <w:r w:rsidRPr="000E4FF3">
          <w:rPr>
            <w:rStyle w:val="Hyperlnk"/>
            <w:noProof/>
          </w:rPr>
          <w:t>3</w:t>
        </w:r>
        <w:r>
          <w:rPr>
            <w:rFonts w:eastAsiaTheme="minorEastAsia" w:cstheme="minorBidi"/>
            <w:b w:val="0"/>
            <w:noProof/>
            <w:kern w:val="2"/>
            <w:sz w:val="24"/>
            <w:lang w:eastAsia="en-GB"/>
            <w14:ligatures w14:val="standardContextual"/>
          </w:rPr>
          <w:tab/>
        </w:r>
        <w:r w:rsidRPr="000E4FF3">
          <w:rPr>
            <w:rStyle w:val="Hyperlnk"/>
            <w:noProof/>
          </w:rPr>
          <w:t>Målgrupper/roller</w:t>
        </w:r>
        <w:r>
          <w:rPr>
            <w:noProof/>
            <w:webHidden/>
          </w:rPr>
          <w:tab/>
        </w:r>
        <w:r>
          <w:rPr>
            <w:noProof/>
            <w:webHidden/>
          </w:rPr>
          <w:fldChar w:fldCharType="begin"/>
        </w:r>
        <w:r>
          <w:rPr>
            <w:noProof/>
            <w:webHidden/>
          </w:rPr>
          <w:instrText xml:space="preserve"> PAGEREF _Toc182898736 \h </w:instrText>
        </w:r>
        <w:r>
          <w:rPr>
            <w:noProof/>
            <w:webHidden/>
          </w:rPr>
        </w:r>
        <w:r>
          <w:rPr>
            <w:noProof/>
            <w:webHidden/>
          </w:rPr>
          <w:fldChar w:fldCharType="separate"/>
        </w:r>
        <w:r>
          <w:rPr>
            <w:noProof/>
            <w:webHidden/>
          </w:rPr>
          <w:t>2</w:t>
        </w:r>
        <w:r>
          <w:rPr>
            <w:noProof/>
            <w:webHidden/>
          </w:rPr>
          <w:fldChar w:fldCharType="end"/>
        </w:r>
      </w:hyperlink>
    </w:p>
    <w:p w14:paraId="25FD54B1" w14:textId="584CAD12" w:rsidR="008E03D9" w:rsidRDefault="008E03D9">
      <w:pPr>
        <w:pStyle w:val="Innehll1"/>
        <w:rPr>
          <w:rFonts w:eastAsiaTheme="minorEastAsia" w:cstheme="minorBidi"/>
          <w:b w:val="0"/>
          <w:noProof/>
          <w:kern w:val="2"/>
          <w:sz w:val="24"/>
          <w:lang w:eastAsia="en-GB"/>
          <w14:ligatures w14:val="standardContextual"/>
        </w:rPr>
      </w:pPr>
      <w:hyperlink w:anchor="_Toc182898737" w:history="1">
        <w:r w:rsidRPr="000E4FF3">
          <w:rPr>
            <w:rStyle w:val="Hyperlnk"/>
            <w:noProof/>
          </w:rPr>
          <w:t>4</w:t>
        </w:r>
        <w:r>
          <w:rPr>
            <w:rFonts w:eastAsiaTheme="minorEastAsia" w:cstheme="minorBidi"/>
            <w:b w:val="0"/>
            <w:noProof/>
            <w:kern w:val="2"/>
            <w:sz w:val="24"/>
            <w:lang w:eastAsia="en-GB"/>
            <w14:ligatures w14:val="standardContextual"/>
          </w:rPr>
          <w:tab/>
        </w:r>
        <w:r w:rsidRPr="000E4FF3">
          <w:rPr>
            <w:rStyle w:val="Hyperlnk"/>
            <w:noProof/>
          </w:rPr>
          <w:t>Definitioner och förkortningar</w:t>
        </w:r>
        <w:r>
          <w:rPr>
            <w:noProof/>
            <w:webHidden/>
          </w:rPr>
          <w:tab/>
        </w:r>
        <w:r>
          <w:rPr>
            <w:noProof/>
            <w:webHidden/>
          </w:rPr>
          <w:fldChar w:fldCharType="begin"/>
        </w:r>
        <w:r>
          <w:rPr>
            <w:noProof/>
            <w:webHidden/>
          </w:rPr>
          <w:instrText xml:space="preserve"> PAGEREF _Toc182898737 \h </w:instrText>
        </w:r>
        <w:r>
          <w:rPr>
            <w:noProof/>
            <w:webHidden/>
          </w:rPr>
        </w:r>
        <w:r>
          <w:rPr>
            <w:noProof/>
            <w:webHidden/>
          </w:rPr>
          <w:fldChar w:fldCharType="separate"/>
        </w:r>
        <w:r>
          <w:rPr>
            <w:noProof/>
            <w:webHidden/>
          </w:rPr>
          <w:t>2</w:t>
        </w:r>
        <w:r>
          <w:rPr>
            <w:noProof/>
            <w:webHidden/>
          </w:rPr>
          <w:fldChar w:fldCharType="end"/>
        </w:r>
      </w:hyperlink>
    </w:p>
    <w:p w14:paraId="02A6D23C" w14:textId="6C626E0D" w:rsidR="008E03D9" w:rsidRDefault="008E03D9">
      <w:pPr>
        <w:pStyle w:val="Innehll1"/>
        <w:rPr>
          <w:rFonts w:eastAsiaTheme="minorEastAsia" w:cstheme="minorBidi"/>
          <w:b w:val="0"/>
          <w:noProof/>
          <w:kern w:val="2"/>
          <w:sz w:val="24"/>
          <w:lang w:eastAsia="en-GB"/>
          <w14:ligatures w14:val="standardContextual"/>
        </w:rPr>
      </w:pPr>
      <w:hyperlink w:anchor="_Toc182898738" w:history="1">
        <w:r w:rsidRPr="000E4FF3">
          <w:rPr>
            <w:rStyle w:val="Hyperlnk"/>
            <w:noProof/>
          </w:rPr>
          <w:t>5</w:t>
        </w:r>
        <w:r>
          <w:rPr>
            <w:rFonts w:eastAsiaTheme="minorEastAsia" w:cstheme="minorBidi"/>
            <w:b w:val="0"/>
            <w:noProof/>
            <w:kern w:val="2"/>
            <w:sz w:val="24"/>
            <w:lang w:eastAsia="en-GB"/>
            <w14:ligatures w14:val="standardContextual"/>
          </w:rPr>
          <w:tab/>
        </w:r>
        <w:r w:rsidRPr="000E4FF3">
          <w:rPr>
            <w:rStyle w:val="Hyperlnk"/>
            <w:noProof/>
          </w:rPr>
          <w:t>Rollbeskrivning och arbetsuppgifter</w:t>
        </w:r>
        <w:r>
          <w:rPr>
            <w:noProof/>
            <w:webHidden/>
          </w:rPr>
          <w:tab/>
        </w:r>
        <w:r>
          <w:rPr>
            <w:noProof/>
            <w:webHidden/>
          </w:rPr>
          <w:fldChar w:fldCharType="begin"/>
        </w:r>
        <w:r>
          <w:rPr>
            <w:noProof/>
            <w:webHidden/>
          </w:rPr>
          <w:instrText xml:space="preserve"> PAGEREF _Toc182898738 \h </w:instrText>
        </w:r>
        <w:r>
          <w:rPr>
            <w:noProof/>
            <w:webHidden/>
          </w:rPr>
        </w:r>
        <w:r>
          <w:rPr>
            <w:noProof/>
            <w:webHidden/>
          </w:rPr>
          <w:fldChar w:fldCharType="separate"/>
        </w:r>
        <w:r>
          <w:rPr>
            <w:noProof/>
            <w:webHidden/>
          </w:rPr>
          <w:t>2</w:t>
        </w:r>
        <w:r>
          <w:rPr>
            <w:noProof/>
            <w:webHidden/>
          </w:rPr>
          <w:fldChar w:fldCharType="end"/>
        </w:r>
      </w:hyperlink>
    </w:p>
    <w:p w14:paraId="54DC09A8" w14:textId="6C8FB9DB" w:rsidR="008E03D9" w:rsidRDefault="008E03D9">
      <w:pPr>
        <w:pStyle w:val="Innehll1"/>
        <w:rPr>
          <w:rFonts w:eastAsiaTheme="minorEastAsia" w:cstheme="minorBidi"/>
          <w:b w:val="0"/>
          <w:noProof/>
          <w:kern w:val="2"/>
          <w:sz w:val="24"/>
          <w:lang w:eastAsia="en-GB"/>
          <w14:ligatures w14:val="standardContextual"/>
        </w:rPr>
      </w:pPr>
      <w:hyperlink w:anchor="_Toc182898739" w:history="1">
        <w:r w:rsidRPr="000E4FF3">
          <w:rPr>
            <w:rStyle w:val="Hyperlnk"/>
            <w:noProof/>
          </w:rPr>
          <w:t>6</w:t>
        </w:r>
        <w:r>
          <w:rPr>
            <w:rFonts w:eastAsiaTheme="minorEastAsia" w:cstheme="minorBidi"/>
            <w:b w:val="0"/>
            <w:noProof/>
            <w:kern w:val="2"/>
            <w:sz w:val="24"/>
            <w:lang w:eastAsia="en-GB"/>
            <w14:ligatures w14:val="standardContextual"/>
          </w:rPr>
          <w:tab/>
        </w:r>
        <w:r w:rsidRPr="000E4FF3">
          <w:rPr>
            <w:rStyle w:val="Hyperlnk"/>
            <w:noProof/>
          </w:rPr>
          <w:t>Kompetens och utbildning</w:t>
        </w:r>
        <w:r>
          <w:rPr>
            <w:noProof/>
            <w:webHidden/>
          </w:rPr>
          <w:tab/>
        </w:r>
        <w:r>
          <w:rPr>
            <w:noProof/>
            <w:webHidden/>
          </w:rPr>
          <w:fldChar w:fldCharType="begin"/>
        </w:r>
        <w:r>
          <w:rPr>
            <w:noProof/>
            <w:webHidden/>
          </w:rPr>
          <w:instrText xml:space="preserve"> PAGEREF _Toc182898739 \h </w:instrText>
        </w:r>
        <w:r>
          <w:rPr>
            <w:noProof/>
            <w:webHidden/>
          </w:rPr>
        </w:r>
        <w:r>
          <w:rPr>
            <w:noProof/>
            <w:webHidden/>
          </w:rPr>
          <w:fldChar w:fldCharType="separate"/>
        </w:r>
        <w:r>
          <w:rPr>
            <w:noProof/>
            <w:webHidden/>
          </w:rPr>
          <w:t>3</w:t>
        </w:r>
        <w:r>
          <w:rPr>
            <w:noProof/>
            <w:webHidden/>
          </w:rPr>
          <w:fldChar w:fldCharType="end"/>
        </w:r>
      </w:hyperlink>
    </w:p>
    <w:p w14:paraId="186B6547" w14:textId="01800FF9" w:rsidR="008E03D9" w:rsidRDefault="008E03D9">
      <w:pPr>
        <w:pStyle w:val="Innehll1"/>
        <w:rPr>
          <w:rFonts w:eastAsiaTheme="minorEastAsia" w:cstheme="minorBidi"/>
          <w:b w:val="0"/>
          <w:noProof/>
          <w:kern w:val="2"/>
          <w:sz w:val="24"/>
          <w:lang w:eastAsia="en-GB"/>
          <w14:ligatures w14:val="standardContextual"/>
        </w:rPr>
      </w:pPr>
      <w:hyperlink w:anchor="_Toc182898740" w:history="1">
        <w:r w:rsidRPr="000E4FF3">
          <w:rPr>
            <w:rStyle w:val="Hyperlnk"/>
            <w:noProof/>
          </w:rPr>
          <w:t>7</w:t>
        </w:r>
        <w:r>
          <w:rPr>
            <w:rFonts w:eastAsiaTheme="minorEastAsia" w:cstheme="minorBidi"/>
            <w:b w:val="0"/>
            <w:noProof/>
            <w:kern w:val="2"/>
            <w:sz w:val="24"/>
            <w:lang w:eastAsia="en-GB"/>
            <w14:ligatures w14:val="standardContextual"/>
          </w:rPr>
          <w:tab/>
        </w:r>
        <w:r w:rsidRPr="000E4FF3">
          <w:rPr>
            <w:rStyle w:val="Hyperlnk"/>
            <w:noProof/>
          </w:rPr>
          <w:t>Kontrollpunkter för intern uppföljning</w:t>
        </w:r>
        <w:r>
          <w:rPr>
            <w:noProof/>
            <w:webHidden/>
          </w:rPr>
          <w:tab/>
        </w:r>
        <w:r>
          <w:rPr>
            <w:noProof/>
            <w:webHidden/>
          </w:rPr>
          <w:fldChar w:fldCharType="begin"/>
        </w:r>
        <w:r>
          <w:rPr>
            <w:noProof/>
            <w:webHidden/>
          </w:rPr>
          <w:instrText xml:space="preserve"> PAGEREF _Toc182898740 \h </w:instrText>
        </w:r>
        <w:r>
          <w:rPr>
            <w:noProof/>
            <w:webHidden/>
          </w:rPr>
        </w:r>
        <w:r>
          <w:rPr>
            <w:noProof/>
            <w:webHidden/>
          </w:rPr>
          <w:fldChar w:fldCharType="separate"/>
        </w:r>
        <w:r>
          <w:rPr>
            <w:noProof/>
            <w:webHidden/>
          </w:rPr>
          <w:t>4</w:t>
        </w:r>
        <w:r>
          <w:rPr>
            <w:noProof/>
            <w:webHidden/>
          </w:rPr>
          <w:fldChar w:fldCharType="end"/>
        </w:r>
      </w:hyperlink>
    </w:p>
    <w:p w14:paraId="6B1906D8" w14:textId="5666F1A1" w:rsidR="008E03D9" w:rsidRDefault="008E03D9">
      <w:pPr>
        <w:pStyle w:val="Innehll1"/>
        <w:rPr>
          <w:rFonts w:eastAsiaTheme="minorEastAsia" w:cstheme="minorBidi"/>
          <w:b w:val="0"/>
          <w:noProof/>
          <w:kern w:val="2"/>
          <w:sz w:val="24"/>
          <w:lang w:eastAsia="en-GB"/>
          <w14:ligatures w14:val="standardContextual"/>
        </w:rPr>
      </w:pPr>
      <w:hyperlink w:anchor="_Toc182898741" w:history="1">
        <w:r w:rsidRPr="000E4FF3">
          <w:rPr>
            <w:rStyle w:val="Hyperlnk"/>
            <w:noProof/>
          </w:rPr>
          <w:t>8</w:t>
        </w:r>
        <w:r>
          <w:rPr>
            <w:rFonts w:eastAsiaTheme="minorEastAsia" w:cstheme="minorBidi"/>
            <w:b w:val="0"/>
            <w:noProof/>
            <w:kern w:val="2"/>
            <w:sz w:val="24"/>
            <w:lang w:eastAsia="en-GB"/>
            <w14:ligatures w14:val="standardContextual"/>
          </w:rPr>
          <w:tab/>
        </w:r>
        <w:r w:rsidRPr="000E4FF3">
          <w:rPr>
            <w:rStyle w:val="Hyperlnk"/>
            <w:noProof/>
          </w:rPr>
          <w:t>Referenser</w:t>
        </w:r>
        <w:r>
          <w:rPr>
            <w:noProof/>
            <w:webHidden/>
          </w:rPr>
          <w:tab/>
        </w:r>
        <w:r>
          <w:rPr>
            <w:noProof/>
            <w:webHidden/>
          </w:rPr>
          <w:fldChar w:fldCharType="begin"/>
        </w:r>
        <w:r>
          <w:rPr>
            <w:noProof/>
            <w:webHidden/>
          </w:rPr>
          <w:instrText xml:space="preserve"> PAGEREF _Toc182898741 \h </w:instrText>
        </w:r>
        <w:r>
          <w:rPr>
            <w:noProof/>
            <w:webHidden/>
          </w:rPr>
        </w:r>
        <w:r>
          <w:rPr>
            <w:noProof/>
            <w:webHidden/>
          </w:rPr>
          <w:fldChar w:fldCharType="separate"/>
        </w:r>
        <w:r>
          <w:rPr>
            <w:noProof/>
            <w:webHidden/>
          </w:rPr>
          <w:t>4</w:t>
        </w:r>
        <w:r>
          <w:rPr>
            <w:noProof/>
            <w:webHidden/>
          </w:rPr>
          <w:fldChar w:fldCharType="end"/>
        </w:r>
      </w:hyperlink>
    </w:p>
    <w:p w14:paraId="3A287332" w14:textId="1491CE51" w:rsidR="008E03D9" w:rsidRDefault="008E03D9">
      <w:pPr>
        <w:pStyle w:val="Innehll1"/>
        <w:rPr>
          <w:rFonts w:eastAsiaTheme="minorEastAsia" w:cstheme="minorBidi"/>
          <w:b w:val="0"/>
          <w:noProof/>
          <w:kern w:val="2"/>
          <w:sz w:val="24"/>
          <w:lang w:eastAsia="en-GB"/>
          <w14:ligatures w14:val="standardContextual"/>
        </w:rPr>
      </w:pPr>
      <w:hyperlink w:anchor="_Toc182898742" w:history="1">
        <w:r w:rsidRPr="000E4FF3">
          <w:rPr>
            <w:rStyle w:val="Hyperlnk"/>
            <w:noProof/>
          </w:rPr>
          <w:t>9</w:t>
        </w:r>
        <w:r>
          <w:rPr>
            <w:rFonts w:eastAsiaTheme="minorEastAsia" w:cstheme="minorBidi"/>
            <w:b w:val="0"/>
            <w:noProof/>
            <w:kern w:val="2"/>
            <w:sz w:val="24"/>
            <w:lang w:eastAsia="en-GB"/>
            <w14:ligatures w14:val="standardContextual"/>
          </w:rPr>
          <w:tab/>
        </w:r>
        <w:r w:rsidRPr="000E4FF3">
          <w:rPr>
            <w:rStyle w:val="Hyperlnk"/>
            <w:noProof/>
          </w:rPr>
          <w:t>Revisionshistorik</w:t>
        </w:r>
        <w:r>
          <w:rPr>
            <w:noProof/>
            <w:webHidden/>
          </w:rPr>
          <w:tab/>
        </w:r>
        <w:r>
          <w:rPr>
            <w:noProof/>
            <w:webHidden/>
          </w:rPr>
          <w:fldChar w:fldCharType="begin"/>
        </w:r>
        <w:r>
          <w:rPr>
            <w:noProof/>
            <w:webHidden/>
          </w:rPr>
          <w:instrText xml:space="preserve"> PAGEREF _Toc182898742 \h </w:instrText>
        </w:r>
        <w:r>
          <w:rPr>
            <w:noProof/>
            <w:webHidden/>
          </w:rPr>
        </w:r>
        <w:r>
          <w:rPr>
            <w:noProof/>
            <w:webHidden/>
          </w:rPr>
          <w:fldChar w:fldCharType="separate"/>
        </w:r>
        <w:r>
          <w:rPr>
            <w:noProof/>
            <w:webHidden/>
          </w:rPr>
          <w:t>4</w:t>
        </w:r>
        <w:r>
          <w:rPr>
            <w:noProof/>
            <w:webHidden/>
          </w:rPr>
          <w:fldChar w:fldCharType="end"/>
        </w:r>
      </w:hyperlink>
    </w:p>
    <w:p w14:paraId="3CD82034" w14:textId="0323AAA2" w:rsidR="008E03D9" w:rsidRDefault="008E03D9">
      <w:pPr>
        <w:pStyle w:val="Innehll1"/>
        <w:rPr>
          <w:rFonts w:eastAsiaTheme="minorEastAsia" w:cstheme="minorBidi"/>
          <w:b w:val="0"/>
          <w:noProof/>
          <w:kern w:val="2"/>
          <w:sz w:val="24"/>
          <w:lang w:eastAsia="en-GB"/>
          <w14:ligatures w14:val="standardContextual"/>
        </w:rPr>
      </w:pPr>
      <w:hyperlink w:anchor="_Toc182898743" w:history="1">
        <w:r w:rsidRPr="000E4FF3">
          <w:rPr>
            <w:rStyle w:val="Hyperlnk"/>
            <w:noProof/>
          </w:rPr>
          <w:t>10</w:t>
        </w:r>
        <w:r>
          <w:rPr>
            <w:rFonts w:eastAsiaTheme="minorEastAsia" w:cstheme="minorBidi"/>
            <w:b w:val="0"/>
            <w:noProof/>
            <w:kern w:val="2"/>
            <w:sz w:val="24"/>
            <w:lang w:eastAsia="en-GB"/>
            <w14:ligatures w14:val="standardContextual"/>
          </w:rPr>
          <w:tab/>
        </w:r>
        <w:r w:rsidRPr="000E4FF3">
          <w:rPr>
            <w:rStyle w:val="Hyperlnk"/>
            <w:noProof/>
          </w:rPr>
          <w:t>Ansvarsbeskrivning</w:t>
        </w:r>
        <w:r>
          <w:rPr>
            <w:noProof/>
            <w:webHidden/>
          </w:rPr>
          <w:tab/>
        </w:r>
        <w:r>
          <w:rPr>
            <w:noProof/>
            <w:webHidden/>
          </w:rPr>
          <w:fldChar w:fldCharType="begin"/>
        </w:r>
        <w:r>
          <w:rPr>
            <w:noProof/>
            <w:webHidden/>
          </w:rPr>
          <w:instrText xml:space="preserve"> PAGEREF _Toc182898743 \h </w:instrText>
        </w:r>
        <w:r>
          <w:rPr>
            <w:noProof/>
            <w:webHidden/>
          </w:rPr>
        </w:r>
        <w:r>
          <w:rPr>
            <w:noProof/>
            <w:webHidden/>
          </w:rPr>
          <w:fldChar w:fldCharType="separate"/>
        </w:r>
        <w:r>
          <w:rPr>
            <w:noProof/>
            <w:webHidden/>
          </w:rPr>
          <w:t>5</w:t>
        </w:r>
        <w:r>
          <w:rPr>
            <w:noProof/>
            <w:webHidden/>
          </w:rPr>
          <w:fldChar w:fldCharType="end"/>
        </w:r>
      </w:hyperlink>
    </w:p>
    <w:p w14:paraId="4A5838F7" w14:textId="18A4EFA9" w:rsidR="008E03D9" w:rsidRDefault="008E03D9">
      <w:pPr>
        <w:pStyle w:val="Innehll1"/>
        <w:rPr>
          <w:rFonts w:eastAsiaTheme="minorEastAsia" w:cstheme="minorBidi"/>
          <w:b w:val="0"/>
          <w:noProof/>
          <w:kern w:val="2"/>
          <w:sz w:val="24"/>
          <w:lang w:eastAsia="en-GB"/>
          <w14:ligatures w14:val="standardContextual"/>
        </w:rPr>
      </w:pPr>
      <w:hyperlink w:anchor="_Toc182898744" w:history="1">
        <w:r w:rsidRPr="000E4FF3">
          <w:rPr>
            <w:rStyle w:val="Hyperlnk"/>
            <w:noProof/>
          </w:rPr>
          <w:t>11</w:t>
        </w:r>
        <w:r>
          <w:rPr>
            <w:rFonts w:eastAsiaTheme="minorEastAsia" w:cstheme="minorBidi"/>
            <w:b w:val="0"/>
            <w:noProof/>
            <w:kern w:val="2"/>
            <w:sz w:val="24"/>
            <w:lang w:eastAsia="en-GB"/>
            <w14:ligatures w14:val="standardContextual"/>
          </w:rPr>
          <w:tab/>
        </w:r>
        <w:r w:rsidRPr="000E4FF3">
          <w:rPr>
            <w:rStyle w:val="Hyperlnk"/>
            <w:noProof/>
          </w:rPr>
          <w:t>Kunskapsverifiering Elsäkerhetsledare</w:t>
        </w:r>
        <w:r>
          <w:rPr>
            <w:noProof/>
            <w:webHidden/>
          </w:rPr>
          <w:tab/>
        </w:r>
        <w:r>
          <w:rPr>
            <w:noProof/>
            <w:webHidden/>
          </w:rPr>
          <w:fldChar w:fldCharType="begin"/>
        </w:r>
        <w:r>
          <w:rPr>
            <w:noProof/>
            <w:webHidden/>
          </w:rPr>
          <w:instrText xml:space="preserve"> PAGEREF _Toc182898744 \h </w:instrText>
        </w:r>
        <w:r>
          <w:rPr>
            <w:noProof/>
            <w:webHidden/>
          </w:rPr>
        </w:r>
        <w:r>
          <w:rPr>
            <w:noProof/>
            <w:webHidden/>
          </w:rPr>
          <w:fldChar w:fldCharType="separate"/>
        </w:r>
        <w:r>
          <w:rPr>
            <w:noProof/>
            <w:webHidden/>
          </w:rPr>
          <w:t>6</w:t>
        </w:r>
        <w:r>
          <w:rPr>
            <w:noProof/>
            <w:webHidden/>
          </w:rPr>
          <w:fldChar w:fldCharType="end"/>
        </w:r>
      </w:hyperlink>
    </w:p>
    <w:p w14:paraId="7F11BD36" w14:textId="358E3FE9" w:rsidR="00B10B23" w:rsidRPr="0043326D" w:rsidRDefault="00B10B23" w:rsidP="00B10B23">
      <w:r w:rsidRPr="0043326D">
        <w:rPr>
          <w:noProof/>
        </w:rPr>
        <w:fldChar w:fldCharType="end"/>
      </w:r>
    </w:p>
    <w:p w14:paraId="6694B0A2" w14:textId="77777777" w:rsidR="00B10B23" w:rsidRPr="0043326D" w:rsidRDefault="00B10B23" w:rsidP="00B10B23"/>
    <w:p w14:paraId="714925F8" w14:textId="77777777" w:rsidR="00B10B23" w:rsidRPr="0043326D" w:rsidRDefault="00B10B23" w:rsidP="00B10B23"/>
    <w:p w14:paraId="1E42833F" w14:textId="77777777" w:rsidR="00B10B23" w:rsidRDefault="00B10B23" w:rsidP="00B10B23">
      <w:pPr>
        <w:pStyle w:val="Rubrik1"/>
        <w:tabs>
          <w:tab w:val="num" w:pos="432"/>
        </w:tabs>
      </w:pPr>
      <w:r w:rsidRPr="0043326D">
        <w:br w:type="page"/>
      </w:r>
      <w:bookmarkStart w:id="4" w:name="_Toc211872388"/>
      <w:bookmarkStart w:id="5" w:name="_Toc221977523"/>
      <w:bookmarkStart w:id="6" w:name="_Toc221977989"/>
      <w:bookmarkStart w:id="7" w:name="_Toc182898734"/>
      <w:proofErr w:type="spellStart"/>
      <w:r w:rsidRPr="0043326D">
        <w:lastRenderedPageBreak/>
        <w:t>Syfte</w:t>
      </w:r>
      <w:bookmarkEnd w:id="4"/>
      <w:bookmarkEnd w:id="5"/>
      <w:bookmarkEnd w:id="6"/>
      <w:bookmarkEnd w:id="7"/>
      <w:proofErr w:type="spellEnd"/>
    </w:p>
    <w:p w14:paraId="78B1CDF1" w14:textId="77777777" w:rsidR="00B10B23" w:rsidRPr="00B10B23" w:rsidRDefault="00B10B23" w:rsidP="00B10B23">
      <w:pPr>
        <w:ind w:firstLine="432"/>
        <w:rPr>
          <w:lang w:val="sv-SE"/>
        </w:rPr>
      </w:pPr>
      <w:r w:rsidRPr="00B10B23">
        <w:rPr>
          <w:lang w:val="sv-SE"/>
        </w:rPr>
        <w:t>Beskriva ansvar och arbetsuppgifter för Elsäkerhetsledare i Vattenfall Services Nordic AB</w:t>
      </w:r>
    </w:p>
    <w:p w14:paraId="58369062" w14:textId="77777777" w:rsidR="00B10B23" w:rsidRDefault="00B10B23" w:rsidP="00B10B23">
      <w:pPr>
        <w:pStyle w:val="Rubrik1"/>
        <w:tabs>
          <w:tab w:val="num" w:pos="432"/>
        </w:tabs>
      </w:pPr>
      <w:bookmarkStart w:id="8" w:name="_Toc182898735"/>
      <w:proofErr w:type="spellStart"/>
      <w:r>
        <w:t>Omfattning</w:t>
      </w:r>
      <w:bookmarkEnd w:id="8"/>
      <w:proofErr w:type="spellEnd"/>
    </w:p>
    <w:p w14:paraId="6F6E6936" w14:textId="77777777" w:rsidR="005F7D1F" w:rsidRPr="005F7D1F" w:rsidRDefault="005F7D1F" w:rsidP="005F7D1F">
      <w:pPr>
        <w:ind w:left="432"/>
        <w:rPr>
          <w:lang w:val="sv-SE"/>
        </w:rPr>
      </w:pPr>
      <w:r w:rsidRPr="005F7D1F">
        <w:rPr>
          <w:lang w:val="sv-SE"/>
        </w:rPr>
        <w:t>Denna instruktion ingår i Vattenfalls Services Nordics ABs ledningssystem, SIKAM.</w:t>
      </w:r>
    </w:p>
    <w:p w14:paraId="404DE6EE" w14:textId="79C72B0F" w:rsidR="00B10B23" w:rsidRPr="00B10B23" w:rsidRDefault="005F7D1F" w:rsidP="005F7D1F">
      <w:pPr>
        <w:ind w:left="432"/>
        <w:rPr>
          <w:lang w:val="sv-SE"/>
        </w:rPr>
      </w:pPr>
      <w:r w:rsidRPr="005F7D1F">
        <w:rPr>
          <w:lang w:val="sv-SE"/>
        </w:rPr>
        <w:t xml:space="preserve">Dokumentägare: </w:t>
      </w:r>
      <w:r w:rsidRPr="00F40FBA">
        <w:rPr>
          <w:lang w:val="sv-SE"/>
        </w:rPr>
        <w:t>Lundquist Maria (GS-H),</w:t>
      </w:r>
      <w:r w:rsidRPr="005F7D1F">
        <w:rPr>
          <w:lang w:val="sv-SE"/>
        </w:rPr>
        <w:t xml:space="preserve"> </w:t>
      </w:r>
      <w:proofErr w:type="spellStart"/>
      <w:r w:rsidRPr="005F7D1F">
        <w:rPr>
          <w:lang w:val="sv-SE"/>
        </w:rPr>
        <w:t>godkännare</w:t>
      </w:r>
      <w:proofErr w:type="spellEnd"/>
      <w:r w:rsidRPr="005F7D1F">
        <w:rPr>
          <w:lang w:val="sv-SE"/>
        </w:rPr>
        <w:t xml:space="preserve"> av dokument: Svensson Dag (GS).</w:t>
      </w:r>
      <w:r w:rsidR="00B10B23" w:rsidRPr="00B10B23">
        <w:rPr>
          <w:lang w:val="sv-SE"/>
        </w:rPr>
        <w:t>Beskrivningen gäller för hela Vattenfall Services Nordic AB</w:t>
      </w:r>
    </w:p>
    <w:p w14:paraId="07A0FE73" w14:textId="77777777" w:rsidR="00B10B23" w:rsidRPr="0043326D" w:rsidRDefault="00B10B23" w:rsidP="00B10B23">
      <w:pPr>
        <w:pStyle w:val="Rubrik1"/>
        <w:tabs>
          <w:tab w:val="num" w:pos="432"/>
        </w:tabs>
      </w:pPr>
      <w:bookmarkStart w:id="9" w:name="_Toc341256468"/>
      <w:bookmarkStart w:id="10" w:name="_Ref276538015"/>
      <w:bookmarkStart w:id="11" w:name="_Ref276538026"/>
      <w:bookmarkStart w:id="12" w:name="_Toc182898736"/>
      <w:proofErr w:type="spellStart"/>
      <w:r w:rsidRPr="0043326D">
        <w:t>Målgrupper</w:t>
      </w:r>
      <w:proofErr w:type="spellEnd"/>
      <w:r w:rsidRPr="0043326D">
        <w:t>/roller</w:t>
      </w:r>
      <w:bookmarkEnd w:id="9"/>
      <w:bookmarkEnd w:id="12"/>
    </w:p>
    <w:tbl>
      <w:tblPr>
        <w:tblW w:w="85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6521"/>
      </w:tblGrid>
      <w:tr w:rsidR="00B10B23" w:rsidRPr="0043326D" w14:paraId="1A16B960" w14:textId="77777777" w:rsidTr="00D0374A">
        <w:trPr>
          <w:tblHeader/>
        </w:trPr>
        <w:tc>
          <w:tcPr>
            <w:tcW w:w="1979" w:type="dxa"/>
            <w:shd w:val="clear" w:color="auto" w:fill="135BA6"/>
          </w:tcPr>
          <w:p w14:paraId="464E27EA" w14:textId="77777777" w:rsidR="00B10B23" w:rsidRPr="0043326D" w:rsidRDefault="00B10B23" w:rsidP="00D0374A">
            <w:pPr>
              <w:spacing w:before="60" w:after="60"/>
              <w:rPr>
                <w:b/>
                <w:color w:val="FFFFFF"/>
              </w:rPr>
            </w:pPr>
            <w:proofErr w:type="spellStart"/>
            <w:r w:rsidRPr="0043326D">
              <w:rPr>
                <w:b/>
                <w:bCs/>
                <w:color w:val="FFFFFF"/>
              </w:rPr>
              <w:t>Målgrupper</w:t>
            </w:r>
            <w:proofErr w:type="spellEnd"/>
            <w:r w:rsidRPr="0043326D">
              <w:rPr>
                <w:b/>
                <w:bCs/>
                <w:color w:val="FFFFFF"/>
              </w:rPr>
              <w:t>/roller</w:t>
            </w:r>
          </w:p>
        </w:tc>
        <w:tc>
          <w:tcPr>
            <w:tcW w:w="6521" w:type="dxa"/>
            <w:shd w:val="clear" w:color="auto" w:fill="135BA6"/>
          </w:tcPr>
          <w:p w14:paraId="3F5E274E" w14:textId="77777777" w:rsidR="00B10B23" w:rsidRPr="0043326D" w:rsidRDefault="00B10B23" w:rsidP="00D0374A">
            <w:pPr>
              <w:spacing w:before="60" w:after="60"/>
              <w:rPr>
                <w:b/>
                <w:color w:val="FFFFFF"/>
              </w:rPr>
            </w:pPr>
            <w:proofErr w:type="spellStart"/>
            <w:r w:rsidRPr="0043326D">
              <w:rPr>
                <w:rFonts w:eastAsia="Helvetica" w:hAnsi="Helvetica"/>
                <w:b/>
                <w:color w:val="FFFFFF"/>
              </w:rPr>
              <w:t>Beskrivning</w:t>
            </w:r>
            <w:proofErr w:type="spellEnd"/>
          </w:p>
        </w:tc>
      </w:tr>
      <w:tr w:rsidR="00B10B23" w:rsidRPr="00563494" w14:paraId="3EF278E9" w14:textId="77777777" w:rsidTr="00D0374A">
        <w:tc>
          <w:tcPr>
            <w:tcW w:w="1979" w:type="dxa"/>
          </w:tcPr>
          <w:p w14:paraId="74D249C6" w14:textId="77777777" w:rsidR="00B10B23" w:rsidRPr="00F46C13" w:rsidRDefault="00B10B23" w:rsidP="00D0374A">
            <w:r>
              <w:t>Elsäkerhetsledare</w:t>
            </w:r>
          </w:p>
        </w:tc>
        <w:tc>
          <w:tcPr>
            <w:tcW w:w="6521" w:type="dxa"/>
          </w:tcPr>
          <w:p w14:paraId="42653015" w14:textId="77777777" w:rsidR="00B10B23" w:rsidRPr="00B10B23" w:rsidRDefault="00B10B23" w:rsidP="00D0374A">
            <w:pPr>
              <w:rPr>
                <w:highlight w:val="yellow"/>
                <w:lang w:val="sv-SE"/>
              </w:rPr>
            </w:pPr>
            <w:r w:rsidRPr="00B10B23">
              <w:rPr>
                <w:lang w:val="sv-SE"/>
              </w:rPr>
              <w:t>Har arbetsuppgiften att ansvara för elsäkerheten på en arbetsplats</w:t>
            </w:r>
          </w:p>
        </w:tc>
      </w:tr>
      <w:tr w:rsidR="00B10B23" w:rsidRPr="00563494" w14:paraId="1776A292" w14:textId="77777777" w:rsidTr="00D0374A">
        <w:tc>
          <w:tcPr>
            <w:tcW w:w="1979" w:type="dxa"/>
          </w:tcPr>
          <w:p w14:paraId="77154FF8" w14:textId="77777777" w:rsidR="00B10B23" w:rsidRPr="0043326D" w:rsidRDefault="00B10B23" w:rsidP="00D0374A">
            <w:proofErr w:type="spellStart"/>
            <w:r w:rsidRPr="00F46C13">
              <w:t>Avdelningschef</w:t>
            </w:r>
            <w:proofErr w:type="spellEnd"/>
            <w:r w:rsidRPr="00F46C13">
              <w:t xml:space="preserve"> </w:t>
            </w:r>
          </w:p>
        </w:tc>
        <w:tc>
          <w:tcPr>
            <w:tcW w:w="6521" w:type="dxa"/>
          </w:tcPr>
          <w:p w14:paraId="07A9C852" w14:textId="77777777" w:rsidR="00B10B23" w:rsidRPr="00B10B23" w:rsidRDefault="00B10B23" w:rsidP="00D0374A">
            <w:pPr>
              <w:rPr>
                <w:lang w:val="sv-SE"/>
              </w:rPr>
            </w:pPr>
            <w:r w:rsidRPr="00B10B23">
              <w:rPr>
                <w:lang w:val="sv-SE"/>
              </w:rPr>
              <w:t>Leder Avdelning enligt separat beskrivning.</w:t>
            </w:r>
          </w:p>
        </w:tc>
      </w:tr>
    </w:tbl>
    <w:p w14:paraId="3D477808" w14:textId="77777777" w:rsidR="00B10B23" w:rsidRPr="00B10B23" w:rsidRDefault="00B10B23" w:rsidP="00B10B23">
      <w:pPr>
        <w:rPr>
          <w:lang w:val="sv-SE"/>
        </w:rPr>
      </w:pPr>
    </w:p>
    <w:p w14:paraId="79D49F33" w14:textId="77777777" w:rsidR="00B10B23" w:rsidRPr="0043326D" w:rsidRDefault="00B10B23" w:rsidP="00B10B23">
      <w:pPr>
        <w:pStyle w:val="Rubrik1"/>
        <w:tabs>
          <w:tab w:val="num" w:pos="432"/>
        </w:tabs>
      </w:pPr>
      <w:bookmarkStart w:id="13" w:name="_Toc341256469"/>
      <w:bookmarkStart w:id="14" w:name="_Toc182898737"/>
      <w:proofErr w:type="spellStart"/>
      <w:r w:rsidRPr="0043326D">
        <w:t>Definitioner</w:t>
      </w:r>
      <w:proofErr w:type="spellEnd"/>
      <w:r w:rsidRPr="0043326D">
        <w:t xml:space="preserve"> </w:t>
      </w:r>
      <w:proofErr w:type="spellStart"/>
      <w:r w:rsidRPr="0043326D">
        <w:t>och</w:t>
      </w:r>
      <w:proofErr w:type="spellEnd"/>
      <w:r w:rsidRPr="0043326D">
        <w:t xml:space="preserve"> </w:t>
      </w:r>
      <w:proofErr w:type="spellStart"/>
      <w:r w:rsidRPr="0043326D">
        <w:t>förkortningar</w:t>
      </w:r>
      <w:bookmarkEnd w:id="13"/>
      <w:bookmarkEnd w:id="14"/>
      <w:proofErr w:type="spellEnd"/>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6051"/>
      </w:tblGrid>
      <w:tr w:rsidR="00B10B23" w:rsidRPr="0043326D" w14:paraId="1A1C4633" w14:textId="77777777" w:rsidTr="00D0374A">
        <w:trPr>
          <w:tblHeader/>
        </w:trPr>
        <w:tc>
          <w:tcPr>
            <w:tcW w:w="2454" w:type="dxa"/>
            <w:shd w:val="clear" w:color="auto" w:fill="135BA6"/>
          </w:tcPr>
          <w:p w14:paraId="40914DEE" w14:textId="77777777" w:rsidR="00B10B23" w:rsidRPr="0043326D" w:rsidRDefault="00B10B23" w:rsidP="00D0374A">
            <w:pPr>
              <w:spacing w:before="60" w:after="60"/>
              <w:rPr>
                <w:b/>
                <w:bCs/>
                <w:color w:val="FFFFFF"/>
              </w:rPr>
            </w:pPr>
            <w:proofErr w:type="spellStart"/>
            <w:r w:rsidRPr="0043326D">
              <w:rPr>
                <w:b/>
                <w:bCs/>
                <w:color w:val="FFFFFF"/>
              </w:rPr>
              <w:t>Uttryck</w:t>
            </w:r>
            <w:proofErr w:type="spellEnd"/>
            <w:r w:rsidRPr="0043326D">
              <w:rPr>
                <w:b/>
                <w:bCs/>
                <w:color w:val="FFFFFF"/>
              </w:rPr>
              <w:t>/</w:t>
            </w:r>
            <w:proofErr w:type="spellStart"/>
            <w:r w:rsidRPr="0043326D">
              <w:rPr>
                <w:b/>
                <w:bCs/>
                <w:color w:val="FFFFFF"/>
              </w:rPr>
              <w:t>förkortning</w:t>
            </w:r>
            <w:proofErr w:type="spellEnd"/>
          </w:p>
        </w:tc>
        <w:tc>
          <w:tcPr>
            <w:tcW w:w="6051" w:type="dxa"/>
            <w:shd w:val="clear" w:color="auto" w:fill="135BA6"/>
          </w:tcPr>
          <w:p w14:paraId="21677C67" w14:textId="77777777" w:rsidR="00B10B23" w:rsidRPr="0043326D" w:rsidRDefault="00B10B23" w:rsidP="00D0374A">
            <w:pPr>
              <w:spacing w:before="60" w:after="60"/>
              <w:rPr>
                <w:b/>
                <w:bCs/>
                <w:color w:val="FFFFFF"/>
              </w:rPr>
            </w:pPr>
            <w:r w:rsidRPr="0043326D">
              <w:rPr>
                <w:b/>
                <w:bCs/>
                <w:color w:val="FFFFFF"/>
              </w:rPr>
              <w:t>Definition</w:t>
            </w:r>
          </w:p>
        </w:tc>
      </w:tr>
      <w:tr w:rsidR="00B10B23" w:rsidRPr="0043326D" w14:paraId="41D17D22" w14:textId="77777777" w:rsidTr="00D0374A">
        <w:tc>
          <w:tcPr>
            <w:tcW w:w="2454" w:type="dxa"/>
          </w:tcPr>
          <w:p w14:paraId="49BDD0A5" w14:textId="77777777" w:rsidR="00B10B23" w:rsidRPr="0043326D" w:rsidRDefault="00B10B23" w:rsidP="00D0374A">
            <w:pPr>
              <w:rPr>
                <w:sz w:val="19"/>
                <w:szCs w:val="19"/>
              </w:rPr>
            </w:pPr>
            <w:r w:rsidRPr="00797100">
              <w:rPr>
                <w:sz w:val="19"/>
                <w:szCs w:val="19"/>
              </w:rPr>
              <w:t>cAvd</w:t>
            </w:r>
          </w:p>
        </w:tc>
        <w:tc>
          <w:tcPr>
            <w:tcW w:w="6051" w:type="dxa"/>
          </w:tcPr>
          <w:p w14:paraId="11FA13AD" w14:textId="77777777" w:rsidR="00B10B23" w:rsidRPr="0043326D" w:rsidRDefault="00B10B23" w:rsidP="00D0374A">
            <w:pPr>
              <w:rPr>
                <w:sz w:val="19"/>
                <w:szCs w:val="19"/>
              </w:rPr>
            </w:pPr>
            <w:proofErr w:type="spellStart"/>
            <w:r w:rsidRPr="00797100">
              <w:rPr>
                <w:sz w:val="19"/>
                <w:szCs w:val="19"/>
              </w:rPr>
              <w:t>Avdelningschef</w:t>
            </w:r>
            <w:proofErr w:type="spellEnd"/>
          </w:p>
        </w:tc>
      </w:tr>
      <w:tr w:rsidR="00B10B23" w:rsidRPr="004441CD" w14:paraId="7DDC1CA4" w14:textId="77777777" w:rsidTr="00D0374A">
        <w:tc>
          <w:tcPr>
            <w:tcW w:w="2454" w:type="dxa"/>
          </w:tcPr>
          <w:p w14:paraId="1CBA5E6A" w14:textId="77777777" w:rsidR="00B10B23" w:rsidRPr="004441CD" w:rsidRDefault="00B10B23" w:rsidP="00D0374A">
            <w:pPr>
              <w:rPr>
                <w:sz w:val="19"/>
                <w:szCs w:val="19"/>
              </w:rPr>
            </w:pPr>
            <w:r w:rsidRPr="004441CD">
              <w:rPr>
                <w:sz w:val="19"/>
                <w:szCs w:val="19"/>
              </w:rPr>
              <w:t>VSN</w:t>
            </w:r>
          </w:p>
        </w:tc>
        <w:tc>
          <w:tcPr>
            <w:tcW w:w="6051" w:type="dxa"/>
          </w:tcPr>
          <w:p w14:paraId="34C4D2EA" w14:textId="77777777" w:rsidR="00B10B23" w:rsidRPr="004441CD" w:rsidRDefault="00B10B23" w:rsidP="00D0374A">
            <w:pPr>
              <w:rPr>
                <w:sz w:val="19"/>
                <w:szCs w:val="19"/>
              </w:rPr>
            </w:pPr>
            <w:r w:rsidRPr="004441CD">
              <w:rPr>
                <w:sz w:val="19"/>
                <w:szCs w:val="19"/>
              </w:rPr>
              <w:t>Vattenfall Services Nordic AB</w:t>
            </w:r>
          </w:p>
        </w:tc>
      </w:tr>
      <w:tr w:rsidR="00B10B23" w14:paraId="66587A37" w14:textId="77777777" w:rsidTr="00D0374A">
        <w:tc>
          <w:tcPr>
            <w:tcW w:w="2454" w:type="dxa"/>
          </w:tcPr>
          <w:p w14:paraId="0043C448" w14:textId="77777777" w:rsidR="00B10B23" w:rsidRPr="001763CE" w:rsidRDefault="00B10B23" w:rsidP="00D0374A">
            <w:pPr>
              <w:rPr>
                <w:sz w:val="19"/>
                <w:szCs w:val="19"/>
              </w:rPr>
            </w:pPr>
            <w:r w:rsidRPr="001763CE">
              <w:rPr>
                <w:sz w:val="19"/>
                <w:szCs w:val="19"/>
              </w:rPr>
              <w:t>Risk-U</w:t>
            </w:r>
          </w:p>
        </w:tc>
        <w:tc>
          <w:tcPr>
            <w:tcW w:w="6051" w:type="dxa"/>
          </w:tcPr>
          <w:p w14:paraId="42CDA5A5" w14:textId="77777777" w:rsidR="00B10B23" w:rsidRPr="001763CE" w:rsidRDefault="00B10B23" w:rsidP="00D0374A">
            <w:pPr>
              <w:rPr>
                <w:sz w:val="19"/>
                <w:szCs w:val="19"/>
              </w:rPr>
            </w:pPr>
            <w:proofErr w:type="spellStart"/>
            <w:r w:rsidRPr="001763CE">
              <w:rPr>
                <w:sz w:val="19"/>
                <w:szCs w:val="19"/>
              </w:rPr>
              <w:t>Skriftlig</w:t>
            </w:r>
            <w:proofErr w:type="spellEnd"/>
            <w:r w:rsidRPr="001763CE">
              <w:rPr>
                <w:sz w:val="19"/>
                <w:szCs w:val="19"/>
              </w:rPr>
              <w:t xml:space="preserve"> </w:t>
            </w:r>
            <w:proofErr w:type="spellStart"/>
            <w:r w:rsidRPr="001763CE">
              <w:rPr>
                <w:sz w:val="19"/>
                <w:szCs w:val="19"/>
              </w:rPr>
              <w:t>riskhantering</w:t>
            </w:r>
            <w:proofErr w:type="spellEnd"/>
            <w:r w:rsidRPr="001763CE">
              <w:rPr>
                <w:sz w:val="19"/>
                <w:szCs w:val="19"/>
              </w:rPr>
              <w:t xml:space="preserve"> vid </w:t>
            </w:r>
            <w:proofErr w:type="spellStart"/>
            <w:r w:rsidRPr="001763CE">
              <w:rPr>
                <w:sz w:val="19"/>
                <w:szCs w:val="19"/>
              </w:rPr>
              <w:t>utförande</w:t>
            </w:r>
            <w:proofErr w:type="spellEnd"/>
          </w:p>
        </w:tc>
      </w:tr>
      <w:tr w:rsidR="00B10B23" w:rsidRPr="00563494" w14:paraId="324351ED" w14:textId="77777777" w:rsidTr="00D0374A">
        <w:tc>
          <w:tcPr>
            <w:tcW w:w="2454" w:type="dxa"/>
          </w:tcPr>
          <w:p w14:paraId="6B557EF2" w14:textId="77777777" w:rsidR="00B10B23" w:rsidRPr="001763CE" w:rsidRDefault="00B10B23" w:rsidP="00D0374A">
            <w:pPr>
              <w:rPr>
                <w:sz w:val="19"/>
                <w:szCs w:val="19"/>
              </w:rPr>
            </w:pPr>
            <w:proofErr w:type="spellStart"/>
            <w:r w:rsidRPr="001763CE">
              <w:rPr>
                <w:sz w:val="19"/>
                <w:szCs w:val="19"/>
              </w:rPr>
              <w:t>Arbetsgivare</w:t>
            </w:r>
            <w:proofErr w:type="spellEnd"/>
          </w:p>
        </w:tc>
        <w:tc>
          <w:tcPr>
            <w:tcW w:w="6051" w:type="dxa"/>
          </w:tcPr>
          <w:p w14:paraId="49F40A7E" w14:textId="77777777" w:rsidR="00B10B23" w:rsidRPr="00B10B23" w:rsidRDefault="00B10B23" w:rsidP="00D0374A">
            <w:pPr>
              <w:rPr>
                <w:sz w:val="19"/>
                <w:szCs w:val="19"/>
                <w:lang w:val="sv-SE"/>
              </w:rPr>
            </w:pPr>
            <w:r w:rsidRPr="00B10B23">
              <w:rPr>
                <w:sz w:val="19"/>
                <w:szCs w:val="19"/>
                <w:lang w:val="sv-SE"/>
              </w:rPr>
              <w:t>Den person som inom VSN har att leda verksamheten, t.ex. chef, projektledare, underhållsledare etc.</w:t>
            </w:r>
          </w:p>
        </w:tc>
      </w:tr>
    </w:tbl>
    <w:p w14:paraId="5BAAB5E1" w14:textId="77777777" w:rsidR="00B10B23" w:rsidRPr="00B10B23" w:rsidRDefault="00B10B23" w:rsidP="00B10B23">
      <w:pPr>
        <w:rPr>
          <w:lang w:val="sv-SE"/>
        </w:rPr>
      </w:pPr>
    </w:p>
    <w:p w14:paraId="3F106F33" w14:textId="77777777" w:rsidR="00B10B23" w:rsidRDefault="00B10B23" w:rsidP="00B10B23">
      <w:pPr>
        <w:pStyle w:val="Rubrik1"/>
        <w:tabs>
          <w:tab w:val="num" w:pos="432"/>
        </w:tabs>
      </w:pPr>
      <w:bookmarkStart w:id="15" w:name="_Toc182898738"/>
      <w:bookmarkEnd w:id="10"/>
      <w:bookmarkEnd w:id="11"/>
      <w:proofErr w:type="spellStart"/>
      <w:r>
        <w:t>Rollbeskrivning</w:t>
      </w:r>
      <w:proofErr w:type="spellEnd"/>
      <w:r>
        <w:t xml:space="preserve"> </w:t>
      </w:r>
      <w:proofErr w:type="spellStart"/>
      <w:r>
        <w:t>och</w:t>
      </w:r>
      <w:proofErr w:type="spellEnd"/>
      <w:r>
        <w:t xml:space="preserve"> </w:t>
      </w:r>
      <w:proofErr w:type="spellStart"/>
      <w:r>
        <w:t>arbetsuppgifter</w:t>
      </w:r>
      <w:bookmarkEnd w:id="15"/>
      <w:proofErr w:type="spellEnd"/>
    </w:p>
    <w:p w14:paraId="7486D808" w14:textId="77777777" w:rsidR="00B10B23" w:rsidRDefault="00B10B23" w:rsidP="00B10B23">
      <w:pPr>
        <w:pStyle w:val="Rubrik2"/>
        <w:tabs>
          <w:tab w:val="clear" w:pos="567"/>
          <w:tab w:val="clear" w:pos="737"/>
          <w:tab w:val="num" w:pos="576"/>
        </w:tabs>
      </w:pPr>
      <w:proofErr w:type="spellStart"/>
      <w:r>
        <w:t>Beskrivning</w:t>
      </w:r>
      <w:proofErr w:type="spellEnd"/>
    </w:p>
    <w:p w14:paraId="741AA94F" w14:textId="77777777" w:rsidR="00B10B23" w:rsidRPr="00B10B23" w:rsidRDefault="00B10B23" w:rsidP="00B10B23">
      <w:pPr>
        <w:ind w:left="576"/>
        <w:rPr>
          <w:lang w:val="sv-SE"/>
        </w:rPr>
      </w:pPr>
      <w:r w:rsidRPr="00B10B23">
        <w:rPr>
          <w:lang w:val="sv-SE"/>
        </w:rPr>
        <w:t xml:space="preserve">För att höja säkerheten vid arbeten där det finns eller kan uppstå en elektrisk fara ska arbetsgivaren tillse att en Elsäkerhetsledare utses för varje arbete. Denna rollbeskrivning tar upp befogenheter, ansvar, arbetsuppgifter och erforderliga kompetenser för att inneha denna roll. </w:t>
      </w:r>
    </w:p>
    <w:p w14:paraId="3DDE2606" w14:textId="77777777" w:rsidR="00B10B23" w:rsidRDefault="00B10B23" w:rsidP="00B10B23">
      <w:pPr>
        <w:pStyle w:val="Rubrik2"/>
        <w:tabs>
          <w:tab w:val="clear" w:pos="567"/>
          <w:tab w:val="clear" w:pos="737"/>
          <w:tab w:val="num" w:pos="576"/>
        </w:tabs>
      </w:pPr>
      <w:r>
        <w:t xml:space="preserve">Ansvar </w:t>
      </w:r>
      <w:proofErr w:type="spellStart"/>
      <w:r>
        <w:t>och</w:t>
      </w:r>
      <w:proofErr w:type="spellEnd"/>
      <w:r>
        <w:t xml:space="preserve"> </w:t>
      </w:r>
      <w:proofErr w:type="spellStart"/>
      <w:r>
        <w:t>arbetsuppgifter</w:t>
      </w:r>
      <w:proofErr w:type="spellEnd"/>
    </w:p>
    <w:p w14:paraId="0E65846E" w14:textId="77777777" w:rsidR="00B10B23" w:rsidRPr="00B10B23" w:rsidRDefault="00B10B23" w:rsidP="00B10B23">
      <w:pPr>
        <w:ind w:left="576"/>
        <w:rPr>
          <w:lang w:val="sv-SE"/>
        </w:rPr>
      </w:pPr>
      <w:r w:rsidRPr="00B10B23">
        <w:rPr>
          <w:lang w:val="sv-SE"/>
        </w:rPr>
        <w:t>Grundläggande för en säker arbetsplats är att genomföra skriftlig riskhantering, Risk-U, och Elsäkerhetsledaren ska svara för elsäkerheten på arbetsplatsen och följa det i ESA angivna ansvaret enligt nedan;</w:t>
      </w:r>
    </w:p>
    <w:p w14:paraId="6796380A" w14:textId="77777777" w:rsidR="00B10B23" w:rsidRPr="00B10B23" w:rsidRDefault="00B10B23" w:rsidP="00B10B23">
      <w:pPr>
        <w:pStyle w:val="Liststycke"/>
        <w:numPr>
          <w:ilvl w:val="0"/>
          <w:numId w:val="29"/>
        </w:numPr>
        <w:rPr>
          <w:lang w:val="sv-SE"/>
        </w:rPr>
      </w:pPr>
      <w:r w:rsidRPr="00B10B23">
        <w:rPr>
          <w:lang w:val="sv-SE"/>
        </w:rPr>
        <w:t>befinna sig på eller i direkt anslutning till arbetsplatsen,</w:t>
      </w:r>
    </w:p>
    <w:p w14:paraId="08F0CDCC" w14:textId="77777777" w:rsidR="00B10B23" w:rsidRPr="00B10B23" w:rsidRDefault="00B10B23" w:rsidP="00B10B23">
      <w:pPr>
        <w:pStyle w:val="Liststycke"/>
        <w:numPr>
          <w:ilvl w:val="0"/>
          <w:numId w:val="29"/>
        </w:numPr>
        <w:rPr>
          <w:lang w:val="sv-SE"/>
        </w:rPr>
      </w:pPr>
      <w:r w:rsidRPr="00B10B23">
        <w:rPr>
          <w:lang w:val="sv-SE"/>
        </w:rPr>
        <w:t>förvissa sig om att arbetarna på arbetsplatsen har tillräcklig kompetens och lämplighet för arbetsuppgiften,</w:t>
      </w:r>
    </w:p>
    <w:p w14:paraId="1913CFBF" w14:textId="77777777" w:rsidR="00B10B23" w:rsidRPr="00B10B23" w:rsidRDefault="00B10B23" w:rsidP="00B10B23">
      <w:pPr>
        <w:pStyle w:val="Liststycke"/>
        <w:numPr>
          <w:ilvl w:val="0"/>
          <w:numId w:val="29"/>
        </w:numPr>
        <w:rPr>
          <w:lang w:val="sv-SE"/>
        </w:rPr>
      </w:pPr>
      <w:r w:rsidRPr="00B10B23">
        <w:rPr>
          <w:lang w:val="sv-SE"/>
        </w:rPr>
        <w:t>se till att det finns nödvändiga instruktioner för arbetet,</w:t>
      </w:r>
    </w:p>
    <w:p w14:paraId="2815948D" w14:textId="77777777" w:rsidR="00B10B23" w:rsidRPr="00B10B23" w:rsidRDefault="00B10B23" w:rsidP="00B10B23">
      <w:pPr>
        <w:pStyle w:val="Liststycke"/>
        <w:numPr>
          <w:ilvl w:val="0"/>
          <w:numId w:val="29"/>
        </w:numPr>
        <w:rPr>
          <w:lang w:val="sv-SE"/>
        </w:rPr>
      </w:pPr>
      <w:r w:rsidRPr="00B10B23">
        <w:rPr>
          <w:lang w:val="sv-SE"/>
        </w:rPr>
        <w:t>se till att arbetet är säkert planerat och begära förtydligande vid oklarheter,</w:t>
      </w:r>
    </w:p>
    <w:p w14:paraId="5EF0A79C" w14:textId="77777777" w:rsidR="00B10B23" w:rsidRPr="00B10B23" w:rsidRDefault="00B10B23" w:rsidP="00B10B23">
      <w:pPr>
        <w:pStyle w:val="Liststycke"/>
        <w:numPr>
          <w:ilvl w:val="0"/>
          <w:numId w:val="29"/>
        </w:numPr>
        <w:rPr>
          <w:lang w:val="sv-SE"/>
        </w:rPr>
      </w:pPr>
      <w:r w:rsidRPr="00B10B23">
        <w:rPr>
          <w:lang w:val="sv-SE"/>
        </w:rPr>
        <w:t>försäkra sig om vem som innehar kopplingsansvar och samverka med denne,</w:t>
      </w:r>
    </w:p>
    <w:p w14:paraId="515AE2F6" w14:textId="77777777" w:rsidR="00B10B23" w:rsidRPr="00B10B23" w:rsidRDefault="00B10B23" w:rsidP="00B10B23">
      <w:pPr>
        <w:pStyle w:val="Liststycke"/>
        <w:numPr>
          <w:ilvl w:val="0"/>
          <w:numId w:val="29"/>
        </w:numPr>
        <w:rPr>
          <w:lang w:val="sv-SE"/>
        </w:rPr>
      </w:pPr>
      <w:r w:rsidRPr="00B10B23">
        <w:rPr>
          <w:lang w:val="sv-SE"/>
        </w:rPr>
        <w:lastRenderedPageBreak/>
        <w:t>i tillämpliga delar kontrollera och bekräfta mottagen driftorder eller kopplingssedel och vid oklarhet begära förtydligande,</w:t>
      </w:r>
    </w:p>
    <w:p w14:paraId="26C1E8A9" w14:textId="77777777" w:rsidR="00B10B23" w:rsidRPr="00FC33BC" w:rsidRDefault="00B10B23" w:rsidP="00B10B23">
      <w:pPr>
        <w:pStyle w:val="Liststycke"/>
        <w:numPr>
          <w:ilvl w:val="0"/>
          <w:numId w:val="29"/>
        </w:numPr>
      </w:pPr>
      <w:r w:rsidRPr="00FC33BC">
        <w:t xml:space="preserve">ta </w:t>
      </w:r>
      <w:proofErr w:type="spellStart"/>
      <w:r w:rsidRPr="00FC33BC">
        <w:t>emot</w:t>
      </w:r>
      <w:proofErr w:type="spellEnd"/>
      <w:r w:rsidRPr="00FC33BC">
        <w:t xml:space="preserve"> </w:t>
      </w:r>
      <w:proofErr w:type="spellStart"/>
      <w:r w:rsidRPr="00FC33BC">
        <w:t>arbetsbevis</w:t>
      </w:r>
      <w:proofErr w:type="spellEnd"/>
      <w:r>
        <w:t>,</w:t>
      </w:r>
    </w:p>
    <w:p w14:paraId="78076772" w14:textId="77777777" w:rsidR="00B10B23" w:rsidRPr="00B10B23" w:rsidRDefault="00B10B23" w:rsidP="00B10B23">
      <w:pPr>
        <w:pStyle w:val="Liststycke"/>
        <w:numPr>
          <w:ilvl w:val="0"/>
          <w:numId w:val="29"/>
        </w:numPr>
        <w:rPr>
          <w:lang w:val="sv-SE"/>
        </w:rPr>
      </w:pPr>
      <w:r w:rsidRPr="00B10B23">
        <w:rPr>
          <w:lang w:val="sv-SE"/>
        </w:rPr>
        <w:t>utföra riskhantering vid utförande (Risk-U) tillsammans med arbetarna,</w:t>
      </w:r>
    </w:p>
    <w:p w14:paraId="4F186844" w14:textId="77777777" w:rsidR="00B10B23" w:rsidRPr="00B10B23" w:rsidRDefault="00B10B23" w:rsidP="00B10B23">
      <w:pPr>
        <w:pStyle w:val="Liststycke"/>
        <w:numPr>
          <w:ilvl w:val="0"/>
          <w:numId w:val="29"/>
        </w:numPr>
        <w:rPr>
          <w:lang w:val="sv-SE"/>
        </w:rPr>
      </w:pPr>
      <w:r w:rsidRPr="00B10B23">
        <w:rPr>
          <w:lang w:val="sv-SE"/>
        </w:rPr>
        <w:t>begära förtydligande av den som innehar kopplingsansvar eller av arbetsgivaren vid oklarhet,</w:t>
      </w:r>
    </w:p>
    <w:p w14:paraId="7664C93F" w14:textId="77777777" w:rsidR="00B10B23" w:rsidRPr="00FC33BC" w:rsidRDefault="00B10B23" w:rsidP="00B10B23">
      <w:pPr>
        <w:pStyle w:val="Liststycke"/>
        <w:numPr>
          <w:ilvl w:val="0"/>
          <w:numId w:val="29"/>
        </w:numPr>
      </w:pPr>
      <w:proofErr w:type="spellStart"/>
      <w:r w:rsidRPr="00FC33BC">
        <w:t>fastställa</w:t>
      </w:r>
      <w:proofErr w:type="spellEnd"/>
      <w:r w:rsidRPr="00FC33BC">
        <w:t xml:space="preserve"> </w:t>
      </w:r>
      <w:proofErr w:type="spellStart"/>
      <w:r w:rsidRPr="00FC33BC">
        <w:t>säkerhetsavstånd</w:t>
      </w:r>
      <w:proofErr w:type="spellEnd"/>
      <w:r w:rsidRPr="00FC33BC">
        <w:t xml:space="preserve"> </w:t>
      </w:r>
      <w:proofErr w:type="spellStart"/>
      <w:r w:rsidRPr="00FC33BC">
        <w:t>på</w:t>
      </w:r>
      <w:proofErr w:type="spellEnd"/>
      <w:r w:rsidRPr="00FC33BC">
        <w:t xml:space="preserve"> </w:t>
      </w:r>
      <w:proofErr w:type="spellStart"/>
      <w:r w:rsidRPr="00FC33BC">
        <w:t>arbetsplatsen</w:t>
      </w:r>
      <w:proofErr w:type="spellEnd"/>
      <w:r>
        <w:t>,</w:t>
      </w:r>
    </w:p>
    <w:p w14:paraId="13898035" w14:textId="0CAA1107" w:rsidR="00B10B23" w:rsidRPr="001B24D4" w:rsidRDefault="00B10B23" w:rsidP="00563494">
      <w:pPr>
        <w:pStyle w:val="Liststycke"/>
        <w:numPr>
          <w:ilvl w:val="0"/>
          <w:numId w:val="29"/>
        </w:numPr>
        <w:rPr>
          <w:lang w:val="sv-SE"/>
        </w:rPr>
      </w:pPr>
      <w:r w:rsidRPr="00563494">
        <w:rPr>
          <w:lang w:val="sv-SE"/>
        </w:rPr>
        <w:t>utföra spänningsprovning,</w:t>
      </w:r>
      <w:r w:rsidR="00563494" w:rsidRPr="00563494">
        <w:rPr>
          <w:lang w:val="sv-SE"/>
        </w:rPr>
        <w:t xml:space="preserve"> </w:t>
      </w:r>
      <w:r w:rsidR="00563494" w:rsidRPr="001B24D4">
        <w:rPr>
          <w:lang w:val="sv-SE"/>
        </w:rPr>
        <w:t>(genomförs återkommande om arbetet kräver detta)</w:t>
      </w:r>
    </w:p>
    <w:p w14:paraId="1D0830B8" w14:textId="77777777" w:rsidR="00B10B23" w:rsidRPr="00B10B23" w:rsidRDefault="00B10B23" w:rsidP="00B10B23">
      <w:pPr>
        <w:pStyle w:val="Liststycke"/>
        <w:numPr>
          <w:ilvl w:val="0"/>
          <w:numId w:val="29"/>
        </w:numPr>
        <w:rPr>
          <w:lang w:val="sv-SE"/>
        </w:rPr>
      </w:pPr>
      <w:r w:rsidRPr="00B10B23">
        <w:rPr>
          <w:lang w:val="sv-SE"/>
        </w:rPr>
        <w:t>utföra kompletterande säkerhetsåtgärder såsom arbetsjordning, potentialutjämning av arbetsplatsen, avspärrning, avskärmning på arbetsplatsen,</w:t>
      </w:r>
    </w:p>
    <w:p w14:paraId="5E41D6E9" w14:textId="77777777" w:rsidR="00B10B23" w:rsidRPr="00B10B23" w:rsidRDefault="00B10B23" w:rsidP="00B10B23">
      <w:pPr>
        <w:pStyle w:val="Liststycke"/>
        <w:numPr>
          <w:ilvl w:val="0"/>
          <w:numId w:val="29"/>
        </w:numPr>
        <w:rPr>
          <w:lang w:val="sv-SE"/>
        </w:rPr>
      </w:pPr>
      <w:r w:rsidRPr="00B10B23">
        <w:rPr>
          <w:lang w:val="sv-SE"/>
        </w:rPr>
        <w:t>instruera arbetare om vidtagna säkerhetsåtgärder, arbetsområde med mera,</w:t>
      </w:r>
    </w:p>
    <w:p w14:paraId="1EDEA135" w14:textId="77777777" w:rsidR="00B10B23" w:rsidRPr="00B10B23" w:rsidRDefault="00B10B23" w:rsidP="00B10B23">
      <w:pPr>
        <w:pStyle w:val="Liststycke"/>
        <w:numPr>
          <w:ilvl w:val="0"/>
          <w:numId w:val="29"/>
        </w:numPr>
        <w:rPr>
          <w:lang w:val="sv-SE"/>
        </w:rPr>
      </w:pPr>
      <w:r w:rsidRPr="00B10B23">
        <w:rPr>
          <w:lang w:val="sv-SE"/>
        </w:rPr>
        <w:t>vid behov utse person för övervakning, vakthållning och säkerhetsman,</w:t>
      </w:r>
    </w:p>
    <w:p w14:paraId="5DDB2BB2" w14:textId="77777777" w:rsidR="00B10B23" w:rsidRPr="00B10B23" w:rsidRDefault="00B10B23" w:rsidP="00B10B23">
      <w:pPr>
        <w:pStyle w:val="Liststycke"/>
        <w:numPr>
          <w:ilvl w:val="0"/>
          <w:numId w:val="29"/>
        </w:numPr>
        <w:rPr>
          <w:lang w:val="sv-SE"/>
        </w:rPr>
      </w:pPr>
      <w:r w:rsidRPr="00B10B23">
        <w:rPr>
          <w:lang w:val="sv-SE"/>
        </w:rPr>
        <w:t>ge arbetare tillstånd att påbörja arbetet,</w:t>
      </w:r>
    </w:p>
    <w:p w14:paraId="3C282368" w14:textId="77777777" w:rsidR="00B10B23" w:rsidRPr="00B10B23" w:rsidRDefault="00B10B23" w:rsidP="00B10B23">
      <w:pPr>
        <w:pStyle w:val="Liststycke"/>
        <w:numPr>
          <w:ilvl w:val="0"/>
          <w:numId w:val="29"/>
        </w:numPr>
        <w:rPr>
          <w:lang w:val="sv-SE"/>
        </w:rPr>
      </w:pPr>
      <w:r w:rsidRPr="00B10B23">
        <w:rPr>
          <w:lang w:val="sv-SE"/>
        </w:rPr>
        <w:t>beordra om avlägsnande av säkerhetsåtgärder under och efter arbetet,</w:t>
      </w:r>
    </w:p>
    <w:p w14:paraId="6AE31B27" w14:textId="77777777" w:rsidR="00B10B23" w:rsidRPr="00B10B23" w:rsidRDefault="00B10B23" w:rsidP="00B10B23">
      <w:pPr>
        <w:pStyle w:val="Liststycke"/>
        <w:numPr>
          <w:ilvl w:val="0"/>
          <w:numId w:val="29"/>
        </w:numPr>
        <w:rPr>
          <w:lang w:val="sv-SE"/>
        </w:rPr>
      </w:pPr>
      <w:r w:rsidRPr="00B10B23">
        <w:rPr>
          <w:lang w:val="sv-SE"/>
        </w:rPr>
        <w:t>informera arbetare när arbetet är avslutat,</w:t>
      </w:r>
    </w:p>
    <w:p w14:paraId="2595A739" w14:textId="77777777" w:rsidR="00B10B23" w:rsidRPr="00B10B23" w:rsidRDefault="00B10B23" w:rsidP="00B10B23">
      <w:pPr>
        <w:pStyle w:val="Liststycke"/>
        <w:numPr>
          <w:ilvl w:val="0"/>
          <w:numId w:val="29"/>
        </w:numPr>
        <w:rPr>
          <w:lang w:val="sv-SE"/>
        </w:rPr>
      </w:pPr>
      <w:r w:rsidRPr="00B10B23">
        <w:rPr>
          <w:lang w:val="sv-SE"/>
        </w:rPr>
        <w:t>lämna driftbevis till den som innehar kopplingsansvar efter avslutat arbete om arbetsbevis finns,</w:t>
      </w:r>
    </w:p>
    <w:p w14:paraId="793CF984" w14:textId="77777777" w:rsidR="00B10B23" w:rsidRPr="00B10B23" w:rsidRDefault="00B10B23" w:rsidP="00B10B23">
      <w:pPr>
        <w:pStyle w:val="Liststycke"/>
        <w:numPr>
          <w:ilvl w:val="0"/>
          <w:numId w:val="29"/>
        </w:numPr>
        <w:rPr>
          <w:lang w:val="sv-SE"/>
        </w:rPr>
      </w:pPr>
      <w:r w:rsidRPr="00B10B23">
        <w:rPr>
          <w:lang w:val="sv-SE"/>
        </w:rPr>
        <w:t>i förekommande fall återlämna arbetsbevis till den som innehar kopplingsansvar.</w:t>
      </w:r>
    </w:p>
    <w:p w14:paraId="333D258E" w14:textId="77777777" w:rsidR="00B10B23" w:rsidRPr="00B10B23" w:rsidRDefault="00B10B23" w:rsidP="00B10B23">
      <w:pPr>
        <w:ind w:left="567"/>
        <w:rPr>
          <w:lang w:val="sv-SE"/>
        </w:rPr>
      </w:pPr>
      <w:r w:rsidRPr="00B10B23">
        <w:rPr>
          <w:lang w:val="sv-SE"/>
        </w:rPr>
        <w:t>Utöver det i ESA angivna ansvaret ska Elsäkerhetsledaren dessutom, enligt VS-IN-00067, svara för att nedan angivna punkter genomförs (ingen prioriteringsordning);</w:t>
      </w:r>
    </w:p>
    <w:p w14:paraId="6FD9CDE8" w14:textId="77777777" w:rsidR="00796180" w:rsidRPr="000A6554" w:rsidRDefault="00796180" w:rsidP="00796180">
      <w:pPr>
        <w:pStyle w:val="Liststycke"/>
        <w:numPr>
          <w:ilvl w:val="0"/>
          <w:numId w:val="29"/>
        </w:numPr>
        <w:rPr>
          <w:szCs w:val="21"/>
          <w:lang w:val="sv-SE"/>
        </w:rPr>
      </w:pPr>
      <w:r w:rsidRPr="000A6554">
        <w:rPr>
          <w:szCs w:val="21"/>
          <w:lang w:val="sv-SE"/>
        </w:rPr>
        <w:t>Ta del av för arbetet genomförd Risk-P och informera i arbetet ingående personer om innehåll och åtgärder samt använda den som underlag till egen genomförd Risk-U</w:t>
      </w:r>
    </w:p>
    <w:p w14:paraId="4BD681F1" w14:textId="77777777" w:rsidR="00B10B23" w:rsidRPr="00B10B23" w:rsidRDefault="00B10B23" w:rsidP="00B10B23">
      <w:pPr>
        <w:pStyle w:val="Liststycke"/>
        <w:numPr>
          <w:ilvl w:val="0"/>
          <w:numId w:val="29"/>
        </w:numPr>
        <w:rPr>
          <w:lang w:val="sv-SE"/>
        </w:rPr>
      </w:pPr>
      <w:r w:rsidRPr="00B10B23">
        <w:rPr>
          <w:lang w:val="sv-SE"/>
        </w:rPr>
        <w:t>Efter genomgång av genomförd Risk-U notera</w:t>
      </w:r>
      <w:r w:rsidRPr="00B10B23">
        <w:rPr>
          <w:strike/>
          <w:lang w:val="sv-SE"/>
        </w:rPr>
        <w:t>s</w:t>
      </w:r>
      <w:r w:rsidRPr="00B10B23">
        <w:rPr>
          <w:lang w:val="sv-SE"/>
        </w:rPr>
        <w:t xml:space="preserve"> respektive medarbetares namn i riskhanteringen,</w:t>
      </w:r>
    </w:p>
    <w:p w14:paraId="7F43CDB8" w14:textId="77777777" w:rsidR="00B10B23" w:rsidRPr="00F83809" w:rsidRDefault="00B10B23" w:rsidP="00B10B23">
      <w:pPr>
        <w:pStyle w:val="Liststycke"/>
        <w:numPr>
          <w:ilvl w:val="0"/>
          <w:numId w:val="29"/>
        </w:numPr>
      </w:pPr>
      <w:r w:rsidRPr="00F83809">
        <w:rPr>
          <w:lang w:val="sv-SE"/>
        </w:rPr>
        <w:t xml:space="preserve">då någon inte följer gällande regelverk och vidtagna skyddsåtgärder, t ex inte använder personlig skyddsutrustning, ska Elsäkerhetsledaren avvisa denne från arbetsplatsen och närmaste chef informeras. </w:t>
      </w:r>
      <w:proofErr w:type="spellStart"/>
      <w:r w:rsidRPr="00F83809">
        <w:t>Avvisning</w:t>
      </w:r>
      <w:proofErr w:type="spellEnd"/>
      <w:r w:rsidRPr="00F83809">
        <w:t xml:space="preserve"> </w:t>
      </w:r>
      <w:proofErr w:type="spellStart"/>
      <w:r w:rsidRPr="00F83809">
        <w:t>innebär</w:t>
      </w:r>
      <w:proofErr w:type="spellEnd"/>
      <w:r w:rsidRPr="00F83809">
        <w:t xml:space="preserve"> </w:t>
      </w:r>
      <w:proofErr w:type="spellStart"/>
      <w:r w:rsidRPr="00F83809">
        <w:t>att</w:t>
      </w:r>
      <w:proofErr w:type="spellEnd"/>
      <w:r w:rsidRPr="00F83809">
        <w:t xml:space="preserve"> </w:t>
      </w:r>
      <w:proofErr w:type="spellStart"/>
      <w:r w:rsidRPr="00F83809">
        <w:t>personen</w:t>
      </w:r>
      <w:proofErr w:type="spellEnd"/>
      <w:r w:rsidRPr="00F83809">
        <w:t xml:space="preserve"> </w:t>
      </w:r>
      <w:proofErr w:type="spellStart"/>
      <w:r w:rsidRPr="00F83809">
        <w:t>omedelbart</w:t>
      </w:r>
      <w:proofErr w:type="spellEnd"/>
      <w:r w:rsidRPr="00F83809">
        <w:t xml:space="preserve"> ska </w:t>
      </w:r>
      <w:proofErr w:type="spellStart"/>
      <w:r w:rsidRPr="00F83809">
        <w:t>lämna</w:t>
      </w:r>
      <w:proofErr w:type="spellEnd"/>
      <w:r w:rsidRPr="00F83809">
        <w:t xml:space="preserve"> </w:t>
      </w:r>
      <w:proofErr w:type="spellStart"/>
      <w:r w:rsidRPr="00F83809">
        <w:t>arbetsplatsen</w:t>
      </w:r>
      <w:proofErr w:type="spellEnd"/>
      <w:r w:rsidRPr="00F83809">
        <w:t>,</w:t>
      </w:r>
    </w:p>
    <w:p w14:paraId="6737FD82" w14:textId="2BCE1439" w:rsidR="00B10B23" w:rsidRPr="00F83809" w:rsidRDefault="00B10B23" w:rsidP="00B10B23">
      <w:pPr>
        <w:pStyle w:val="Liststycke"/>
        <w:numPr>
          <w:ilvl w:val="0"/>
          <w:numId w:val="29"/>
        </w:numPr>
      </w:pPr>
      <w:proofErr w:type="spellStart"/>
      <w:r w:rsidRPr="00F83809">
        <w:rPr>
          <w:rFonts w:cs="Arial"/>
        </w:rPr>
        <w:t>kunna</w:t>
      </w:r>
      <w:proofErr w:type="spellEnd"/>
      <w:r w:rsidRPr="00F83809">
        <w:rPr>
          <w:rFonts w:cs="Arial"/>
        </w:rPr>
        <w:t xml:space="preserve"> </w:t>
      </w:r>
      <w:proofErr w:type="spellStart"/>
      <w:r w:rsidRPr="00F83809">
        <w:rPr>
          <w:rFonts w:cs="Arial"/>
        </w:rPr>
        <w:t>agera</w:t>
      </w:r>
      <w:proofErr w:type="spellEnd"/>
      <w:r w:rsidRPr="00F83809">
        <w:rPr>
          <w:rFonts w:cs="Arial"/>
        </w:rPr>
        <w:t xml:space="preserve"> </w:t>
      </w:r>
      <w:proofErr w:type="spellStart"/>
      <w:r w:rsidRPr="00F83809">
        <w:rPr>
          <w:rFonts w:cs="Arial"/>
        </w:rPr>
        <w:t>som</w:t>
      </w:r>
      <w:proofErr w:type="spellEnd"/>
      <w:r w:rsidRPr="00F83809">
        <w:rPr>
          <w:rFonts w:cs="Arial"/>
        </w:rPr>
        <w:t xml:space="preserve"> </w:t>
      </w:r>
      <w:proofErr w:type="spellStart"/>
      <w:r w:rsidRPr="00F83809">
        <w:rPr>
          <w:rFonts w:cs="Arial"/>
        </w:rPr>
        <w:t>kopplingsledare</w:t>
      </w:r>
      <w:proofErr w:type="spellEnd"/>
    </w:p>
    <w:p w14:paraId="6A055331" w14:textId="1D86526A" w:rsidR="00B10B23" w:rsidRPr="00F83809" w:rsidRDefault="00B10B23" w:rsidP="00B10B23">
      <w:pPr>
        <w:pStyle w:val="Liststycke"/>
        <w:numPr>
          <w:ilvl w:val="0"/>
          <w:numId w:val="29"/>
        </w:numPr>
        <w:rPr>
          <w:lang w:val="sv-SE"/>
        </w:rPr>
      </w:pPr>
      <w:r w:rsidRPr="00F83809">
        <w:rPr>
          <w:lang w:val="sv-SE"/>
        </w:rPr>
        <w:t xml:space="preserve">kunna agera som </w:t>
      </w:r>
      <w:r w:rsidR="002406DC" w:rsidRPr="00F83809">
        <w:rPr>
          <w:lang w:val="sv-SE"/>
        </w:rPr>
        <w:t>Y</w:t>
      </w:r>
      <w:r w:rsidRPr="00F83809">
        <w:rPr>
          <w:lang w:val="sv-SE"/>
        </w:rPr>
        <w:t>rkesman</w:t>
      </w:r>
      <w:r w:rsidR="00DC0930" w:rsidRPr="00F83809">
        <w:rPr>
          <w:lang w:val="sv-SE"/>
        </w:rPr>
        <w:t xml:space="preserve"> EL</w:t>
      </w:r>
      <w:r w:rsidRPr="00F83809">
        <w:rPr>
          <w:lang w:val="sv-SE"/>
        </w:rPr>
        <w:t xml:space="preserve"> enligt VS-SP-00117 Egenkontrollprogram för Elinstallationsarbeten och kontrollera att anläggningen lämnas i föreskriftsenligt skick</w:t>
      </w:r>
    </w:p>
    <w:p w14:paraId="69557F60" w14:textId="77777777" w:rsidR="00B10B23" w:rsidRDefault="00B10B23" w:rsidP="00B10B23">
      <w:pPr>
        <w:pStyle w:val="Rubrik2"/>
        <w:tabs>
          <w:tab w:val="clear" w:pos="567"/>
          <w:tab w:val="clear" w:pos="737"/>
          <w:tab w:val="num" w:pos="576"/>
        </w:tabs>
      </w:pPr>
      <w:proofErr w:type="spellStart"/>
      <w:r>
        <w:t>Rapporterar</w:t>
      </w:r>
      <w:proofErr w:type="spellEnd"/>
      <w:r>
        <w:t xml:space="preserve"> till</w:t>
      </w:r>
    </w:p>
    <w:p w14:paraId="10047A64" w14:textId="77777777" w:rsidR="00B10B23" w:rsidRDefault="00B10B23" w:rsidP="00B10B23">
      <w:pPr>
        <w:ind w:left="432" w:firstLine="144"/>
      </w:pPr>
      <w:proofErr w:type="spellStart"/>
      <w:r>
        <w:t>Ansvarig</w:t>
      </w:r>
      <w:proofErr w:type="spellEnd"/>
      <w:r>
        <w:t xml:space="preserve"> </w:t>
      </w:r>
      <w:proofErr w:type="spellStart"/>
      <w:r>
        <w:t>projektledare</w:t>
      </w:r>
      <w:proofErr w:type="spellEnd"/>
      <w:r>
        <w:t>/</w:t>
      </w:r>
      <w:proofErr w:type="spellStart"/>
      <w:r>
        <w:t>underhållsledare</w:t>
      </w:r>
      <w:proofErr w:type="spellEnd"/>
    </w:p>
    <w:p w14:paraId="16D8131D" w14:textId="77777777" w:rsidR="00B10B23" w:rsidRDefault="00B10B23" w:rsidP="00B10B23">
      <w:pPr>
        <w:pStyle w:val="Rubrik2"/>
        <w:tabs>
          <w:tab w:val="clear" w:pos="567"/>
          <w:tab w:val="clear" w:pos="737"/>
          <w:tab w:val="num" w:pos="576"/>
        </w:tabs>
      </w:pPr>
      <w:proofErr w:type="spellStart"/>
      <w:r>
        <w:t>Angränsande</w:t>
      </w:r>
      <w:proofErr w:type="spellEnd"/>
      <w:r>
        <w:t xml:space="preserve"> </w:t>
      </w:r>
      <w:proofErr w:type="spellStart"/>
      <w:r>
        <w:t>funktioner</w:t>
      </w:r>
      <w:proofErr w:type="spellEnd"/>
      <w:r>
        <w:t>/roller</w:t>
      </w:r>
    </w:p>
    <w:p w14:paraId="7A620FA1" w14:textId="2084B1F5" w:rsidR="00B10B23" w:rsidRPr="00B10B23" w:rsidRDefault="00B10B23" w:rsidP="00B10B23">
      <w:pPr>
        <w:ind w:left="576"/>
        <w:rPr>
          <w:rFonts w:cstheme="minorHAnsi"/>
          <w:lang w:val="sv-SE"/>
        </w:rPr>
      </w:pPr>
      <w:r w:rsidRPr="00B10B23">
        <w:rPr>
          <w:lang w:val="sv-SE"/>
        </w:rPr>
        <w:t xml:space="preserve">Det är </w:t>
      </w:r>
      <w:r w:rsidR="00F3203D">
        <w:rPr>
          <w:lang w:val="sv-SE"/>
        </w:rPr>
        <w:t>a</w:t>
      </w:r>
      <w:r w:rsidRPr="00B10B23">
        <w:rPr>
          <w:lang w:val="sv-SE"/>
        </w:rPr>
        <w:t>rbetsgivaren som ansvarar för att utse Elsäkerhetsledare. Individ och arbetsgivare har ett gemensamt ansvar att bedöma individens kompetens som Elsäkerhetsledare. Dock har alltid individen ett eget ansvar att bedöma sin kompetens att vara Elsäkerhetsledare.</w:t>
      </w:r>
      <w:r w:rsidRPr="00B10B23">
        <w:rPr>
          <w:rFonts w:cstheme="minorHAnsi"/>
          <w:lang w:val="sv-SE"/>
        </w:rPr>
        <w:t xml:space="preserve"> </w:t>
      </w:r>
    </w:p>
    <w:p w14:paraId="1EFE9A5D" w14:textId="77777777" w:rsidR="00B10B23" w:rsidRPr="00B10B23" w:rsidRDefault="00B10B23" w:rsidP="00B10B23">
      <w:pPr>
        <w:ind w:left="576"/>
        <w:rPr>
          <w:lang w:val="sv-SE"/>
        </w:rPr>
      </w:pPr>
      <w:r w:rsidRPr="00B10B23">
        <w:rPr>
          <w:lang w:val="sv-SE"/>
        </w:rPr>
        <w:t>Undertecknad rollbeskrivning innebär att personen kan verka som Elsäkerhetsledare även utanför den egna avdelningen för den typ av arbete personen bedömts vara lämplig som Elsäkerhetsledare.</w:t>
      </w:r>
    </w:p>
    <w:p w14:paraId="28749377" w14:textId="77777777" w:rsidR="00B10B23" w:rsidRDefault="00B10B23" w:rsidP="00B10B23">
      <w:pPr>
        <w:pStyle w:val="Rubrik1"/>
        <w:tabs>
          <w:tab w:val="num" w:pos="432"/>
        </w:tabs>
      </w:pPr>
      <w:bookmarkStart w:id="16" w:name="_Toc506791787"/>
      <w:bookmarkStart w:id="17" w:name="_Toc182898739"/>
      <w:proofErr w:type="spellStart"/>
      <w:r>
        <w:t>Kompetens</w:t>
      </w:r>
      <w:proofErr w:type="spellEnd"/>
      <w:r>
        <w:t xml:space="preserve"> </w:t>
      </w:r>
      <w:proofErr w:type="spellStart"/>
      <w:r>
        <w:t>och</w:t>
      </w:r>
      <w:proofErr w:type="spellEnd"/>
      <w:r>
        <w:t xml:space="preserve"> </w:t>
      </w:r>
      <w:proofErr w:type="spellStart"/>
      <w:r>
        <w:t>utbildning</w:t>
      </w:r>
      <w:bookmarkEnd w:id="16"/>
      <w:bookmarkEnd w:id="17"/>
      <w:proofErr w:type="spellEnd"/>
    </w:p>
    <w:p w14:paraId="1B4A001E" w14:textId="7982D25C" w:rsidR="00B10B23" w:rsidRPr="00B10B23" w:rsidRDefault="0084090C" w:rsidP="00B10B23">
      <w:pPr>
        <w:ind w:left="426"/>
        <w:rPr>
          <w:lang w:val="sv-SE"/>
        </w:rPr>
      </w:pPr>
      <w:r>
        <w:rPr>
          <w:lang w:val="sv-SE"/>
        </w:rPr>
        <w:t>Bedömning</w:t>
      </w:r>
      <w:r w:rsidR="003B41E5">
        <w:rPr>
          <w:lang w:val="sv-SE"/>
        </w:rPr>
        <w:t xml:space="preserve"> </w:t>
      </w:r>
      <w:r w:rsidR="006F43DD">
        <w:rPr>
          <w:lang w:val="sv-SE"/>
        </w:rPr>
        <w:t xml:space="preserve">av Elsäkerhetsledare genomförs enligt VS-IN-00067-1 </w:t>
      </w:r>
      <w:r w:rsidR="002D3785">
        <w:rPr>
          <w:lang w:val="sv-SE"/>
        </w:rPr>
        <w:t>Anvisning Kunskapsverifiering Elsäkerhetsledare.</w:t>
      </w:r>
      <w:r>
        <w:rPr>
          <w:lang w:val="sv-SE"/>
        </w:rPr>
        <w:br/>
      </w:r>
      <w:r w:rsidR="003B41E5">
        <w:rPr>
          <w:lang w:val="sv-SE"/>
        </w:rPr>
        <w:t>Bedömningen ska omfatta k</w:t>
      </w:r>
      <w:r w:rsidR="00B10B23" w:rsidRPr="00B10B23">
        <w:rPr>
          <w:lang w:val="sv-SE"/>
        </w:rPr>
        <w:t>unskap om de arbetsuppgifter som ingår i rollen som Elsäkerhetsledare utifrån denna rollbeskrivning</w:t>
      </w:r>
      <w:r>
        <w:rPr>
          <w:lang w:val="sv-SE"/>
        </w:rPr>
        <w:t xml:space="preserve"> </w:t>
      </w:r>
      <w:r w:rsidR="00B10B23" w:rsidRPr="00B10B23">
        <w:rPr>
          <w:lang w:val="sv-SE"/>
        </w:rPr>
        <w:t>och ESA.</w:t>
      </w:r>
    </w:p>
    <w:p w14:paraId="00F3481C" w14:textId="77777777" w:rsidR="00B10B23" w:rsidRPr="004C1F6C" w:rsidRDefault="00B10B23" w:rsidP="00B10B23">
      <w:pPr>
        <w:pStyle w:val="Liststycke"/>
        <w:numPr>
          <w:ilvl w:val="0"/>
          <w:numId w:val="29"/>
        </w:numPr>
        <w:rPr>
          <w:rFonts w:eastAsia="Arial" w:cs="Arial"/>
          <w:szCs w:val="21"/>
        </w:rPr>
      </w:pPr>
      <w:proofErr w:type="spellStart"/>
      <w:r>
        <w:t>Lämplig</w:t>
      </w:r>
      <w:proofErr w:type="spellEnd"/>
      <w:r>
        <w:t xml:space="preserve"> för </w:t>
      </w:r>
      <w:proofErr w:type="spellStart"/>
      <w:r>
        <w:t>rollen</w:t>
      </w:r>
      <w:proofErr w:type="spellEnd"/>
      <w:r>
        <w:t xml:space="preserve"> </w:t>
      </w:r>
      <w:proofErr w:type="spellStart"/>
      <w:r>
        <w:t>som</w:t>
      </w:r>
      <w:proofErr w:type="spellEnd"/>
      <w:r>
        <w:t xml:space="preserve"> Elsäkerhetsledare</w:t>
      </w:r>
    </w:p>
    <w:p w14:paraId="1021F90C" w14:textId="77777777" w:rsidR="00B10B23" w:rsidRPr="004C1F6C" w:rsidRDefault="00B10B23" w:rsidP="00B10B23">
      <w:pPr>
        <w:pStyle w:val="Liststycke"/>
        <w:numPr>
          <w:ilvl w:val="0"/>
          <w:numId w:val="29"/>
        </w:numPr>
        <w:rPr>
          <w:rFonts w:eastAsia="Arial" w:cs="Arial"/>
          <w:szCs w:val="21"/>
        </w:rPr>
      </w:pPr>
      <w:proofErr w:type="spellStart"/>
      <w:r>
        <w:t>Praktisk</w:t>
      </w:r>
      <w:proofErr w:type="spellEnd"/>
      <w:r>
        <w:t xml:space="preserve"> </w:t>
      </w:r>
      <w:proofErr w:type="spellStart"/>
      <w:r>
        <w:t>erfarenhet</w:t>
      </w:r>
      <w:proofErr w:type="spellEnd"/>
      <w:r>
        <w:t xml:space="preserve"> </w:t>
      </w:r>
    </w:p>
    <w:p w14:paraId="025BEE8C" w14:textId="77777777" w:rsidR="00B10B23" w:rsidRPr="004C1F6C" w:rsidRDefault="00B10B23" w:rsidP="00B10B23">
      <w:pPr>
        <w:pStyle w:val="Liststycke"/>
        <w:numPr>
          <w:ilvl w:val="0"/>
          <w:numId w:val="29"/>
        </w:numPr>
        <w:rPr>
          <w:szCs w:val="21"/>
        </w:rPr>
      </w:pPr>
      <w:proofErr w:type="spellStart"/>
      <w:r>
        <w:t>Dokumenterad</w:t>
      </w:r>
      <w:proofErr w:type="spellEnd"/>
      <w:r>
        <w:t xml:space="preserve"> ESA-</w:t>
      </w:r>
      <w:proofErr w:type="spellStart"/>
      <w:r>
        <w:t>utbildning</w:t>
      </w:r>
      <w:proofErr w:type="spellEnd"/>
      <w:r>
        <w:t xml:space="preserve"> </w:t>
      </w:r>
    </w:p>
    <w:p w14:paraId="1BDB1DC8" w14:textId="77777777" w:rsidR="00B10B23" w:rsidRPr="004C1F6C" w:rsidRDefault="00B10B23" w:rsidP="00B10B23">
      <w:pPr>
        <w:pStyle w:val="Liststycke"/>
        <w:numPr>
          <w:ilvl w:val="0"/>
          <w:numId w:val="29"/>
        </w:numPr>
        <w:rPr>
          <w:rFonts w:eastAsia="Arial" w:cs="Arial"/>
          <w:szCs w:val="21"/>
        </w:rPr>
      </w:pPr>
      <w:proofErr w:type="spellStart"/>
      <w:r>
        <w:t>Anläggningskännedom</w:t>
      </w:r>
      <w:proofErr w:type="spellEnd"/>
      <w:r>
        <w:t xml:space="preserve"> </w:t>
      </w:r>
    </w:p>
    <w:p w14:paraId="4012443C" w14:textId="77777777" w:rsidR="00B10B23" w:rsidRPr="00B10B23" w:rsidRDefault="00B10B23" w:rsidP="00B10B23">
      <w:pPr>
        <w:pStyle w:val="Liststycke"/>
        <w:numPr>
          <w:ilvl w:val="0"/>
          <w:numId w:val="29"/>
        </w:numPr>
        <w:rPr>
          <w:rFonts w:eastAsia="Arial" w:cs="Arial"/>
          <w:szCs w:val="21"/>
          <w:lang w:val="sv-SE"/>
        </w:rPr>
      </w:pPr>
      <w:r w:rsidRPr="00B10B23">
        <w:rPr>
          <w:lang w:val="sv-SE"/>
        </w:rPr>
        <w:t xml:space="preserve">Befogenheter och resurser som krävs för att leda elsäkerhetsarbetet på arbetsplatsen. </w:t>
      </w:r>
    </w:p>
    <w:p w14:paraId="17D077F8" w14:textId="62FBA67F" w:rsidR="00B10B23" w:rsidRPr="00B10B23" w:rsidRDefault="00B10B23" w:rsidP="00B10B23">
      <w:pPr>
        <w:ind w:left="432"/>
        <w:rPr>
          <w:rFonts w:cs="Arial"/>
          <w:lang w:val="sv-SE"/>
        </w:rPr>
      </w:pPr>
      <w:r w:rsidRPr="00B10B23">
        <w:rPr>
          <w:rFonts w:cs="Arial"/>
          <w:lang w:val="sv-SE"/>
        </w:rPr>
        <w:lastRenderedPageBreak/>
        <w:t xml:space="preserve">För den som sedan tidigare inte har någon erfarenhet av att agera Elsäkerhetsledare gäller, förutom kraven ovan, att den som ska agera som Elsäkerhetsledare ska ha haft ett </w:t>
      </w:r>
      <w:r w:rsidR="00BF7454">
        <w:rPr>
          <w:rFonts w:cs="Arial"/>
          <w:lang w:val="sv-SE"/>
        </w:rPr>
        <w:t xml:space="preserve">antal </w:t>
      </w:r>
      <w:r w:rsidRPr="00B10B23">
        <w:rPr>
          <w:rFonts w:cs="Arial"/>
          <w:lang w:val="sv-SE"/>
        </w:rPr>
        <w:t>individuellt anpassa</w:t>
      </w:r>
      <w:r w:rsidR="00BF7454">
        <w:rPr>
          <w:rFonts w:cs="Arial"/>
          <w:lang w:val="sv-SE"/>
        </w:rPr>
        <w:t>de</w:t>
      </w:r>
      <w:r w:rsidRPr="00B10B23">
        <w:rPr>
          <w:rFonts w:cs="Arial"/>
          <w:lang w:val="sv-SE"/>
        </w:rPr>
        <w:t xml:space="preserve"> tillfällen där </w:t>
      </w:r>
      <w:r w:rsidR="00BF7454">
        <w:rPr>
          <w:rFonts w:cs="Arial"/>
          <w:lang w:val="sv-SE"/>
        </w:rPr>
        <w:t>denne</w:t>
      </w:r>
      <w:r w:rsidRPr="00B10B23">
        <w:rPr>
          <w:rFonts w:cs="Arial"/>
          <w:lang w:val="sv-SE"/>
        </w:rPr>
        <w:t xml:space="preserve"> har skött Elsäkerhetsledarens arbetsuppgifter under överinseende av erfaren Elsäkerhetsledare</w:t>
      </w:r>
      <w:r w:rsidR="00B05580">
        <w:rPr>
          <w:rFonts w:cs="Arial"/>
          <w:lang w:val="sv-SE"/>
        </w:rPr>
        <w:t>.</w:t>
      </w:r>
    </w:p>
    <w:p w14:paraId="33972FE0" w14:textId="77777777" w:rsidR="00B10B23" w:rsidRPr="00CA535D" w:rsidRDefault="00B10B23" w:rsidP="00B10B23">
      <w:pPr>
        <w:pStyle w:val="Rubrik1"/>
        <w:tabs>
          <w:tab w:val="num" w:pos="432"/>
        </w:tabs>
      </w:pPr>
      <w:bookmarkStart w:id="18" w:name="_Toc182898740"/>
      <w:proofErr w:type="spellStart"/>
      <w:r>
        <w:t>Kontrollpunkter</w:t>
      </w:r>
      <w:proofErr w:type="spellEnd"/>
      <w:r>
        <w:t xml:space="preserve"> för intern </w:t>
      </w:r>
      <w:proofErr w:type="spellStart"/>
      <w:r>
        <w:t>uppföljning</w:t>
      </w:r>
      <w:bookmarkEnd w:id="18"/>
      <w:proofErr w:type="spellEnd"/>
    </w:p>
    <w:p w14:paraId="4A14627E" w14:textId="77777777" w:rsidR="00B10B23" w:rsidRDefault="00B10B23" w:rsidP="00B10B23"/>
    <w:p w14:paraId="0B134582" w14:textId="77777777" w:rsidR="00B10B23" w:rsidRDefault="00B10B23" w:rsidP="00B10B23">
      <w:pPr>
        <w:pStyle w:val="Rubrik1"/>
        <w:tabs>
          <w:tab w:val="num" w:pos="432"/>
        </w:tabs>
      </w:pPr>
      <w:bookmarkStart w:id="19" w:name="_Toc182898741"/>
      <w:proofErr w:type="spellStart"/>
      <w:r>
        <w:t>Referenser</w:t>
      </w:r>
      <w:bookmarkEnd w:id="19"/>
      <w:proofErr w:type="spellEnd"/>
    </w:p>
    <w:tbl>
      <w:tblPr>
        <w:tblW w:w="84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5680"/>
      </w:tblGrid>
      <w:tr w:rsidR="00B10B23" w:rsidRPr="0043326D" w14:paraId="4FC03439" w14:textId="77777777" w:rsidTr="00D0374A">
        <w:trPr>
          <w:cantSplit/>
          <w:tblHeader/>
        </w:trPr>
        <w:tc>
          <w:tcPr>
            <w:tcW w:w="2727" w:type="dxa"/>
            <w:tcBorders>
              <w:right w:val="single" w:sz="4" w:space="0" w:color="FFFFFF" w:themeColor="background1"/>
            </w:tcBorders>
            <w:shd w:val="clear" w:color="auto" w:fill="135BA6"/>
          </w:tcPr>
          <w:p w14:paraId="7D5E3582" w14:textId="77777777" w:rsidR="00B10B23" w:rsidRPr="0043326D" w:rsidRDefault="00B10B23" w:rsidP="00D0374A">
            <w:pPr>
              <w:spacing w:before="60" w:after="60"/>
              <w:rPr>
                <w:b/>
                <w:bCs/>
                <w:color w:val="FFFFFF"/>
              </w:rPr>
            </w:pPr>
            <w:proofErr w:type="spellStart"/>
            <w:r w:rsidRPr="0043326D">
              <w:rPr>
                <w:b/>
                <w:bCs/>
                <w:color w:val="FFFFFF"/>
              </w:rPr>
              <w:t>Dokument</w:t>
            </w:r>
            <w:proofErr w:type="spellEnd"/>
          </w:p>
        </w:tc>
        <w:tc>
          <w:tcPr>
            <w:tcW w:w="5680" w:type="dxa"/>
            <w:tcBorders>
              <w:left w:val="single" w:sz="4" w:space="0" w:color="FFFFFF" w:themeColor="background1"/>
            </w:tcBorders>
            <w:shd w:val="clear" w:color="auto" w:fill="135BA6"/>
          </w:tcPr>
          <w:p w14:paraId="2237BFA7" w14:textId="77777777" w:rsidR="00B10B23" w:rsidRPr="0043326D" w:rsidRDefault="00B10B23" w:rsidP="00D0374A">
            <w:pPr>
              <w:spacing w:before="60" w:after="60"/>
              <w:rPr>
                <w:b/>
                <w:bCs/>
                <w:color w:val="FFFFFF"/>
              </w:rPr>
            </w:pPr>
            <w:proofErr w:type="spellStart"/>
            <w:r w:rsidRPr="0043326D">
              <w:rPr>
                <w:b/>
                <w:bCs/>
                <w:color w:val="FFFFFF"/>
              </w:rPr>
              <w:t>Beskrivning</w:t>
            </w:r>
            <w:proofErr w:type="spellEnd"/>
          </w:p>
        </w:tc>
      </w:tr>
      <w:tr w:rsidR="00B10B23" w:rsidRPr="00563494" w14:paraId="350233C7" w14:textId="77777777" w:rsidTr="00D0374A">
        <w:trPr>
          <w:cantSplit/>
        </w:trPr>
        <w:tc>
          <w:tcPr>
            <w:tcW w:w="2727" w:type="dxa"/>
          </w:tcPr>
          <w:p w14:paraId="1BA03E49" w14:textId="77777777" w:rsidR="00B10B23" w:rsidRPr="001A0517" w:rsidRDefault="00B10B23" w:rsidP="00D0374A">
            <w:pPr>
              <w:spacing w:line="240" w:lineRule="auto"/>
              <w:rPr>
                <w:sz w:val="22"/>
                <w:szCs w:val="22"/>
                <w:lang w:eastAsia="en-US"/>
              </w:rPr>
            </w:pPr>
            <w:r w:rsidRPr="001A0517">
              <w:rPr>
                <w:sz w:val="22"/>
                <w:szCs w:val="22"/>
                <w:lang w:eastAsia="en-US"/>
              </w:rPr>
              <w:t>VS-IN-00067</w:t>
            </w:r>
          </w:p>
        </w:tc>
        <w:tc>
          <w:tcPr>
            <w:tcW w:w="5680" w:type="dxa"/>
          </w:tcPr>
          <w:p w14:paraId="6D82263F" w14:textId="77777777" w:rsidR="00B10B23" w:rsidRPr="00B10B23" w:rsidRDefault="00B10B23" w:rsidP="00D0374A">
            <w:pPr>
              <w:spacing w:before="60" w:after="60"/>
              <w:rPr>
                <w:lang w:val="sv-SE"/>
              </w:rPr>
            </w:pPr>
            <w:r w:rsidRPr="00B10B23">
              <w:rPr>
                <w:lang w:val="sv-SE"/>
              </w:rPr>
              <w:t>Elsäkerhetsinstruktion Vattenfall Services Nordic AB</w:t>
            </w:r>
          </w:p>
        </w:tc>
      </w:tr>
      <w:tr w:rsidR="00B10B23" w:rsidRPr="0043326D" w14:paraId="4274206F" w14:textId="77777777" w:rsidTr="00D0374A">
        <w:trPr>
          <w:cantSplit/>
        </w:trPr>
        <w:tc>
          <w:tcPr>
            <w:tcW w:w="2727" w:type="dxa"/>
          </w:tcPr>
          <w:p w14:paraId="30891A8F" w14:textId="77777777" w:rsidR="00B10B23" w:rsidRPr="001A0517" w:rsidRDefault="00B10B23" w:rsidP="00D0374A">
            <w:pPr>
              <w:spacing w:line="240" w:lineRule="auto"/>
              <w:rPr>
                <w:sz w:val="22"/>
                <w:szCs w:val="22"/>
                <w:lang w:eastAsia="en-US"/>
              </w:rPr>
            </w:pPr>
            <w:r w:rsidRPr="001A0517">
              <w:rPr>
                <w:sz w:val="22"/>
                <w:szCs w:val="22"/>
                <w:lang w:eastAsia="en-US"/>
              </w:rPr>
              <w:t>ESA</w:t>
            </w:r>
          </w:p>
        </w:tc>
        <w:tc>
          <w:tcPr>
            <w:tcW w:w="5680" w:type="dxa"/>
          </w:tcPr>
          <w:p w14:paraId="16CC9B72" w14:textId="77777777" w:rsidR="00B10B23" w:rsidRPr="001A0517" w:rsidRDefault="00B10B23" w:rsidP="00D0374A">
            <w:pPr>
              <w:spacing w:before="60" w:after="60"/>
            </w:pPr>
            <w:r w:rsidRPr="001A0517">
              <w:t xml:space="preserve">EBR </w:t>
            </w:r>
            <w:proofErr w:type="spellStart"/>
            <w:r w:rsidRPr="001A0517">
              <w:t>Elsäkerhetsanvisningar</w:t>
            </w:r>
            <w:proofErr w:type="spellEnd"/>
          </w:p>
        </w:tc>
      </w:tr>
    </w:tbl>
    <w:p w14:paraId="7C0D08C1" w14:textId="77777777" w:rsidR="00B10B23" w:rsidRPr="001143A3" w:rsidRDefault="00B10B23" w:rsidP="00B10B23">
      <w:pPr>
        <w:pStyle w:val="Brdtext"/>
        <w:rPr>
          <w:color w:val="auto"/>
        </w:rPr>
      </w:pPr>
      <w:r w:rsidRPr="00354B03">
        <w:rPr>
          <w:color w:val="auto"/>
        </w:rPr>
        <w:tab/>
      </w:r>
      <w:bookmarkStart w:id="20" w:name="_Toc278893504"/>
      <w:bookmarkStart w:id="21" w:name="_Toc278893512"/>
      <w:bookmarkStart w:id="22" w:name="_Toc301182730"/>
      <w:bookmarkEnd w:id="20"/>
      <w:bookmarkEnd w:id="21"/>
      <w:bookmarkEnd w:id="22"/>
    </w:p>
    <w:p w14:paraId="1B15CA6D" w14:textId="77777777" w:rsidR="00B10B23" w:rsidRDefault="00B10B23" w:rsidP="00B10B23">
      <w:pPr>
        <w:pStyle w:val="Rubrik1"/>
        <w:tabs>
          <w:tab w:val="num" w:pos="432"/>
        </w:tabs>
      </w:pPr>
      <w:bookmarkStart w:id="23" w:name="_Toc182898742"/>
      <w:proofErr w:type="spellStart"/>
      <w:r w:rsidRPr="00205BA7">
        <w:t>Revisionshistorik</w:t>
      </w:r>
      <w:bookmarkEnd w:id="23"/>
      <w:proofErr w:type="spellEnd"/>
    </w:p>
    <w:tbl>
      <w:tblPr>
        <w:tblW w:w="84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5680"/>
      </w:tblGrid>
      <w:tr w:rsidR="00B10B23" w:rsidRPr="0043326D" w14:paraId="68907F52" w14:textId="77777777" w:rsidTr="00D0374A">
        <w:trPr>
          <w:cantSplit/>
          <w:tblHeader/>
        </w:trPr>
        <w:tc>
          <w:tcPr>
            <w:tcW w:w="2727" w:type="dxa"/>
            <w:tcBorders>
              <w:right w:val="single" w:sz="4" w:space="0" w:color="FFFFFF"/>
            </w:tcBorders>
            <w:shd w:val="clear" w:color="auto" w:fill="135BA6"/>
          </w:tcPr>
          <w:p w14:paraId="58DB53C6" w14:textId="77777777" w:rsidR="00B10B23" w:rsidRPr="0043326D" w:rsidRDefault="00B10B23" w:rsidP="00D0374A">
            <w:pPr>
              <w:spacing w:before="60" w:after="60"/>
              <w:rPr>
                <w:b/>
                <w:bCs/>
                <w:color w:val="FFFFFF"/>
              </w:rPr>
            </w:pPr>
            <w:proofErr w:type="spellStart"/>
            <w:r w:rsidRPr="00205BA7">
              <w:rPr>
                <w:b/>
                <w:bCs/>
                <w:color w:val="FFFFFF"/>
              </w:rPr>
              <w:t>Utgåva</w:t>
            </w:r>
            <w:proofErr w:type="spellEnd"/>
            <w:r w:rsidRPr="00205BA7">
              <w:rPr>
                <w:b/>
                <w:bCs/>
                <w:color w:val="FFFFFF"/>
              </w:rPr>
              <w:t xml:space="preserve"> nr</w:t>
            </w:r>
          </w:p>
        </w:tc>
        <w:tc>
          <w:tcPr>
            <w:tcW w:w="5680" w:type="dxa"/>
            <w:tcBorders>
              <w:left w:val="single" w:sz="4" w:space="0" w:color="FFFFFF"/>
            </w:tcBorders>
            <w:shd w:val="clear" w:color="auto" w:fill="135BA6"/>
          </w:tcPr>
          <w:p w14:paraId="7129B84E" w14:textId="77777777" w:rsidR="00B10B23" w:rsidRPr="0043326D" w:rsidRDefault="00B10B23" w:rsidP="00D0374A">
            <w:pPr>
              <w:spacing w:before="60" w:after="60"/>
              <w:rPr>
                <w:b/>
                <w:bCs/>
                <w:color w:val="FFFFFF"/>
              </w:rPr>
            </w:pPr>
            <w:proofErr w:type="spellStart"/>
            <w:r w:rsidRPr="00205BA7">
              <w:rPr>
                <w:b/>
                <w:bCs/>
                <w:color w:val="FFFFFF"/>
              </w:rPr>
              <w:t>Ändringar</w:t>
            </w:r>
            <w:proofErr w:type="spellEnd"/>
          </w:p>
        </w:tc>
      </w:tr>
      <w:tr w:rsidR="00B10B23" w:rsidRPr="009816FD" w14:paraId="37BF2D5B" w14:textId="77777777" w:rsidTr="00D0374A">
        <w:trPr>
          <w:cantSplit/>
          <w:tblHeader/>
        </w:trPr>
        <w:tc>
          <w:tcPr>
            <w:tcW w:w="2727" w:type="dxa"/>
          </w:tcPr>
          <w:p w14:paraId="0A7157B7" w14:textId="0C456ABB" w:rsidR="00B10B23" w:rsidRPr="009816FD" w:rsidRDefault="00E5298A" w:rsidP="00D0374A">
            <w:r>
              <w:t>3</w:t>
            </w:r>
          </w:p>
        </w:tc>
        <w:tc>
          <w:tcPr>
            <w:tcW w:w="5680" w:type="dxa"/>
          </w:tcPr>
          <w:p w14:paraId="393EC2AD" w14:textId="155503EE" w:rsidR="00202B59" w:rsidRPr="009816FD" w:rsidRDefault="00E5298A" w:rsidP="00150E57">
            <w:pPr>
              <w:spacing w:before="60" w:after="60"/>
            </w:pPr>
            <w:proofErr w:type="spellStart"/>
            <w:r>
              <w:t>Förtydligande</w:t>
            </w:r>
            <w:proofErr w:type="spellEnd"/>
            <w:r w:rsidR="009C3C1F">
              <w:br/>
            </w:r>
            <w:proofErr w:type="spellStart"/>
            <w:r w:rsidR="009C3C1F">
              <w:t>Uppföljningsintervall</w:t>
            </w:r>
            <w:proofErr w:type="spellEnd"/>
            <w:r w:rsidR="009C3C1F">
              <w:t xml:space="preserve"> </w:t>
            </w:r>
            <w:proofErr w:type="spellStart"/>
            <w:r w:rsidR="009C3C1F">
              <w:t>tillag</w:t>
            </w:r>
            <w:r w:rsidR="00150E57">
              <w:t>d</w:t>
            </w:r>
            <w:proofErr w:type="spellEnd"/>
            <w:r w:rsidR="00150E57">
              <w:br/>
            </w:r>
            <w:proofErr w:type="spellStart"/>
            <w:r w:rsidR="00150E57">
              <w:t>Noteringsfält</w:t>
            </w:r>
            <w:proofErr w:type="spellEnd"/>
            <w:r w:rsidR="00150E57">
              <w:t xml:space="preserve"> för </w:t>
            </w:r>
            <w:proofErr w:type="spellStart"/>
            <w:r w:rsidR="00150E57">
              <w:t>verifiering</w:t>
            </w:r>
            <w:proofErr w:type="spellEnd"/>
            <w:r w:rsidR="00150E57">
              <w:t xml:space="preserve"> T3 </w:t>
            </w:r>
            <w:proofErr w:type="spellStart"/>
            <w:r w:rsidR="00150E57">
              <w:t>tillagd</w:t>
            </w:r>
            <w:proofErr w:type="spellEnd"/>
          </w:p>
        </w:tc>
      </w:tr>
      <w:tr w:rsidR="00B10B23" w:rsidRPr="00563494" w14:paraId="159A2ABA" w14:textId="77777777" w:rsidTr="00D0374A">
        <w:trPr>
          <w:cantSplit/>
          <w:tblHeader/>
        </w:trPr>
        <w:tc>
          <w:tcPr>
            <w:tcW w:w="2727" w:type="dxa"/>
          </w:tcPr>
          <w:p w14:paraId="3C3BD2FA" w14:textId="77777777" w:rsidR="00B10B23" w:rsidRPr="009816FD" w:rsidRDefault="00B10B23" w:rsidP="00D0374A">
            <w:r>
              <w:t xml:space="preserve">2 </w:t>
            </w:r>
          </w:p>
        </w:tc>
        <w:tc>
          <w:tcPr>
            <w:tcW w:w="5680" w:type="dxa"/>
          </w:tcPr>
          <w:p w14:paraId="291389BE" w14:textId="77777777" w:rsidR="00B10B23" w:rsidRDefault="007F0F7F" w:rsidP="00D0374A">
            <w:pPr>
              <w:spacing w:before="60" w:after="60"/>
              <w:rPr>
                <w:lang w:val="sv-SE"/>
              </w:rPr>
            </w:pPr>
            <w:r w:rsidRPr="00B44841">
              <w:rPr>
                <w:lang w:val="sv-SE"/>
              </w:rPr>
              <w:t xml:space="preserve">Pkt 5.2: </w:t>
            </w:r>
            <w:r w:rsidR="00593676" w:rsidRPr="00B44841">
              <w:rPr>
                <w:lang w:val="sv-SE"/>
              </w:rPr>
              <w:t xml:space="preserve">Ny </w:t>
            </w:r>
            <w:proofErr w:type="spellStart"/>
            <w:r w:rsidR="00593676" w:rsidRPr="00B44841">
              <w:rPr>
                <w:lang w:val="sv-SE"/>
              </w:rPr>
              <w:t>punktsats</w:t>
            </w:r>
            <w:proofErr w:type="spellEnd"/>
            <w:r w:rsidR="00593676" w:rsidRPr="00B44841">
              <w:rPr>
                <w:lang w:val="sv-SE"/>
              </w:rPr>
              <w:t xml:space="preserve"> </w:t>
            </w:r>
            <w:proofErr w:type="spellStart"/>
            <w:r w:rsidR="00B44841" w:rsidRPr="00B44841">
              <w:rPr>
                <w:lang w:val="sv-SE"/>
              </w:rPr>
              <w:t>ang</w:t>
            </w:r>
            <w:proofErr w:type="spellEnd"/>
            <w:r w:rsidR="00B44841" w:rsidRPr="00B44841">
              <w:rPr>
                <w:lang w:val="sv-SE"/>
              </w:rPr>
              <w:t xml:space="preserve"> R</w:t>
            </w:r>
            <w:r w:rsidR="00B44841">
              <w:rPr>
                <w:lang w:val="sv-SE"/>
              </w:rPr>
              <w:t>isk-P</w:t>
            </w:r>
          </w:p>
          <w:p w14:paraId="5E198F45" w14:textId="31789734" w:rsidR="00B44841" w:rsidRPr="00B44841" w:rsidRDefault="00B44841" w:rsidP="00D0374A">
            <w:pPr>
              <w:spacing w:before="60" w:after="60"/>
              <w:rPr>
                <w:lang w:val="sv-SE"/>
              </w:rPr>
            </w:pPr>
            <w:r>
              <w:rPr>
                <w:lang w:val="sv-SE"/>
              </w:rPr>
              <w:t>Sidan för påskrift komplettera</w:t>
            </w:r>
            <w:r w:rsidR="0020472D">
              <w:rPr>
                <w:lang w:val="sv-SE"/>
              </w:rPr>
              <w:t>d</w:t>
            </w:r>
            <w:r>
              <w:rPr>
                <w:lang w:val="sv-SE"/>
              </w:rPr>
              <w:t xml:space="preserve"> med textfält för </w:t>
            </w:r>
            <w:r w:rsidR="00B16FEB">
              <w:rPr>
                <w:lang w:val="sv-SE"/>
              </w:rPr>
              <w:t xml:space="preserve">notering </w:t>
            </w:r>
            <w:r w:rsidR="00BF4250">
              <w:rPr>
                <w:lang w:val="sv-SE"/>
              </w:rPr>
              <w:t xml:space="preserve">vilka arbetsuppgifter </w:t>
            </w:r>
            <w:r w:rsidR="0020472D">
              <w:rPr>
                <w:lang w:val="sv-SE"/>
              </w:rPr>
              <w:t>bedömning</w:t>
            </w:r>
            <w:r w:rsidR="00BF4250">
              <w:rPr>
                <w:lang w:val="sv-SE"/>
              </w:rPr>
              <w:t>en avser</w:t>
            </w:r>
          </w:p>
        </w:tc>
      </w:tr>
      <w:tr w:rsidR="00B10B23" w:rsidRPr="009816FD" w14:paraId="5295B195" w14:textId="77777777" w:rsidTr="00D0374A">
        <w:trPr>
          <w:cantSplit/>
          <w:tblHeader/>
        </w:trPr>
        <w:tc>
          <w:tcPr>
            <w:tcW w:w="2727" w:type="dxa"/>
          </w:tcPr>
          <w:p w14:paraId="5665E12F" w14:textId="3597D88E" w:rsidR="00B10B23" w:rsidRPr="009816FD" w:rsidRDefault="00091E78" w:rsidP="00D0374A">
            <w:pPr>
              <w:spacing w:before="60" w:after="60"/>
            </w:pPr>
            <w:r>
              <w:t>1</w:t>
            </w:r>
          </w:p>
        </w:tc>
        <w:tc>
          <w:tcPr>
            <w:tcW w:w="5680" w:type="dxa"/>
          </w:tcPr>
          <w:p w14:paraId="1D7CAA15" w14:textId="0F467A3A" w:rsidR="00B10B23" w:rsidRPr="009816FD" w:rsidRDefault="00091E78" w:rsidP="00D0374A">
            <w:pPr>
              <w:spacing w:before="60" w:after="60"/>
            </w:pPr>
            <w:proofErr w:type="spellStart"/>
            <w:r>
              <w:t>Nytt</w:t>
            </w:r>
            <w:proofErr w:type="spellEnd"/>
            <w:r>
              <w:t xml:space="preserve"> </w:t>
            </w:r>
            <w:proofErr w:type="spellStart"/>
            <w:r>
              <w:t>dokument</w:t>
            </w:r>
            <w:proofErr w:type="spellEnd"/>
            <w:r>
              <w:t xml:space="preserve"> 2020-09-17</w:t>
            </w:r>
          </w:p>
        </w:tc>
      </w:tr>
    </w:tbl>
    <w:p w14:paraId="53CA85AF" w14:textId="77777777" w:rsidR="00B10B23" w:rsidRDefault="00B10B23" w:rsidP="00B10B23"/>
    <w:p w14:paraId="1B775B46" w14:textId="77777777" w:rsidR="00B10B23" w:rsidRDefault="00B10B23" w:rsidP="00B10B23">
      <w:pPr>
        <w:spacing w:after="0" w:line="240" w:lineRule="auto"/>
        <w:rPr>
          <w:b/>
        </w:rPr>
      </w:pPr>
      <w:r>
        <w:rPr>
          <w:b/>
        </w:rPr>
        <w:br w:type="page"/>
      </w:r>
    </w:p>
    <w:p w14:paraId="4CF557F5" w14:textId="0357FBFB" w:rsidR="00B10B23" w:rsidRPr="001F1312" w:rsidRDefault="008E03D9" w:rsidP="008E03D9">
      <w:pPr>
        <w:pStyle w:val="Rubrik1"/>
      </w:pPr>
      <w:r>
        <w:lastRenderedPageBreak/>
        <w:t xml:space="preserve"> </w:t>
      </w:r>
      <w:bookmarkStart w:id="24" w:name="_Toc182898743"/>
      <w:proofErr w:type="spellStart"/>
      <w:r w:rsidR="00B10B23" w:rsidRPr="001F1312">
        <w:t>Ansvarsbeskrivning</w:t>
      </w:r>
      <w:bookmarkEnd w:id="24"/>
      <w:proofErr w:type="spellEnd"/>
    </w:p>
    <w:p w14:paraId="7B3C2F70" w14:textId="77777777" w:rsidR="00B10B23" w:rsidRPr="001F1312" w:rsidRDefault="00B10B23" w:rsidP="00B10B23">
      <w:pPr>
        <w:autoSpaceDE w:val="0"/>
        <w:autoSpaceDN w:val="0"/>
        <w:adjustRightInd w:val="0"/>
        <w:rPr>
          <w:rFonts w:cs="Arial"/>
          <w:sz w:val="22"/>
          <w:szCs w:val="22"/>
        </w:rPr>
      </w:pPr>
    </w:p>
    <w:p w14:paraId="4EF4C8EF" w14:textId="77777777" w:rsidR="00B10B23" w:rsidRPr="00B10B23" w:rsidRDefault="00B10B23" w:rsidP="00B10B23">
      <w:pPr>
        <w:autoSpaceDE w:val="0"/>
        <w:autoSpaceDN w:val="0"/>
        <w:adjustRightInd w:val="0"/>
        <w:rPr>
          <w:rFonts w:cs="Arial"/>
          <w:sz w:val="22"/>
          <w:szCs w:val="22"/>
          <w:lang w:val="sv-SE"/>
        </w:rPr>
      </w:pPr>
      <w:r w:rsidRPr="00B10B23">
        <w:rPr>
          <w:rFonts w:cs="Arial"/>
          <w:sz w:val="22"/>
          <w:szCs w:val="22"/>
          <w:lang w:val="sv-SE"/>
        </w:rPr>
        <w:t xml:space="preserve">Det åvilar dig som chef att, inom ovan angivet ansvarsområde/arbetsuppgifter, tillse att mottagaren har fått erforderlig information och har erforderlig kunskap för att anförtrodda uppgifter utförs under iakttagande av gällande lagar samt myndigheters bestämmelser och tillstånd samt att för detta ha en ändamålsenlig organisation och utrustning. </w:t>
      </w:r>
    </w:p>
    <w:p w14:paraId="1FCD4C5F" w14:textId="77777777" w:rsidR="00B10B23" w:rsidRPr="001F1312" w:rsidRDefault="00B10B23" w:rsidP="00B10B23">
      <w:pPr>
        <w:pStyle w:val="Brdtext"/>
        <w:rPr>
          <w:rFonts w:cs="Arial"/>
          <w:color w:val="auto"/>
          <w:szCs w:val="22"/>
        </w:rPr>
      </w:pPr>
    </w:p>
    <w:p w14:paraId="21F7A04C" w14:textId="77777777" w:rsidR="00B10B23" w:rsidRPr="001F1312" w:rsidRDefault="00B10B23" w:rsidP="00B10B23">
      <w:pPr>
        <w:pStyle w:val="Brdtext"/>
        <w:rPr>
          <w:rFonts w:cs="Arial"/>
          <w:color w:val="auto"/>
          <w:szCs w:val="22"/>
        </w:rPr>
      </w:pPr>
      <w:r w:rsidRPr="001F1312">
        <w:rPr>
          <w:rFonts w:cs="Arial"/>
          <w:color w:val="auto"/>
          <w:szCs w:val="22"/>
        </w:rPr>
        <w:t xml:space="preserve">Ort </w:t>
      </w:r>
      <w:r w:rsidRPr="001F1312">
        <w:rPr>
          <w:rFonts w:cs="Arial"/>
          <w:color w:val="auto"/>
          <w:szCs w:val="22"/>
        </w:rPr>
        <w:fldChar w:fldCharType="begin">
          <w:ffData>
            <w:name w:val="Text9"/>
            <w:enabled/>
            <w:calcOnExit w:val="0"/>
            <w:textInput/>
          </w:ffData>
        </w:fldChar>
      </w:r>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r w:rsidRPr="001F1312">
        <w:rPr>
          <w:rFonts w:cs="Arial"/>
          <w:color w:val="auto"/>
          <w:szCs w:val="22"/>
        </w:rPr>
        <w:tab/>
      </w:r>
      <w:r w:rsidRPr="001F1312">
        <w:rPr>
          <w:rFonts w:cs="Arial"/>
          <w:color w:val="auto"/>
          <w:szCs w:val="22"/>
        </w:rPr>
        <w:tab/>
        <w:t xml:space="preserve">Datum </w:t>
      </w:r>
      <w:r w:rsidRPr="001F1312">
        <w:rPr>
          <w:rFonts w:cs="Arial"/>
          <w:color w:val="auto"/>
          <w:szCs w:val="22"/>
        </w:rPr>
        <w:fldChar w:fldCharType="begin">
          <w:ffData>
            <w:name w:val="Text10"/>
            <w:enabled/>
            <w:calcOnExit w:val="0"/>
            <w:textInput/>
          </w:ffData>
        </w:fldChar>
      </w:r>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p>
    <w:p w14:paraId="33CD3789" w14:textId="77777777" w:rsidR="00B10B23" w:rsidRPr="001F1312" w:rsidRDefault="00B10B23" w:rsidP="00B10B23">
      <w:pPr>
        <w:pStyle w:val="Brdtext"/>
        <w:rPr>
          <w:rFonts w:cs="Arial"/>
          <w:color w:val="auto"/>
          <w:szCs w:val="22"/>
        </w:rPr>
      </w:pPr>
    </w:p>
    <w:p w14:paraId="62D857E3" w14:textId="77777777" w:rsidR="00B10B23" w:rsidRPr="001F1312" w:rsidRDefault="00B10B23" w:rsidP="00B10B23">
      <w:pPr>
        <w:pStyle w:val="Brdtext"/>
        <w:rPr>
          <w:rFonts w:cs="Arial"/>
          <w:color w:val="auto"/>
          <w:szCs w:val="22"/>
        </w:rPr>
      </w:pPr>
    </w:p>
    <w:p w14:paraId="20B0867E" w14:textId="77777777" w:rsidR="00B10B23" w:rsidRPr="001F1312" w:rsidRDefault="00B10B23" w:rsidP="00B10B23">
      <w:pPr>
        <w:pStyle w:val="Brdtext"/>
        <w:rPr>
          <w:rFonts w:cs="Arial"/>
          <w:color w:val="auto"/>
          <w:szCs w:val="22"/>
        </w:rPr>
      </w:pPr>
      <w:r w:rsidRPr="001F1312">
        <w:rPr>
          <w:rFonts w:cs="Arial"/>
          <w:color w:val="auto"/>
          <w:szCs w:val="22"/>
        </w:rPr>
        <w:t>-----------------------------------------------------------</w:t>
      </w:r>
    </w:p>
    <w:p w14:paraId="2F24603F" w14:textId="3924AE5F" w:rsidR="00B10B23" w:rsidRDefault="00B10B23" w:rsidP="00B10B23">
      <w:pPr>
        <w:pStyle w:val="Brdtext"/>
        <w:rPr>
          <w:rFonts w:cs="Arial"/>
          <w:color w:val="auto"/>
          <w:szCs w:val="22"/>
        </w:rPr>
      </w:pPr>
      <w:r w:rsidRPr="001F1312">
        <w:rPr>
          <w:rFonts w:cs="Arial"/>
          <w:color w:val="auto"/>
          <w:szCs w:val="22"/>
        </w:rPr>
        <w:t>Namnförtydligande</w:t>
      </w:r>
      <w:r>
        <w:rPr>
          <w:rFonts w:cs="Arial"/>
          <w:color w:val="auto"/>
          <w:szCs w:val="22"/>
        </w:rPr>
        <w:t>, chef</w:t>
      </w:r>
      <w:r w:rsidRPr="001F1312">
        <w:rPr>
          <w:rFonts w:cs="Arial"/>
          <w:color w:val="auto"/>
          <w:szCs w:val="22"/>
        </w:rPr>
        <w:t xml:space="preserve">: </w:t>
      </w:r>
      <w:r w:rsidRPr="001F1312">
        <w:rPr>
          <w:rFonts w:cs="Arial"/>
          <w:color w:val="auto"/>
          <w:szCs w:val="22"/>
        </w:rPr>
        <w:fldChar w:fldCharType="begin">
          <w:ffData>
            <w:name w:val="Text15"/>
            <w:enabled/>
            <w:calcOnExit w:val="0"/>
            <w:textInput/>
          </w:ffData>
        </w:fldChar>
      </w:r>
      <w:bookmarkStart w:id="25" w:name="Text15"/>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bookmarkEnd w:id="25"/>
    </w:p>
    <w:p w14:paraId="0D55060B" w14:textId="61D90D61" w:rsidR="004E3EE0" w:rsidRPr="001F1312" w:rsidRDefault="004E3EE0" w:rsidP="004E3EE0">
      <w:pPr>
        <w:pStyle w:val="Brdtext"/>
        <w:rPr>
          <w:rFonts w:cs="Arial"/>
          <w:color w:val="auto"/>
          <w:szCs w:val="22"/>
        </w:rPr>
      </w:pPr>
      <w:r>
        <w:rPr>
          <w:rFonts w:cs="Arial"/>
          <w:color w:val="auto"/>
          <w:szCs w:val="22"/>
        </w:rPr>
        <w:t>Avdelning</w:t>
      </w:r>
      <w:r w:rsidRPr="001F1312">
        <w:rPr>
          <w:rFonts w:cs="Arial"/>
          <w:color w:val="auto"/>
          <w:szCs w:val="22"/>
        </w:rPr>
        <w:t xml:space="preserve">: </w:t>
      </w:r>
      <w:r w:rsidRPr="001F1312">
        <w:rPr>
          <w:rFonts w:cs="Arial"/>
          <w:color w:val="auto"/>
          <w:szCs w:val="22"/>
        </w:rPr>
        <w:fldChar w:fldCharType="begin">
          <w:ffData>
            <w:name w:val="Text15"/>
            <w:enabled/>
            <w:calcOnExit w:val="0"/>
            <w:textInput/>
          </w:ffData>
        </w:fldChar>
      </w:r>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p>
    <w:p w14:paraId="39159DD7" w14:textId="77777777" w:rsidR="004E3EE0" w:rsidRPr="001F1312" w:rsidRDefault="004E3EE0" w:rsidP="00B10B23">
      <w:pPr>
        <w:pStyle w:val="Brdtext"/>
        <w:rPr>
          <w:rFonts w:cs="Arial"/>
          <w:color w:val="auto"/>
          <w:szCs w:val="22"/>
        </w:rPr>
      </w:pPr>
    </w:p>
    <w:p w14:paraId="218D2DE0" w14:textId="71D199E2" w:rsidR="00B10B23" w:rsidRDefault="00B10B23" w:rsidP="00B10B23">
      <w:pPr>
        <w:pStyle w:val="Brdtext"/>
        <w:rPr>
          <w:rFonts w:cs="Arial"/>
          <w:color w:val="auto"/>
          <w:szCs w:val="22"/>
        </w:rPr>
      </w:pPr>
    </w:p>
    <w:p w14:paraId="11096C6A" w14:textId="58B55B51" w:rsidR="0067686A" w:rsidRDefault="00A13B17" w:rsidP="00B10B23">
      <w:pPr>
        <w:pStyle w:val="Brdtext"/>
        <w:rPr>
          <w:rFonts w:cs="Arial"/>
          <w:color w:val="auto"/>
          <w:szCs w:val="22"/>
        </w:rPr>
      </w:pPr>
      <w:r>
        <w:rPr>
          <w:rFonts w:cs="Arial"/>
          <w:color w:val="auto"/>
          <w:szCs w:val="22"/>
        </w:rPr>
        <w:t xml:space="preserve">Bedömningen </w:t>
      </w:r>
      <w:r w:rsidR="005244B3">
        <w:rPr>
          <w:rFonts w:cs="Arial"/>
          <w:color w:val="auto"/>
          <w:szCs w:val="22"/>
        </w:rPr>
        <w:t>innebär</w:t>
      </w:r>
      <w:r>
        <w:rPr>
          <w:rFonts w:cs="Arial"/>
          <w:color w:val="auto"/>
          <w:szCs w:val="22"/>
        </w:rPr>
        <w:t xml:space="preserve"> </w:t>
      </w:r>
      <w:r w:rsidR="005244B3">
        <w:rPr>
          <w:rFonts w:cs="Arial"/>
          <w:color w:val="auto"/>
          <w:szCs w:val="22"/>
        </w:rPr>
        <w:t xml:space="preserve">att du kan agera Elsäkerhetsledare nivå T3 för </w:t>
      </w:r>
      <w:r>
        <w:rPr>
          <w:rFonts w:cs="Arial"/>
          <w:color w:val="auto"/>
          <w:szCs w:val="22"/>
        </w:rPr>
        <w:t>följande arbetsuppgifter</w:t>
      </w:r>
      <w:r w:rsidR="00DD7E9B">
        <w:rPr>
          <w:rFonts w:cs="Arial"/>
          <w:color w:val="auto"/>
          <w:szCs w:val="22"/>
        </w:rPr>
        <w:t>:</w:t>
      </w:r>
    </w:p>
    <w:p w14:paraId="2BF4E035" w14:textId="7271097D" w:rsidR="00DD7E9B" w:rsidRPr="001F1312" w:rsidRDefault="00DD7E9B" w:rsidP="00B10B23">
      <w:pPr>
        <w:pStyle w:val="Brdtext"/>
        <w:rPr>
          <w:rFonts w:cs="Arial"/>
          <w:color w:val="auto"/>
          <w:szCs w:val="22"/>
        </w:rPr>
      </w:pPr>
      <w:r w:rsidRPr="001F1312">
        <w:rPr>
          <w:rFonts w:cs="Arial"/>
          <w:color w:val="auto"/>
          <w:szCs w:val="22"/>
        </w:rPr>
        <w:fldChar w:fldCharType="begin">
          <w:ffData>
            <w:name w:val=""/>
            <w:enabled/>
            <w:calcOnExit w:val="0"/>
            <w:textInput/>
          </w:ffData>
        </w:fldChar>
      </w:r>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p>
    <w:p w14:paraId="5FCD6F34" w14:textId="77777777" w:rsidR="00621E32" w:rsidRDefault="00621E32" w:rsidP="005244B3">
      <w:pPr>
        <w:pStyle w:val="Brdtext"/>
        <w:rPr>
          <w:rFonts w:cs="Arial"/>
          <w:color w:val="auto"/>
          <w:szCs w:val="22"/>
        </w:rPr>
      </w:pPr>
    </w:p>
    <w:p w14:paraId="0CF5A46E" w14:textId="18759F57" w:rsidR="005244B3" w:rsidRDefault="005244B3" w:rsidP="005244B3">
      <w:pPr>
        <w:pStyle w:val="Brdtext"/>
        <w:rPr>
          <w:rFonts w:cs="Arial"/>
          <w:color w:val="auto"/>
          <w:szCs w:val="22"/>
        </w:rPr>
      </w:pPr>
      <w:r>
        <w:rPr>
          <w:rFonts w:cs="Arial"/>
          <w:color w:val="auto"/>
          <w:szCs w:val="22"/>
        </w:rPr>
        <w:t>Bedömningen innebär att du kan agera Elsäkerhetsledare nivå T4 för följande arbetsuppgifter:</w:t>
      </w:r>
    </w:p>
    <w:p w14:paraId="46B1D319" w14:textId="77777777" w:rsidR="005244B3" w:rsidRPr="001F1312" w:rsidRDefault="005244B3" w:rsidP="005244B3">
      <w:pPr>
        <w:pStyle w:val="Brdtext"/>
        <w:rPr>
          <w:rFonts w:cs="Arial"/>
          <w:color w:val="auto"/>
          <w:szCs w:val="22"/>
        </w:rPr>
      </w:pPr>
      <w:r w:rsidRPr="001F1312">
        <w:rPr>
          <w:rFonts w:cs="Arial"/>
          <w:color w:val="auto"/>
          <w:szCs w:val="22"/>
        </w:rPr>
        <w:fldChar w:fldCharType="begin">
          <w:ffData>
            <w:name w:val=""/>
            <w:enabled/>
            <w:calcOnExit w:val="0"/>
            <w:textInput/>
          </w:ffData>
        </w:fldChar>
      </w:r>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p>
    <w:p w14:paraId="28679C9F" w14:textId="77777777" w:rsidR="00DD7E9B" w:rsidRDefault="00DD7E9B" w:rsidP="00B10B23">
      <w:pPr>
        <w:pStyle w:val="Brdtext"/>
        <w:rPr>
          <w:rFonts w:cs="Arial"/>
          <w:color w:val="auto"/>
        </w:rPr>
      </w:pPr>
    </w:p>
    <w:p w14:paraId="00071008" w14:textId="77777777" w:rsidR="00DD7E9B" w:rsidRDefault="00DD7E9B" w:rsidP="00B10B23">
      <w:pPr>
        <w:pStyle w:val="Brdtext"/>
        <w:rPr>
          <w:rFonts w:cs="Arial"/>
          <w:color w:val="auto"/>
        </w:rPr>
      </w:pPr>
    </w:p>
    <w:p w14:paraId="4025ADD0" w14:textId="29F03AA8" w:rsidR="00B10B23" w:rsidRPr="001F1312" w:rsidRDefault="00B10B23" w:rsidP="00B10B23">
      <w:pPr>
        <w:pStyle w:val="Brdtext"/>
        <w:rPr>
          <w:rFonts w:cs="Arial"/>
          <w:color w:val="auto"/>
        </w:rPr>
      </w:pPr>
      <w:r w:rsidRPr="6F280548">
        <w:rPr>
          <w:rFonts w:cs="Arial"/>
          <w:color w:val="auto"/>
        </w:rPr>
        <w:t>Jag som mottagare är införstådd med och accepterar mitt/mina ovan angivna ansvarsområden/arbetsuppgifter.</w:t>
      </w:r>
    </w:p>
    <w:p w14:paraId="0089CA53" w14:textId="77777777" w:rsidR="00B10B23" w:rsidRPr="001F1312" w:rsidRDefault="00B10B23" w:rsidP="00B10B23">
      <w:pPr>
        <w:pStyle w:val="Brdtext"/>
        <w:rPr>
          <w:rFonts w:cs="Arial"/>
          <w:color w:val="auto"/>
          <w:szCs w:val="22"/>
        </w:rPr>
      </w:pPr>
    </w:p>
    <w:p w14:paraId="412389C0" w14:textId="77777777" w:rsidR="00B10B23" w:rsidRPr="001F1312" w:rsidRDefault="00B10B23" w:rsidP="00B10B23">
      <w:pPr>
        <w:pStyle w:val="Brdtext"/>
        <w:rPr>
          <w:rFonts w:cs="Arial"/>
          <w:color w:val="auto"/>
          <w:szCs w:val="22"/>
        </w:rPr>
      </w:pPr>
      <w:r w:rsidRPr="001F1312">
        <w:rPr>
          <w:rFonts w:cs="Arial"/>
          <w:color w:val="auto"/>
          <w:szCs w:val="22"/>
        </w:rPr>
        <w:t xml:space="preserve">Ort </w:t>
      </w:r>
      <w:r w:rsidRPr="001F1312">
        <w:rPr>
          <w:rFonts w:cs="Arial"/>
          <w:color w:val="auto"/>
          <w:szCs w:val="22"/>
        </w:rPr>
        <w:fldChar w:fldCharType="begin">
          <w:ffData>
            <w:name w:val="Text9"/>
            <w:enabled/>
            <w:calcOnExit w:val="0"/>
            <w:textInput/>
          </w:ffData>
        </w:fldChar>
      </w:r>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r w:rsidRPr="001F1312">
        <w:rPr>
          <w:rFonts w:cs="Arial"/>
          <w:color w:val="auto"/>
          <w:szCs w:val="22"/>
        </w:rPr>
        <w:tab/>
      </w:r>
      <w:r w:rsidRPr="001F1312">
        <w:rPr>
          <w:rFonts w:cs="Arial"/>
          <w:color w:val="auto"/>
          <w:szCs w:val="22"/>
        </w:rPr>
        <w:tab/>
        <w:t xml:space="preserve">Datum </w:t>
      </w:r>
      <w:r w:rsidRPr="001F1312">
        <w:rPr>
          <w:rFonts w:cs="Arial"/>
          <w:color w:val="auto"/>
          <w:szCs w:val="22"/>
        </w:rPr>
        <w:fldChar w:fldCharType="begin">
          <w:ffData>
            <w:name w:val="Text10"/>
            <w:enabled/>
            <w:calcOnExit w:val="0"/>
            <w:textInput/>
          </w:ffData>
        </w:fldChar>
      </w:r>
      <w:r w:rsidRPr="001F1312">
        <w:rPr>
          <w:rFonts w:cs="Arial"/>
          <w:color w:val="auto"/>
          <w:szCs w:val="22"/>
        </w:rPr>
        <w:instrText xml:space="preserve"> FORMTEXT </w:instrText>
      </w:r>
      <w:r w:rsidRPr="001F1312">
        <w:rPr>
          <w:rFonts w:cs="Arial"/>
          <w:color w:val="auto"/>
          <w:szCs w:val="22"/>
        </w:rPr>
      </w:r>
      <w:r w:rsidRPr="001F1312">
        <w:rPr>
          <w:rFonts w:cs="Arial"/>
          <w:color w:val="auto"/>
          <w:szCs w:val="22"/>
        </w:rPr>
        <w:fldChar w:fldCharType="separate"/>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noProof/>
          <w:color w:val="auto"/>
          <w:szCs w:val="22"/>
        </w:rPr>
        <w:t> </w:t>
      </w:r>
      <w:r w:rsidRPr="001F1312">
        <w:rPr>
          <w:rFonts w:cs="Arial"/>
          <w:color w:val="auto"/>
          <w:szCs w:val="22"/>
        </w:rPr>
        <w:fldChar w:fldCharType="end"/>
      </w:r>
    </w:p>
    <w:p w14:paraId="0B685C0D" w14:textId="77777777" w:rsidR="00B10B23" w:rsidRPr="00B10B23" w:rsidRDefault="00B10B23" w:rsidP="00B10B23">
      <w:pPr>
        <w:autoSpaceDE w:val="0"/>
        <w:autoSpaceDN w:val="0"/>
        <w:adjustRightInd w:val="0"/>
        <w:rPr>
          <w:rFonts w:cs="Arial"/>
          <w:sz w:val="22"/>
          <w:szCs w:val="22"/>
          <w:lang w:val="sv-SE"/>
        </w:rPr>
      </w:pPr>
    </w:p>
    <w:p w14:paraId="3DA020BC" w14:textId="77777777" w:rsidR="00B10B23" w:rsidRPr="00B10B23" w:rsidRDefault="00B10B23" w:rsidP="00B10B23">
      <w:pPr>
        <w:autoSpaceDE w:val="0"/>
        <w:autoSpaceDN w:val="0"/>
        <w:adjustRightInd w:val="0"/>
        <w:rPr>
          <w:rFonts w:cs="Arial"/>
          <w:sz w:val="22"/>
          <w:szCs w:val="22"/>
          <w:lang w:val="sv-SE"/>
        </w:rPr>
      </w:pPr>
    </w:p>
    <w:p w14:paraId="4314A71C" w14:textId="77777777" w:rsidR="00B10B23" w:rsidRPr="00B10B23" w:rsidRDefault="00B10B23" w:rsidP="00B10B23">
      <w:pPr>
        <w:rPr>
          <w:rFonts w:cs="Arial"/>
          <w:sz w:val="22"/>
          <w:szCs w:val="22"/>
          <w:lang w:val="sv-SE"/>
        </w:rPr>
      </w:pPr>
    </w:p>
    <w:p w14:paraId="0A5BBCB6" w14:textId="77777777" w:rsidR="00B10B23" w:rsidRPr="001F1312" w:rsidRDefault="00B10B23" w:rsidP="00B10B23">
      <w:pPr>
        <w:pStyle w:val="Brdtext"/>
        <w:rPr>
          <w:rFonts w:cs="Arial"/>
          <w:color w:val="auto"/>
          <w:szCs w:val="22"/>
        </w:rPr>
      </w:pPr>
      <w:r w:rsidRPr="001F1312">
        <w:rPr>
          <w:rFonts w:cs="Arial"/>
          <w:color w:val="auto"/>
          <w:szCs w:val="22"/>
        </w:rPr>
        <w:t>-----------------------------------------------------------</w:t>
      </w:r>
    </w:p>
    <w:p w14:paraId="7C6335EE" w14:textId="77777777" w:rsidR="00B10B23" w:rsidRPr="001F1312" w:rsidRDefault="00B10B23" w:rsidP="00B10B23">
      <w:pPr>
        <w:pStyle w:val="Brdtext"/>
        <w:rPr>
          <w:color w:val="auto"/>
        </w:rPr>
      </w:pPr>
      <w:r w:rsidRPr="001F1312">
        <w:rPr>
          <w:color w:val="auto"/>
        </w:rPr>
        <w:t>Namnförtydligande</w:t>
      </w:r>
      <w:r>
        <w:rPr>
          <w:color w:val="auto"/>
        </w:rPr>
        <w:t xml:space="preserve"> mottagande </w:t>
      </w:r>
      <w:r w:rsidRPr="001A0517">
        <w:rPr>
          <w:color w:val="auto"/>
        </w:rPr>
        <w:t>Elsäkerhetsledare:</w:t>
      </w:r>
      <w:r w:rsidRPr="001F1312">
        <w:rPr>
          <w:color w:val="auto"/>
        </w:rPr>
        <w:t xml:space="preserve"> </w:t>
      </w:r>
      <w:r w:rsidRPr="6F280548">
        <w:rPr>
          <w:rFonts w:cs="Arial"/>
          <w:color w:val="auto"/>
        </w:rPr>
        <w:fldChar w:fldCharType="begin">
          <w:ffData>
            <w:name w:val="Text16"/>
            <w:enabled/>
            <w:calcOnExit w:val="0"/>
            <w:textInput/>
          </w:ffData>
        </w:fldChar>
      </w:r>
      <w:bookmarkStart w:id="26" w:name="Text16"/>
      <w:r w:rsidRPr="6F280548">
        <w:rPr>
          <w:rFonts w:cs="Arial"/>
          <w:color w:val="auto"/>
        </w:rPr>
        <w:instrText xml:space="preserve"> FORMTEXT </w:instrText>
      </w:r>
      <w:r w:rsidRPr="6F280548">
        <w:rPr>
          <w:rFonts w:cs="Arial"/>
          <w:color w:val="auto"/>
        </w:rPr>
      </w:r>
      <w:r w:rsidRPr="6F280548">
        <w:rPr>
          <w:rFonts w:cs="Arial"/>
          <w:color w:val="auto"/>
        </w:rPr>
        <w:fldChar w:fldCharType="separate"/>
      </w:r>
      <w:r w:rsidRPr="6F280548">
        <w:rPr>
          <w:rFonts w:cs="Arial"/>
          <w:noProof/>
          <w:color w:val="auto"/>
        </w:rPr>
        <w:t> </w:t>
      </w:r>
      <w:r w:rsidRPr="6F280548">
        <w:rPr>
          <w:rFonts w:cs="Arial"/>
          <w:noProof/>
          <w:color w:val="auto"/>
        </w:rPr>
        <w:t> </w:t>
      </w:r>
      <w:r w:rsidRPr="6F280548">
        <w:rPr>
          <w:rFonts w:cs="Arial"/>
          <w:noProof/>
          <w:color w:val="auto"/>
        </w:rPr>
        <w:t> </w:t>
      </w:r>
      <w:r w:rsidRPr="6F280548">
        <w:rPr>
          <w:rFonts w:cs="Arial"/>
          <w:noProof/>
          <w:color w:val="auto"/>
        </w:rPr>
        <w:t> </w:t>
      </w:r>
      <w:r w:rsidRPr="6F280548">
        <w:rPr>
          <w:rFonts w:cs="Arial"/>
          <w:noProof/>
          <w:color w:val="auto"/>
        </w:rPr>
        <w:t> </w:t>
      </w:r>
      <w:r w:rsidRPr="6F280548">
        <w:rPr>
          <w:rFonts w:cs="Arial"/>
          <w:color w:val="auto"/>
        </w:rPr>
        <w:fldChar w:fldCharType="end"/>
      </w:r>
      <w:bookmarkEnd w:id="26"/>
    </w:p>
    <w:p w14:paraId="0518E4EC" w14:textId="77777777" w:rsidR="00B10B23" w:rsidRPr="00B10B23" w:rsidRDefault="00B10B23" w:rsidP="00B10B23">
      <w:pPr>
        <w:autoSpaceDE w:val="0"/>
        <w:autoSpaceDN w:val="0"/>
        <w:adjustRightInd w:val="0"/>
        <w:rPr>
          <w:rFonts w:cs="Arial"/>
          <w:sz w:val="22"/>
          <w:szCs w:val="22"/>
          <w:lang w:val="sv-SE"/>
        </w:rPr>
      </w:pPr>
    </w:p>
    <w:p w14:paraId="2712F625" w14:textId="7458391B" w:rsidR="00B10B23" w:rsidRPr="00B10B23" w:rsidRDefault="00B10B23" w:rsidP="00B10B23">
      <w:pPr>
        <w:autoSpaceDE w:val="0"/>
        <w:autoSpaceDN w:val="0"/>
        <w:adjustRightInd w:val="0"/>
        <w:rPr>
          <w:rFonts w:cs="Arial"/>
          <w:sz w:val="22"/>
          <w:szCs w:val="22"/>
          <w:lang w:val="sv-SE"/>
        </w:rPr>
        <w:sectPr w:rsidR="00B10B23" w:rsidRPr="00B10B23" w:rsidSect="00B10B23">
          <w:headerReference w:type="default" r:id="rId17"/>
          <w:footerReference w:type="default" r:id="rId18"/>
          <w:type w:val="continuous"/>
          <w:pgSz w:w="11906" w:h="16838"/>
          <w:pgMar w:top="1134" w:right="1134" w:bottom="1134" w:left="1134" w:header="720" w:footer="720" w:gutter="0"/>
          <w:cols w:space="720"/>
        </w:sectPr>
      </w:pPr>
      <w:r w:rsidRPr="00B10B23">
        <w:rPr>
          <w:rFonts w:cs="Arial"/>
          <w:sz w:val="22"/>
          <w:szCs w:val="22"/>
          <w:lang w:val="sv-SE"/>
        </w:rPr>
        <w:t xml:space="preserve">Du som mottagare kan alltid returnera ansvaret om du av någon anledning inte kan uppfylla ditt åtagande. </w:t>
      </w:r>
      <w:r w:rsidR="0096100C">
        <w:rPr>
          <w:rFonts w:cs="Arial"/>
          <w:sz w:val="22"/>
          <w:szCs w:val="22"/>
          <w:lang w:val="sv-SE"/>
        </w:rPr>
        <w:br/>
      </w:r>
      <w:r w:rsidR="00C72DA9">
        <w:rPr>
          <w:rFonts w:cs="Arial"/>
          <w:sz w:val="22"/>
          <w:szCs w:val="22"/>
          <w:lang w:val="sv-SE"/>
        </w:rPr>
        <w:t>Uppföljning av Elsäkerhetsledarrollen skall ske minst 1 gång / år.</w:t>
      </w:r>
    </w:p>
    <w:p w14:paraId="2DA56BFA" w14:textId="77777777" w:rsidR="00F537B5" w:rsidRDefault="00F537B5" w:rsidP="00B10B23">
      <w:pPr>
        <w:pStyle w:val="Brdtext"/>
        <w:rPr>
          <w:rFonts w:cs="Arial"/>
          <w:b/>
          <w:bCs/>
          <w:color w:val="auto"/>
        </w:rPr>
      </w:pPr>
    </w:p>
    <w:p w14:paraId="3F9A9EAA" w14:textId="77777777" w:rsidR="00F537B5" w:rsidRDefault="00F537B5" w:rsidP="00B10B23">
      <w:pPr>
        <w:pStyle w:val="Brdtext"/>
        <w:rPr>
          <w:rFonts w:cs="Arial"/>
          <w:b/>
          <w:bCs/>
          <w:color w:val="auto"/>
        </w:rPr>
      </w:pPr>
    </w:p>
    <w:p w14:paraId="1E5D3790" w14:textId="77777777" w:rsidR="00F537B5" w:rsidRDefault="00F537B5" w:rsidP="00B10B23">
      <w:pPr>
        <w:pStyle w:val="Brdtext"/>
        <w:rPr>
          <w:rFonts w:cs="Arial"/>
          <w:b/>
          <w:bCs/>
          <w:color w:val="auto"/>
        </w:rPr>
      </w:pPr>
    </w:p>
    <w:p w14:paraId="4FF6BC30" w14:textId="77777777" w:rsidR="00906673" w:rsidRDefault="00906673" w:rsidP="00B10B23">
      <w:pPr>
        <w:pStyle w:val="Brdtext"/>
        <w:rPr>
          <w:rFonts w:cs="Arial"/>
          <w:b/>
          <w:bCs/>
          <w:color w:val="auto"/>
        </w:rPr>
      </w:pPr>
    </w:p>
    <w:p w14:paraId="1D79BD10" w14:textId="68DCEF23" w:rsidR="00B10B23" w:rsidRPr="0002799C" w:rsidRDefault="008E03D9" w:rsidP="008E03D9">
      <w:pPr>
        <w:pStyle w:val="Rubrik1"/>
      </w:pPr>
      <w:r>
        <w:t xml:space="preserve"> </w:t>
      </w:r>
      <w:bookmarkStart w:id="27" w:name="_Toc182898744"/>
      <w:proofErr w:type="spellStart"/>
      <w:r w:rsidR="00B10B23" w:rsidRPr="0002799C">
        <w:t>Kunskapsverifiering</w:t>
      </w:r>
      <w:proofErr w:type="spellEnd"/>
      <w:r w:rsidR="00B10B23" w:rsidRPr="0002799C">
        <w:t xml:space="preserve"> </w:t>
      </w:r>
      <w:proofErr w:type="spellStart"/>
      <w:r w:rsidR="00B10B23" w:rsidRPr="0002799C">
        <w:t>Elsäkerhetsledare</w:t>
      </w:r>
      <w:bookmarkEnd w:id="27"/>
      <w:proofErr w:type="spellEnd"/>
    </w:p>
    <w:p w14:paraId="6256DD8F" w14:textId="6A651266" w:rsidR="00B10B23" w:rsidRPr="00B102B8" w:rsidRDefault="00B10B23" w:rsidP="00B10B23">
      <w:pPr>
        <w:pStyle w:val="Brdtext"/>
        <w:rPr>
          <w:rFonts w:cs="Arial"/>
          <w:color w:val="auto"/>
          <w:szCs w:val="21"/>
        </w:rPr>
      </w:pPr>
      <w:r w:rsidRPr="00B102B8">
        <w:rPr>
          <w:rFonts w:cs="Arial"/>
          <w:color w:val="auto"/>
          <w:szCs w:val="21"/>
        </w:rPr>
        <w:t>Tanken med detta dokument är att skapa förutsättningar för en likartad bedömning av de grundläggande kunskaperna att agera Elsäkerhetsledare.</w:t>
      </w:r>
    </w:p>
    <w:p w14:paraId="397EB37B" w14:textId="77777777" w:rsidR="00B10B23" w:rsidRPr="00B102B8" w:rsidRDefault="00B10B23" w:rsidP="00B10B23">
      <w:pPr>
        <w:pStyle w:val="Brdtext"/>
        <w:rPr>
          <w:rFonts w:eastAsiaTheme="minorHAnsi" w:cs="Arial"/>
          <w:color w:val="auto"/>
          <w:szCs w:val="21"/>
          <w:lang w:eastAsia="en-US"/>
        </w:rPr>
      </w:pPr>
      <w:r w:rsidRPr="00B102B8">
        <w:rPr>
          <w:rFonts w:eastAsiaTheme="minorHAnsi" w:cs="Arial"/>
          <w:color w:val="auto"/>
          <w:szCs w:val="21"/>
          <w:lang w:eastAsia="en-US"/>
        </w:rPr>
        <w:t>För att kunna påta sig rollen ska en kompetensverifiering genomföras i form av dialog mellan chef</w:t>
      </w:r>
      <w:r>
        <w:rPr>
          <w:rFonts w:eastAsiaTheme="minorHAnsi" w:cs="Arial"/>
          <w:color w:val="auto"/>
          <w:szCs w:val="21"/>
          <w:lang w:eastAsia="en-US"/>
        </w:rPr>
        <w:t xml:space="preserve">en </w:t>
      </w:r>
      <w:r w:rsidRPr="00B102B8">
        <w:rPr>
          <w:rFonts w:eastAsiaTheme="minorHAnsi" w:cs="Arial"/>
          <w:color w:val="auto"/>
          <w:szCs w:val="21"/>
          <w:lang w:eastAsia="en-US"/>
        </w:rPr>
        <w:t>och berörd person med denna checklista som underlag</w:t>
      </w:r>
    </w:p>
    <w:p w14:paraId="4CB84B2D" w14:textId="450AC6B3" w:rsidR="00B10B23" w:rsidRPr="00522A50" w:rsidRDefault="00B10B23" w:rsidP="00B10B23">
      <w:pPr>
        <w:pStyle w:val="Brdtext"/>
        <w:rPr>
          <w:rFonts w:cs="Arial"/>
          <w:color w:val="auto"/>
          <w:szCs w:val="21"/>
        </w:rPr>
      </w:pPr>
      <w:r w:rsidRPr="00FF33EC">
        <w:rPr>
          <w:rFonts w:cs="Arial"/>
          <w:color w:val="auto"/>
          <w:szCs w:val="21"/>
        </w:rPr>
        <w:t xml:space="preserve">Det är chefen som utifrån dialogen bedömer om personen har de grundläggande kunskaperna att agera Elsäkerhetsledare. </w:t>
      </w:r>
      <w:r w:rsidRPr="00522A50">
        <w:rPr>
          <w:rFonts w:cs="Arial"/>
          <w:color w:val="auto"/>
          <w:szCs w:val="21"/>
        </w:rPr>
        <w:t xml:space="preserve">Det finns inget krav på ett visst antal rätta svar utifrån checklistan. Det som är viktigt är lämplighet </w:t>
      </w:r>
      <w:r w:rsidRPr="00FF33EC">
        <w:rPr>
          <w:rFonts w:cs="Arial"/>
          <w:color w:val="auto"/>
          <w:szCs w:val="21"/>
        </w:rPr>
        <w:t xml:space="preserve">och att den berörda personen visar </w:t>
      </w:r>
      <w:r>
        <w:rPr>
          <w:rFonts w:cs="Arial"/>
          <w:color w:val="auto"/>
          <w:szCs w:val="21"/>
        </w:rPr>
        <w:t xml:space="preserve">god </w:t>
      </w:r>
      <w:r w:rsidRPr="00FF33EC">
        <w:rPr>
          <w:rFonts w:cs="Arial"/>
          <w:color w:val="auto"/>
          <w:szCs w:val="21"/>
        </w:rPr>
        <w:t>förståelse för frågorna och trygghet i att hitta svar i relevanta dokument.</w:t>
      </w:r>
    </w:p>
    <w:p w14:paraId="5528E0DA" w14:textId="77777777" w:rsidR="00B10B23" w:rsidRDefault="00B10B23" w:rsidP="00B10B23">
      <w:pPr>
        <w:pStyle w:val="Brdtext"/>
        <w:rPr>
          <w:rFonts w:cs="Arial"/>
          <w:color w:val="auto"/>
        </w:rPr>
      </w:pPr>
      <w:r>
        <w:rPr>
          <w:rFonts w:cs="Arial"/>
          <w:color w:val="auto"/>
        </w:rPr>
        <w:t xml:space="preserve">Använd ESA-publikationerna samt vår elsäkerhetsinstruktion VS-IN-00067 som underlag till svaren. </w:t>
      </w:r>
    </w:p>
    <w:p w14:paraId="1C46ED6E" w14:textId="77777777" w:rsidR="00B10B23" w:rsidRPr="00434B0A" w:rsidRDefault="00B10B23" w:rsidP="00B10B23">
      <w:pPr>
        <w:pStyle w:val="Default"/>
        <w:rPr>
          <w:color w:val="0070C0"/>
        </w:rPr>
      </w:pPr>
      <w:r w:rsidRPr="00434B0A">
        <w:rPr>
          <w:color w:val="0070C0"/>
        </w:rPr>
        <w:t xml:space="preserve"> </w:t>
      </w:r>
    </w:p>
    <w:p w14:paraId="680F4D74" w14:textId="77777777" w:rsidR="00B10B23" w:rsidRPr="009C4D48" w:rsidRDefault="00B10B23" w:rsidP="7A9C76A7">
      <w:pPr>
        <w:pStyle w:val="Default"/>
        <w:numPr>
          <w:ilvl w:val="0"/>
          <w:numId w:val="30"/>
        </w:numPr>
        <w:ind w:left="426" w:hanging="426"/>
        <w:rPr>
          <w:color w:val="auto"/>
          <w:sz w:val="22"/>
          <w:szCs w:val="22"/>
          <w:lang w:val="en-GB"/>
        </w:rPr>
      </w:pPr>
      <w:r w:rsidRPr="3A6EA551">
        <w:rPr>
          <w:color w:val="auto"/>
          <w:sz w:val="22"/>
          <w:szCs w:val="22"/>
          <w:lang w:val="en-GB"/>
        </w:rPr>
        <w:t>Vad är ESA och varför finns ESA?</w:t>
      </w:r>
    </w:p>
    <w:p w14:paraId="2E1B59B2" w14:textId="77777777" w:rsidR="00B10B23" w:rsidRPr="00984135" w:rsidRDefault="00B10B23" w:rsidP="00B10B23">
      <w:pPr>
        <w:pStyle w:val="Default"/>
        <w:ind w:left="426" w:hanging="426"/>
        <w:rPr>
          <w:color w:val="auto"/>
          <w:sz w:val="10"/>
          <w:szCs w:val="10"/>
        </w:rPr>
      </w:pPr>
    </w:p>
    <w:p w14:paraId="6A4CD37C" w14:textId="77777777" w:rsidR="00B10B23" w:rsidRDefault="00B10B23" w:rsidP="045F10E5">
      <w:pPr>
        <w:pStyle w:val="Default"/>
        <w:numPr>
          <w:ilvl w:val="0"/>
          <w:numId w:val="30"/>
        </w:numPr>
        <w:ind w:left="426" w:hanging="426"/>
        <w:rPr>
          <w:color w:val="auto"/>
          <w:sz w:val="22"/>
          <w:szCs w:val="22"/>
          <w:lang w:val="en-GB"/>
        </w:rPr>
      </w:pPr>
      <w:r w:rsidRPr="009C78FD">
        <w:rPr>
          <w:color w:val="auto"/>
          <w:sz w:val="22"/>
          <w:szCs w:val="22"/>
        </w:rPr>
        <w:t xml:space="preserve">Beskriv terminologin för följande apparater. </w:t>
      </w:r>
      <w:proofErr w:type="spellStart"/>
      <w:r w:rsidRPr="045F10E5">
        <w:rPr>
          <w:color w:val="auto"/>
          <w:sz w:val="22"/>
          <w:szCs w:val="22"/>
          <w:lang w:val="en-GB"/>
        </w:rPr>
        <w:t>Frånskiljare</w:t>
      </w:r>
      <w:proofErr w:type="spellEnd"/>
      <w:r w:rsidRPr="045F10E5">
        <w:rPr>
          <w:color w:val="auto"/>
          <w:sz w:val="22"/>
          <w:szCs w:val="22"/>
          <w:lang w:val="en-GB"/>
        </w:rPr>
        <w:t xml:space="preserve">, </w:t>
      </w:r>
      <w:proofErr w:type="spellStart"/>
      <w:r w:rsidRPr="045F10E5">
        <w:rPr>
          <w:color w:val="auto"/>
          <w:sz w:val="22"/>
          <w:szCs w:val="22"/>
          <w:lang w:val="en-GB"/>
        </w:rPr>
        <w:t>Brytare</w:t>
      </w:r>
      <w:proofErr w:type="spellEnd"/>
      <w:r w:rsidRPr="045F10E5">
        <w:rPr>
          <w:color w:val="auto"/>
          <w:sz w:val="22"/>
          <w:szCs w:val="22"/>
          <w:lang w:val="en-GB"/>
        </w:rPr>
        <w:t xml:space="preserve">, Slack, </w:t>
      </w:r>
      <w:proofErr w:type="spellStart"/>
      <w:r w:rsidRPr="045F10E5">
        <w:rPr>
          <w:color w:val="auto"/>
          <w:sz w:val="22"/>
          <w:szCs w:val="22"/>
          <w:lang w:val="en-GB"/>
        </w:rPr>
        <w:t>Jordning</w:t>
      </w:r>
      <w:proofErr w:type="spellEnd"/>
      <w:r w:rsidRPr="045F10E5">
        <w:rPr>
          <w:color w:val="auto"/>
          <w:sz w:val="22"/>
          <w:szCs w:val="22"/>
          <w:lang w:val="en-GB"/>
        </w:rPr>
        <w:t>.</w:t>
      </w:r>
    </w:p>
    <w:p w14:paraId="205A2360" w14:textId="77777777" w:rsidR="00B10B23" w:rsidRPr="00984135" w:rsidRDefault="00B10B23" w:rsidP="00B10B23">
      <w:pPr>
        <w:pStyle w:val="Default"/>
        <w:ind w:left="426" w:hanging="426"/>
        <w:rPr>
          <w:color w:val="auto"/>
          <w:sz w:val="10"/>
          <w:szCs w:val="10"/>
        </w:rPr>
      </w:pPr>
    </w:p>
    <w:p w14:paraId="3D0BDFDC"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 xml:space="preserve">Beskriv i vilken följd bevisväxling sker – Säker kommunikation. </w:t>
      </w:r>
    </w:p>
    <w:p w14:paraId="0B97C76D" w14:textId="77777777" w:rsidR="00B10B23" w:rsidRPr="00984135" w:rsidRDefault="00B10B23" w:rsidP="00B10B23">
      <w:pPr>
        <w:pStyle w:val="Default"/>
        <w:ind w:left="426" w:hanging="426"/>
        <w:rPr>
          <w:color w:val="auto"/>
          <w:sz w:val="10"/>
          <w:szCs w:val="10"/>
        </w:rPr>
      </w:pPr>
    </w:p>
    <w:p w14:paraId="58CA6588"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 xml:space="preserve">Hur utses Elsäkerhetsledare i Vattenfall Services Nordic? </w:t>
      </w:r>
    </w:p>
    <w:p w14:paraId="67A5F070" w14:textId="77777777" w:rsidR="00B10B23" w:rsidRPr="00142EB3" w:rsidRDefault="00B10B23" w:rsidP="00B10B23">
      <w:pPr>
        <w:pStyle w:val="Default"/>
        <w:ind w:left="426" w:hanging="426"/>
        <w:rPr>
          <w:color w:val="auto"/>
          <w:sz w:val="10"/>
          <w:szCs w:val="10"/>
        </w:rPr>
      </w:pPr>
    </w:p>
    <w:p w14:paraId="6405F750" w14:textId="77777777" w:rsidR="00B10B23" w:rsidRDefault="00B10B23" w:rsidP="045F10E5">
      <w:pPr>
        <w:pStyle w:val="Default"/>
        <w:numPr>
          <w:ilvl w:val="0"/>
          <w:numId w:val="30"/>
        </w:numPr>
        <w:ind w:left="426" w:hanging="426"/>
        <w:rPr>
          <w:color w:val="auto"/>
          <w:sz w:val="22"/>
          <w:szCs w:val="22"/>
          <w:lang w:val="en-GB"/>
        </w:rPr>
      </w:pPr>
      <w:r w:rsidRPr="045F10E5">
        <w:rPr>
          <w:color w:val="auto"/>
          <w:sz w:val="22"/>
          <w:szCs w:val="22"/>
          <w:lang w:val="en-GB"/>
        </w:rPr>
        <w:t xml:space="preserve">Vad </w:t>
      </w:r>
      <w:proofErr w:type="spellStart"/>
      <w:r w:rsidRPr="045F10E5">
        <w:rPr>
          <w:color w:val="auto"/>
          <w:sz w:val="22"/>
          <w:szCs w:val="22"/>
          <w:lang w:val="en-GB"/>
        </w:rPr>
        <w:t>innebär</w:t>
      </w:r>
      <w:proofErr w:type="spellEnd"/>
      <w:r w:rsidRPr="045F10E5">
        <w:rPr>
          <w:color w:val="auto"/>
          <w:sz w:val="22"/>
          <w:szCs w:val="22"/>
          <w:lang w:val="en-GB"/>
        </w:rPr>
        <w:t xml:space="preserve"> </w:t>
      </w:r>
      <w:proofErr w:type="spellStart"/>
      <w:r w:rsidRPr="045F10E5">
        <w:rPr>
          <w:color w:val="auto"/>
          <w:sz w:val="22"/>
          <w:szCs w:val="22"/>
          <w:lang w:val="en-GB"/>
        </w:rPr>
        <w:t>Elsäkerhetsledarens</w:t>
      </w:r>
      <w:proofErr w:type="spellEnd"/>
      <w:r w:rsidRPr="045F10E5">
        <w:rPr>
          <w:color w:val="auto"/>
          <w:sz w:val="22"/>
          <w:szCs w:val="22"/>
          <w:lang w:val="en-GB"/>
        </w:rPr>
        <w:t xml:space="preserve"> roll? </w:t>
      </w:r>
    </w:p>
    <w:p w14:paraId="53EDB737" w14:textId="77777777" w:rsidR="00B10B23" w:rsidRPr="00142EB3" w:rsidRDefault="00B10B23" w:rsidP="00B10B23">
      <w:pPr>
        <w:pStyle w:val="Default"/>
        <w:ind w:left="426" w:hanging="426"/>
        <w:rPr>
          <w:color w:val="auto"/>
          <w:sz w:val="10"/>
          <w:szCs w:val="10"/>
        </w:rPr>
      </w:pPr>
    </w:p>
    <w:p w14:paraId="619A9C2F" w14:textId="77777777" w:rsidR="00B10B23" w:rsidRPr="00313212" w:rsidRDefault="00B10B23" w:rsidP="045F10E5">
      <w:pPr>
        <w:pStyle w:val="Default"/>
        <w:numPr>
          <w:ilvl w:val="0"/>
          <w:numId w:val="30"/>
        </w:numPr>
        <w:ind w:left="426" w:hanging="426"/>
        <w:rPr>
          <w:color w:val="auto"/>
          <w:sz w:val="22"/>
          <w:szCs w:val="22"/>
          <w:lang w:val="en-GB"/>
        </w:rPr>
      </w:pPr>
      <w:r w:rsidRPr="009C78FD">
        <w:rPr>
          <w:color w:val="auto"/>
          <w:sz w:val="22"/>
          <w:szCs w:val="22"/>
        </w:rPr>
        <w:t xml:space="preserve">Varför ska du göra riskhantering? </w:t>
      </w:r>
      <w:r w:rsidRPr="045F10E5">
        <w:rPr>
          <w:color w:val="auto"/>
          <w:sz w:val="22"/>
          <w:szCs w:val="22"/>
          <w:lang w:val="en-GB"/>
        </w:rPr>
        <w:t xml:space="preserve">Hur </w:t>
      </w:r>
      <w:proofErr w:type="spellStart"/>
      <w:r w:rsidRPr="045F10E5">
        <w:rPr>
          <w:color w:val="auto"/>
          <w:sz w:val="22"/>
          <w:szCs w:val="22"/>
          <w:lang w:val="en-GB"/>
        </w:rPr>
        <w:t>gör</w:t>
      </w:r>
      <w:proofErr w:type="spellEnd"/>
      <w:r w:rsidRPr="045F10E5">
        <w:rPr>
          <w:color w:val="auto"/>
          <w:sz w:val="22"/>
          <w:szCs w:val="22"/>
          <w:lang w:val="en-GB"/>
        </w:rPr>
        <w:t xml:space="preserve"> du den?</w:t>
      </w:r>
    </w:p>
    <w:p w14:paraId="0366A3CD" w14:textId="77777777" w:rsidR="00B10B23" w:rsidRPr="00142EB3" w:rsidRDefault="00B10B23" w:rsidP="00B10B23">
      <w:pPr>
        <w:pStyle w:val="Default"/>
        <w:ind w:left="426" w:hanging="426"/>
        <w:rPr>
          <w:color w:val="0070C0"/>
          <w:sz w:val="10"/>
          <w:szCs w:val="10"/>
        </w:rPr>
      </w:pPr>
    </w:p>
    <w:p w14:paraId="13A69218"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 xml:space="preserve">Vad gör du när risker upptäcks? </w:t>
      </w:r>
    </w:p>
    <w:p w14:paraId="783F530B" w14:textId="77777777" w:rsidR="00B10B23" w:rsidRPr="00142EB3" w:rsidRDefault="00B10B23" w:rsidP="00B10B23">
      <w:pPr>
        <w:pStyle w:val="Default"/>
        <w:ind w:left="426" w:hanging="426"/>
        <w:rPr>
          <w:color w:val="0070C0"/>
          <w:sz w:val="10"/>
          <w:szCs w:val="10"/>
        </w:rPr>
      </w:pPr>
    </w:p>
    <w:p w14:paraId="3061D345" w14:textId="77777777" w:rsidR="00B10B23" w:rsidRPr="00313212" w:rsidRDefault="00B10B23" w:rsidP="045F10E5">
      <w:pPr>
        <w:pStyle w:val="Default"/>
        <w:numPr>
          <w:ilvl w:val="0"/>
          <w:numId w:val="30"/>
        </w:numPr>
        <w:ind w:left="426" w:hanging="426"/>
        <w:rPr>
          <w:color w:val="auto"/>
          <w:sz w:val="22"/>
          <w:szCs w:val="22"/>
          <w:lang w:val="en-GB"/>
        </w:rPr>
      </w:pPr>
      <w:proofErr w:type="spellStart"/>
      <w:r w:rsidRPr="045F10E5">
        <w:rPr>
          <w:color w:val="auto"/>
          <w:sz w:val="22"/>
          <w:szCs w:val="22"/>
          <w:lang w:val="en-GB"/>
        </w:rPr>
        <w:t>När</w:t>
      </w:r>
      <w:proofErr w:type="spellEnd"/>
      <w:r w:rsidRPr="045F10E5">
        <w:rPr>
          <w:color w:val="auto"/>
          <w:sz w:val="22"/>
          <w:szCs w:val="22"/>
          <w:lang w:val="en-GB"/>
        </w:rPr>
        <w:t xml:space="preserve"> </w:t>
      </w:r>
      <w:proofErr w:type="spellStart"/>
      <w:r w:rsidRPr="045F10E5">
        <w:rPr>
          <w:color w:val="auto"/>
          <w:sz w:val="22"/>
          <w:szCs w:val="22"/>
          <w:lang w:val="en-GB"/>
        </w:rPr>
        <w:t>krävs</w:t>
      </w:r>
      <w:proofErr w:type="spellEnd"/>
      <w:r w:rsidRPr="045F10E5">
        <w:rPr>
          <w:color w:val="auto"/>
          <w:sz w:val="22"/>
          <w:szCs w:val="22"/>
          <w:lang w:val="en-GB"/>
        </w:rPr>
        <w:t xml:space="preserve"> </w:t>
      </w:r>
      <w:proofErr w:type="spellStart"/>
      <w:r w:rsidRPr="045F10E5">
        <w:rPr>
          <w:color w:val="auto"/>
          <w:sz w:val="22"/>
          <w:szCs w:val="22"/>
          <w:lang w:val="en-GB"/>
        </w:rPr>
        <w:t>förnyad</w:t>
      </w:r>
      <w:proofErr w:type="spellEnd"/>
      <w:r w:rsidRPr="045F10E5">
        <w:rPr>
          <w:color w:val="auto"/>
          <w:sz w:val="22"/>
          <w:szCs w:val="22"/>
          <w:lang w:val="en-GB"/>
        </w:rPr>
        <w:t xml:space="preserve"> </w:t>
      </w:r>
      <w:proofErr w:type="spellStart"/>
      <w:r w:rsidRPr="045F10E5">
        <w:rPr>
          <w:color w:val="auto"/>
          <w:sz w:val="22"/>
          <w:szCs w:val="22"/>
          <w:lang w:val="en-GB"/>
        </w:rPr>
        <w:t>riskhantering</w:t>
      </w:r>
      <w:proofErr w:type="spellEnd"/>
      <w:r w:rsidRPr="045F10E5">
        <w:rPr>
          <w:color w:val="auto"/>
          <w:sz w:val="22"/>
          <w:szCs w:val="22"/>
          <w:lang w:val="en-GB"/>
        </w:rPr>
        <w:t>?</w:t>
      </w:r>
    </w:p>
    <w:p w14:paraId="33F2C4BA" w14:textId="77777777" w:rsidR="00B10B23" w:rsidRPr="00142EB3" w:rsidRDefault="00B10B23" w:rsidP="00B10B23">
      <w:pPr>
        <w:pStyle w:val="Default"/>
        <w:ind w:left="426" w:hanging="426"/>
        <w:rPr>
          <w:color w:val="auto"/>
          <w:sz w:val="10"/>
          <w:szCs w:val="10"/>
        </w:rPr>
      </w:pPr>
    </w:p>
    <w:p w14:paraId="0371D211"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Beskriv skillnaden mellan Risk-P och Risk-U</w:t>
      </w:r>
    </w:p>
    <w:p w14:paraId="40947605" w14:textId="77777777" w:rsidR="00B10B23" w:rsidRPr="00142EB3" w:rsidRDefault="00B10B23" w:rsidP="00B10B23">
      <w:pPr>
        <w:pStyle w:val="Default"/>
        <w:ind w:left="426" w:hanging="426"/>
        <w:rPr>
          <w:strike/>
          <w:color w:val="0070C0"/>
          <w:sz w:val="10"/>
          <w:szCs w:val="10"/>
        </w:rPr>
      </w:pPr>
    </w:p>
    <w:p w14:paraId="1A807F3A" w14:textId="77777777" w:rsidR="00B10B23" w:rsidRPr="00313212" w:rsidRDefault="00B10B23" w:rsidP="045F10E5">
      <w:pPr>
        <w:pStyle w:val="Default"/>
        <w:numPr>
          <w:ilvl w:val="0"/>
          <w:numId w:val="30"/>
        </w:numPr>
        <w:ind w:left="426" w:hanging="426"/>
        <w:rPr>
          <w:color w:val="auto"/>
          <w:sz w:val="22"/>
          <w:szCs w:val="22"/>
          <w:lang w:val="en-GB"/>
        </w:rPr>
      </w:pPr>
      <w:r w:rsidRPr="009C78FD">
        <w:rPr>
          <w:color w:val="auto"/>
          <w:sz w:val="22"/>
          <w:szCs w:val="22"/>
        </w:rPr>
        <w:t xml:space="preserve">När ska du avbryta ett jobb? </w:t>
      </w:r>
      <w:r w:rsidRPr="045F10E5">
        <w:rPr>
          <w:color w:val="auto"/>
          <w:sz w:val="22"/>
          <w:szCs w:val="22"/>
          <w:lang w:val="en-GB"/>
        </w:rPr>
        <w:t xml:space="preserve">Ge </w:t>
      </w:r>
      <w:proofErr w:type="spellStart"/>
      <w:r w:rsidRPr="045F10E5">
        <w:rPr>
          <w:color w:val="auto"/>
          <w:sz w:val="22"/>
          <w:szCs w:val="22"/>
          <w:lang w:val="en-GB"/>
        </w:rPr>
        <w:t>exempel</w:t>
      </w:r>
      <w:proofErr w:type="spellEnd"/>
      <w:r w:rsidRPr="045F10E5">
        <w:rPr>
          <w:color w:val="auto"/>
          <w:sz w:val="22"/>
          <w:szCs w:val="22"/>
          <w:lang w:val="en-GB"/>
        </w:rPr>
        <w:t xml:space="preserve">. </w:t>
      </w:r>
    </w:p>
    <w:p w14:paraId="4E9D8CA4" w14:textId="77777777" w:rsidR="00B10B23" w:rsidRPr="00142EB3" w:rsidRDefault="00B10B23" w:rsidP="00B10B23">
      <w:pPr>
        <w:pStyle w:val="Default"/>
        <w:ind w:left="426" w:hanging="426"/>
        <w:rPr>
          <w:color w:val="0070C0"/>
          <w:sz w:val="10"/>
          <w:szCs w:val="10"/>
        </w:rPr>
      </w:pPr>
    </w:p>
    <w:p w14:paraId="0D294EBE"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 xml:space="preserve">Vilken typ av klädsel och skyddsutrustning ska användas vid elektriskt arbete? </w:t>
      </w:r>
    </w:p>
    <w:p w14:paraId="04BE765D" w14:textId="77777777" w:rsidR="00B10B23" w:rsidRPr="00142EB3" w:rsidRDefault="00B10B23" w:rsidP="00B10B23">
      <w:pPr>
        <w:pStyle w:val="Default"/>
        <w:ind w:left="426" w:hanging="426"/>
        <w:rPr>
          <w:color w:val="0070C0"/>
          <w:sz w:val="10"/>
          <w:szCs w:val="10"/>
        </w:rPr>
      </w:pPr>
    </w:p>
    <w:p w14:paraId="19CF8F20"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 xml:space="preserve">Hur utförs spänningsprovning och varför görs den? </w:t>
      </w:r>
    </w:p>
    <w:p w14:paraId="4AB28116" w14:textId="77777777" w:rsidR="00B10B23" w:rsidRPr="00142EB3" w:rsidRDefault="00B10B23" w:rsidP="00B10B23">
      <w:pPr>
        <w:pStyle w:val="Default"/>
        <w:ind w:left="426" w:hanging="426"/>
        <w:rPr>
          <w:color w:val="0070C0"/>
          <w:sz w:val="10"/>
          <w:szCs w:val="10"/>
        </w:rPr>
      </w:pPr>
    </w:p>
    <w:p w14:paraId="3D0F0741"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 xml:space="preserve">Hur och var anbringas jordning? </w:t>
      </w:r>
    </w:p>
    <w:p w14:paraId="04960F6D" w14:textId="77777777" w:rsidR="00B10B23" w:rsidRPr="00142EB3" w:rsidRDefault="00B10B23" w:rsidP="00B10B23">
      <w:pPr>
        <w:pStyle w:val="Default"/>
        <w:ind w:left="426" w:hanging="426"/>
        <w:rPr>
          <w:color w:val="0070C0"/>
          <w:sz w:val="10"/>
          <w:szCs w:val="10"/>
        </w:rPr>
      </w:pPr>
    </w:p>
    <w:p w14:paraId="0BDA6EAA" w14:textId="77777777" w:rsidR="00B10B23" w:rsidRPr="00313212" w:rsidRDefault="00B10B23" w:rsidP="045F10E5">
      <w:pPr>
        <w:pStyle w:val="Default"/>
        <w:numPr>
          <w:ilvl w:val="0"/>
          <w:numId w:val="30"/>
        </w:numPr>
        <w:ind w:left="426" w:hanging="426"/>
        <w:rPr>
          <w:color w:val="auto"/>
          <w:sz w:val="22"/>
          <w:szCs w:val="22"/>
          <w:lang w:val="en-GB"/>
        </w:rPr>
      </w:pPr>
      <w:r w:rsidRPr="045F10E5">
        <w:rPr>
          <w:color w:val="auto"/>
          <w:sz w:val="22"/>
          <w:szCs w:val="22"/>
          <w:lang w:val="en-GB"/>
        </w:rPr>
        <w:t xml:space="preserve">Vad </w:t>
      </w:r>
      <w:proofErr w:type="spellStart"/>
      <w:r w:rsidRPr="045F10E5">
        <w:rPr>
          <w:color w:val="auto"/>
          <w:sz w:val="22"/>
          <w:szCs w:val="22"/>
          <w:lang w:val="en-GB"/>
        </w:rPr>
        <w:t>innebär</w:t>
      </w:r>
      <w:proofErr w:type="spellEnd"/>
      <w:r w:rsidRPr="045F10E5">
        <w:rPr>
          <w:color w:val="auto"/>
          <w:sz w:val="22"/>
          <w:szCs w:val="22"/>
          <w:lang w:val="en-GB"/>
        </w:rPr>
        <w:t xml:space="preserve"> </w:t>
      </w:r>
      <w:proofErr w:type="spellStart"/>
      <w:r w:rsidRPr="045F10E5">
        <w:rPr>
          <w:color w:val="auto"/>
          <w:sz w:val="22"/>
          <w:szCs w:val="22"/>
          <w:lang w:val="en-GB"/>
        </w:rPr>
        <w:t>kopplingsbekräftelse</w:t>
      </w:r>
      <w:proofErr w:type="spellEnd"/>
      <w:r w:rsidRPr="045F10E5">
        <w:rPr>
          <w:color w:val="auto"/>
          <w:sz w:val="22"/>
          <w:szCs w:val="22"/>
          <w:lang w:val="en-GB"/>
        </w:rPr>
        <w:t xml:space="preserve">? </w:t>
      </w:r>
    </w:p>
    <w:p w14:paraId="55D42DB9" w14:textId="77777777" w:rsidR="00B10B23" w:rsidRPr="00142EB3" w:rsidRDefault="00B10B23" w:rsidP="00B10B23">
      <w:pPr>
        <w:pStyle w:val="Default"/>
        <w:ind w:left="426" w:hanging="426"/>
        <w:rPr>
          <w:color w:val="0070C0"/>
          <w:sz w:val="10"/>
          <w:szCs w:val="10"/>
        </w:rPr>
      </w:pPr>
    </w:p>
    <w:p w14:paraId="47EAF45D" w14:textId="77777777" w:rsidR="00B10B23" w:rsidRPr="009C4D48" w:rsidRDefault="00B10B23" w:rsidP="78AB7BF7">
      <w:pPr>
        <w:pStyle w:val="Default"/>
        <w:numPr>
          <w:ilvl w:val="0"/>
          <w:numId w:val="30"/>
        </w:numPr>
        <w:ind w:left="426" w:hanging="426"/>
        <w:rPr>
          <w:color w:val="auto"/>
          <w:sz w:val="22"/>
          <w:szCs w:val="22"/>
          <w:lang w:val="en-GB"/>
        </w:rPr>
      </w:pPr>
      <w:r w:rsidRPr="3A6EA551">
        <w:rPr>
          <w:color w:val="auto"/>
          <w:sz w:val="22"/>
          <w:szCs w:val="22"/>
          <w:lang w:val="en-GB"/>
        </w:rPr>
        <w:t xml:space="preserve">Vad innebär arbetsbevis och driftbevis? </w:t>
      </w:r>
    </w:p>
    <w:p w14:paraId="1BAD6BAE" w14:textId="77777777" w:rsidR="00B10B23" w:rsidRPr="00142EB3" w:rsidRDefault="00B10B23" w:rsidP="00B10B23">
      <w:pPr>
        <w:pStyle w:val="Default"/>
        <w:ind w:left="426" w:hanging="426"/>
        <w:rPr>
          <w:color w:val="0070C0"/>
          <w:sz w:val="10"/>
          <w:szCs w:val="10"/>
        </w:rPr>
      </w:pPr>
    </w:p>
    <w:p w14:paraId="6708A828" w14:textId="77777777" w:rsidR="00B10B23" w:rsidRPr="009C4D48" w:rsidRDefault="00B10B23" w:rsidP="78AB7BF7">
      <w:pPr>
        <w:pStyle w:val="Default"/>
        <w:numPr>
          <w:ilvl w:val="0"/>
          <w:numId w:val="30"/>
        </w:numPr>
        <w:ind w:left="426" w:hanging="426"/>
        <w:rPr>
          <w:color w:val="auto"/>
          <w:sz w:val="22"/>
          <w:szCs w:val="22"/>
          <w:lang w:val="en-GB"/>
        </w:rPr>
      </w:pPr>
      <w:r w:rsidRPr="7C8AF83B">
        <w:rPr>
          <w:color w:val="auto"/>
          <w:sz w:val="22"/>
          <w:szCs w:val="22"/>
          <w:lang w:val="en-GB"/>
        </w:rPr>
        <w:t xml:space="preserve">Varför ska du kritiskt granska en driftorder och ett arbetsbevis? </w:t>
      </w:r>
    </w:p>
    <w:p w14:paraId="5227FE57" w14:textId="77777777" w:rsidR="00B10B23" w:rsidRPr="00142EB3" w:rsidRDefault="00B10B23" w:rsidP="00B10B23">
      <w:pPr>
        <w:pStyle w:val="Default"/>
        <w:ind w:left="426" w:hanging="426"/>
        <w:rPr>
          <w:color w:val="auto"/>
          <w:sz w:val="10"/>
          <w:szCs w:val="10"/>
        </w:rPr>
      </w:pPr>
    </w:p>
    <w:p w14:paraId="63553A74" w14:textId="77777777" w:rsidR="00B10B23" w:rsidRPr="00313212" w:rsidRDefault="00B10B23" w:rsidP="045F10E5">
      <w:pPr>
        <w:pStyle w:val="Default"/>
        <w:numPr>
          <w:ilvl w:val="0"/>
          <w:numId w:val="30"/>
        </w:numPr>
        <w:ind w:left="426" w:hanging="426"/>
        <w:rPr>
          <w:color w:val="auto"/>
          <w:sz w:val="22"/>
          <w:szCs w:val="22"/>
          <w:lang w:val="en-GB"/>
        </w:rPr>
      </w:pPr>
      <w:proofErr w:type="spellStart"/>
      <w:r w:rsidRPr="045F10E5">
        <w:rPr>
          <w:color w:val="auto"/>
          <w:sz w:val="22"/>
          <w:szCs w:val="22"/>
          <w:lang w:val="en-GB"/>
        </w:rPr>
        <w:t>Beskriv</w:t>
      </w:r>
      <w:proofErr w:type="spellEnd"/>
      <w:r w:rsidRPr="045F10E5">
        <w:rPr>
          <w:color w:val="auto"/>
          <w:sz w:val="22"/>
          <w:szCs w:val="22"/>
          <w:lang w:val="en-GB"/>
        </w:rPr>
        <w:t xml:space="preserve"> </w:t>
      </w:r>
      <w:proofErr w:type="spellStart"/>
      <w:r w:rsidRPr="045F10E5">
        <w:rPr>
          <w:color w:val="auto"/>
          <w:sz w:val="22"/>
          <w:szCs w:val="22"/>
          <w:lang w:val="en-GB"/>
        </w:rPr>
        <w:t>arbetsmetoderna</w:t>
      </w:r>
      <w:proofErr w:type="spellEnd"/>
      <w:r w:rsidRPr="045F10E5">
        <w:rPr>
          <w:color w:val="auto"/>
          <w:sz w:val="22"/>
          <w:szCs w:val="22"/>
          <w:lang w:val="en-GB"/>
        </w:rPr>
        <w:t xml:space="preserve"> </w:t>
      </w:r>
      <w:proofErr w:type="spellStart"/>
      <w:r w:rsidRPr="045F10E5">
        <w:rPr>
          <w:color w:val="auto"/>
          <w:sz w:val="22"/>
          <w:szCs w:val="22"/>
          <w:lang w:val="en-GB"/>
        </w:rPr>
        <w:t>enligt</w:t>
      </w:r>
      <w:proofErr w:type="spellEnd"/>
      <w:r w:rsidRPr="045F10E5">
        <w:rPr>
          <w:color w:val="auto"/>
          <w:sz w:val="22"/>
          <w:szCs w:val="22"/>
          <w:lang w:val="en-GB"/>
        </w:rPr>
        <w:t xml:space="preserve"> ESA</w:t>
      </w:r>
    </w:p>
    <w:p w14:paraId="57B04EBA" w14:textId="77777777" w:rsidR="00B10B23" w:rsidRPr="00142EB3" w:rsidRDefault="00B10B23" w:rsidP="00B10B23">
      <w:pPr>
        <w:pStyle w:val="Default"/>
        <w:ind w:left="426" w:hanging="426"/>
        <w:rPr>
          <w:color w:val="auto"/>
          <w:sz w:val="10"/>
          <w:szCs w:val="10"/>
        </w:rPr>
      </w:pPr>
    </w:p>
    <w:p w14:paraId="21C92690" w14:textId="77777777" w:rsidR="00B10B23" w:rsidRPr="00313212" w:rsidRDefault="00B10B23" w:rsidP="045F10E5">
      <w:pPr>
        <w:pStyle w:val="Default"/>
        <w:numPr>
          <w:ilvl w:val="0"/>
          <w:numId w:val="30"/>
        </w:numPr>
        <w:ind w:left="426" w:hanging="426"/>
        <w:rPr>
          <w:color w:val="auto"/>
          <w:sz w:val="22"/>
          <w:szCs w:val="22"/>
          <w:lang w:val="en-GB"/>
        </w:rPr>
      </w:pPr>
      <w:proofErr w:type="spellStart"/>
      <w:r w:rsidRPr="045F10E5">
        <w:rPr>
          <w:color w:val="auto"/>
          <w:sz w:val="22"/>
          <w:szCs w:val="22"/>
          <w:lang w:val="en-GB"/>
        </w:rPr>
        <w:t>Beskriv</w:t>
      </w:r>
      <w:proofErr w:type="spellEnd"/>
      <w:r w:rsidRPr="045F10E5">
        <w:rPr>
          <w:color w:val="auto"/>
          <w:sz w:val="22"/>
          <w:szCs w:val="22"/>
          <w:lang w:val="en-GB"/>
        </w:rPr>
        <w:t xml:space="preserve"> </w:t>
      </w:r>
      <w:proofErr w:type="spellStart"/>
      <w:r w:rsidRPr="045F10E5">
        <w:rPr>
          <w:color w:val="auto"/>
          <w:sz w:val="22"/>
          <w:szCs w:val="22"/>
          <w:lang w:val="en-GB"/>
        </w:rPr>
        <w:t>säkerhetsåtgärder</w:t>
      </w:r>
      <w:proofErr w:type="spellEnd"/>
      <w:r w:rsidRPr="045F10E5">
        <w:rPr>
          <w:color w:val="auto"/>
          <w:sz w:val="22"/>
          <w:szCs w:val="22"/>
          <w:lang w:val="en-GB"/>
        </w:rPr>
        <w:t xml:space="preserve"> för </w:t>
      </w:r>
      <w:proofErr w:type="spellStart"/>
      <w:r w:rsidRPr="045F10E5">
        <w:rPr>
          <w:color w:val="auto"/>
          <w:sz w:val="22"/>
          <w:szCs w:val="22"/>
          <w:lang w:val="en-GB"/>
        </w:rPr>
        <w:t>respektive</w:t>
      </w:r>
      <w:proofErr w:type="spellEnd"/>
      <w:r w:rsidRPr="045F10E5">
        <w:rPr>
          <w:color w:val="auto"/>
          <w:sz w:val="22"/>
          <w:szCs w:val="22"/>
          <w:lang w:val="en-GB"/>
        </w:rPr>
        <w:t xml:space="preserve"> </w:t>
      </w:r>
      <w:proofErr w:type="spellStart"/>
      <w:r w:rsidRPr="045F10E5">
        <w:rPr>
          <w:color w:val="auto"/>
          <w:sz w:val="22"/>
          <w:szCs w:val="22"/>
          <w:lang w:val="en-GB"/>
        </w:rPr>
        <w:t>arbetsmetod</w:t>
      </w:r>
      <w:proofErr w:type="spellEnd"/>
    </w:p>
    <w:p w14:paraId="3CD938DB" w14:textId="77777777" w:rsidR="00B10B23" w:rsidRPr="00142EB3" w:rsidRDefault="00B10B23" w:rsidP="00B10B23">
      <w:pPr>
        <w:pStyle w:val="Default"/>
        <w:ind w:left="426" w:hanging="426"/>
        <w:rPr>
          <w:color w:val="auto"/>
          <w:sz w:val="10"/>
          <w:szCs w:val="10"/>
        </w:rPr>
      </w:pPr>
    </w:p>
    <w:p w14:paraId="7466FB87" w14:textId="77777777" w:rsidR="00B10B23" w:rsidRPr="009C4D48" w:rsidRDefault="00B10B23" w:rsidP="78AB7BF7">
      <w:pPr>
        <w:pStyle w:val="Default"/>
        <w:numPr>
          <w:ilvl w:val="0"/>
          <w:numId w:val="30"/>
        </w:numPr>
        <w:ind w:left="426" w:hanging="426"/>
        <w:rPr>
          <w:color w:val="auto"/>
          <w:sz w:val="22"/>
          <w:szCs w:val="22"/>
          <w:lang w:val="en-GB"/>
        </w:rPr>
      </w:pPr>
      <w:r w:rsidRPr="7C8AF83B">
        <w:rPr>
          <w:color w:val="auto"/>
          <w:sz w:val="22"/>
          <w:szCs w:val="22"/>
          <w:lang w:val="en-GB"/>
        </w:rPr>
        <w:t>Visa exemplen på arbetsflöden i ESA för respektive arbetsmetod och diskutera respektive åtgärd.</w:t>
      </w:r>
    </w:p>
    <w:p w14:paraId="2DCC5F4F" w14:textId="77777777" w:rsidR="00B10B23" w:rsidRPr="00142EB3" w:rsidRDefault="00B10B23" w:rsidP="00B10B23">
      <w:pPr>
        <w:pStyle w:val="Default"/>
        <w:ind w:left="426" w:hanging="426"/>
        <w:rPr>
          <w:color w:val="auto"/>
          <w:sz w:val="10"/>
          <w:szCs w:val="10"/>
        </w:rPr>
      </w:pPr>
    </w:p>
    <w:p w14:paraId="14711785" w14:textId="77777777" w:rsidR="00B10B23" w:rsidRPr="009C4D48" w:rsidRDefault="00B10B23" w:rsidP="78AB7BF7">
      <w:pPr>
        <w:pStyle w:val="Default"/>
        <w:numPr>
          <w:ilvl w:val="0"/>
          <w:numId w:val="30"/>
        </w:numPr>
        <w:ind w:left="426" w:hanging="426"/>
        <w:rPr>
          <w:color w:val="auto"/>
          <w:sz w:val="22"/>
          <w:szCs w:val="22"/>
          <w:lang w:val="en-GB"/>
        </w:rPr>
      </w:pPr>
      <w:r w:rsidRPr="7C8AF83B">
        <w:rPr>
          <w:color w:val="auto"/>
          <w:sz w:val="22"/>
          <w:szCs w:val="22"/>
          <w:lang w:val="en-GB"/>
        </w:rPr>
        <w:t xml:space="preserve">Kan man använda t.ex. AMS-handskar som extra barriär vid t.ex. arbete utan spänning? </w:t>
      </w:r>
    </w:p>
    <w:p w14:paraId="519FF72C" w14:textId="77777777" w:rsidR="00B10B23" w:rsidRPr="00313212" w:rsidRDefault="00B10B23" w:rsidP="00B10B23">
      <w:pPr>
        <w:pStyle w:val="Default"/>
        <w:ind w:left="426" w:hanging="426"/>
        <w:rPr>
          <w:color w:val="0070C0"/>
          <w:sz w:val="22"/>
          <w:szCs w:val="22"/>
        </w:rPr>
      </w:pPr>
    </w:p>
    <w:p w14:paraId="3D1DBBEF" w14:textId="7DB8FEE7" w:rsidR="005F13A2" w:rsidRPr="0019437C" w:rsidRDefault="005F13A2" w:rsidP="005F13A2">
      <w:pPr>
        <w:rPr>
          <w:lang w:val="sv-SE"/>
        </w:rPr>
      </w:pPr>
    </w:p>
    <w:sectPr w:rsidR="005F13A2" w:rsidRPr="0019437C" w:rsidSect="00A84304">
      <w:type w:val="continuous"/>
      <w:pgSz w:w="11906" w:h="16838"/>
      <w:pgMar w:top="1418" w:right="1418" w:bottom="1418" w:left="1418" w:header="709" w:footer="709"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590E2" w14:textId="77777777" w:rsidR="00BD0F25" w:rsidRDefault="00BD0F25">
      <w:r>
        <w:separator/>
      </w:r>
    </w:p>
    <w:p w14:paraId="2043E5B3" w14:textId="77777777" w:rsidR="00BD0F25" w:rsidRDefault="00BD0F25"/>
  </w:endnote>
  <w:endnote w:type="continuationSeparator" w:id="0">
    <w:p w14:paraId="2B37AE11" w14:textId="77777777" w:rsidR="00BD0F25" w:rsidRDefault="00BD0F25">
      <w:r>
        <w:continuationSeparator/>
      </w:r>
    </w:p>
    <w:p w14:paraId="121D7EA5" w14:textId="77777777" w:rsidR="00BD0F25" w:rsidRDefault="00BD0F25"/>
  </w:endnote>
  <w:endnote w:type="continuationNotice" w:id="1">
    <w:p w14:paraId="0A6CDAE1" w14:textId="77777777" w:rsidR="00BD0F25" w:rsidRDefault="00BD0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attenfallVoiceBook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margin" w:tblpY="15820"/>
      <w:tblOverlap w:val="never"/>
      <w:tblW w:w="9699" w:type="dxa"/>
      <w:tblLayout w:type="fixed"/>
      <w:tblLook w:val="01E0" w:firstRow="1" w:lastRow="1" w:firstColumn="1" w:lastColumn="1" w:noHBand="0" w:noVBand="0"/>
    </w:tblPr>
    <w:tblGrid>
      <w:gridCol w:w="3398"/>
      <w:gridCol w:w="3798"/>
      <w:gridCol w:w="2503"/>
    </w:tblGrid>
    <w:tr w:rsidR="00DF1C32" w:rsidRPr="00544210" w14:paraId="3D1DBC73" w14:textId="77777777" w:rsidTr="00F538F7">
      <w:trPr>
        <w:trHeight w:val="531"/>
      </w:trPr>
      <w:tc>
        <w:tcPr>
          <w:tcW w:w="3398" w:type="dxa"/>
          <w:shd w:val="clear" w:color="auto" w:fill="auto"/>
        </w:tcPr>
        <w:p w14:paraId="3D1DBC6F" w14:textId="1450B4B9" w:rsidR="00DF1C32" w:rsidRPr="00905B6B" w:rsidRDefault="00DF1C32" w:rsidP="00F538F7">
          <w:pPr>
            <w:pStyle w:val="VFfooter"/>
            <w:framePr w:hSpace="0" w:wrap="auto" w:vAnchor="margin" w:yAlign="inline"/>
            <w:suppressOverlap w:val="0"/>
            <w:rPr>
              <w:rFonts w:asciiTheme="minorHAnsi" w:hAnsiTheme="minorHAnsi" w:cstheme="minorHAnsi"/>
              <w:szCs w:val="18"/>
              <w:lang w:val="sv-SE"/>
            </w:rPr>
          </w:pPr>
          <w:r w:rsidRPr="000A36DA">
            <w:rPr>
              <w:rFonts w:asciiTheme="minorHAnsi" w:hAnsiTheme="minorHAnsi" w:cstheme="minorHAnsi"/>
              <w:szCs w:val="18"/>
            </w:rPr>
            <w:fldChar w:fldCharType="begin"/>
          </w:r>
          <w:r w:rsidRPr="00905B6B">
            <w:rPr>
              <w:rFonts w:asciiTheme="minorHAnsi" w:hAnsiTheme="minorHAnsi" w:cstheme="minorHAnsi"/>
              <w:szCs w:val="18"/>
              <w:lang w:val="sv-SE"/>
            </w:rPr>
            <w:instrText xml:space="preserve"> STYLEREF  "DO NOT USE_Cover_title 30 pt_white"  \* MERGEFORMAT </w:instrText>
          </w:r>
          <w:r w:rsidRPr="000A36DA">
            <w:rPr>
              <w:rFonts w:asciiTheme="minorHAnsi" w:hAnsiTheme="minorHAnsi" w:cstheme="minorHAnsi"/>
              <w:szCs w:val="18"/>
            </w:rPr>
            <w:fldChar w:fldCharType="separate"/>
          </w:r>
          <w:r w:rsidR="009D07C4" w:rsidRPr="00905B6B">
            <w:rPr>
              <w:rFonts w:asciiTheme="minorHAnsi" w:hAnsiTheme="minorHAnsi" w:cstheme="minorHAnsi"/>
              <w:szCs w:val="18"/>
              <w:lang w:val="sv-SE"/>
            </w:rPr>
            <w:br/>
            <w:t>Vattenfall Management System</w:t>
          </w:r>
          <w:r w:rsidR="009D07C4" w:rsidRPr="00905B6B">
            <w:rPr>
              <w:rFonts w:asciiTheme="minorHAnsi" w:hAnsiTheme="minorHAnsi" w:cstheme="minorHAnsi"/>
              <w:szCs w:val="18"/>
              <w:lang w:val="sv-SE"/>
            </w:rPr>
            <w:br/>
          </w:r>
          <w:r w:rsidRPr="000A36DA">
            <w:rPr>
              <w:rFonts w:asciiTheme="minorHAnsi" w:hAnsiTheme="minorHAnsi" w:cstheme="minorHAnsi"/>
              <w:szCs w:val="18"/>
            </w:rPr>
            <w:fldChar w:fldCharType="end"/>
          </w:r>
        </w:p>
        <w:p w14:paraId="3D1DBC70" w14:textId="4DA3D54C" w:rsidR="00DF1C32" w:rsidRPr="00905B6B" w:rsidRDefault="00DF1C32" w:rsidP="00F538F7">
          <w:pPr>
            <w:pStyle w:val="VFfooter"/>
            <w:framePr w:hSpace="0" w:wrap="auto" w:vAnchor="margin" w:yAlign="inline"/>
            <w:suppressOverlap w:val="0"/>
            <w:rPr>
              <w:rFonts w:asciiTheme="minorHAnsi" w:hAnsiTheme="minorHAnsi" w:cstheme="minorHAnsi"/>
              <w:szCs w:val="18"/>
              <w:lang w:val="sv-SE"/>
            </w:rPr>
          </w:pPr>
          <w:r w:rsidRPr="000A36DA">
            <w:rPr>
              <w:rFonts w:asciiTheme="minorHAnsi" w:hAnsiTheme="minorHAnsi" w:cstheme="minorHAnsi"/>
              <w:szCs w:val="18"/>
            </w:rPr>
            <w:fldChar w:fldCharType="begin"/>
          </w:r>
          <w:r w:rsidRPr="00905B6B">
            <w:rPr>
              <w:rFonts w:asciiTheme="minorHAnsi" w:hAnsiTheme="minorHAnsi" w:cstheme="minorHAnsi"/>
              <w:szCs w:val="18"/>
              <w:lang w:val="sv-SE"/>
            </w:rPr>
            <w:instrText xml:space="preserve"> STYLEREF  "DO NOT USE_Cover_Subtitle_18 pt_white"  \* MERGEFORMAT </w:instrText>
          </w:r>
          <w:r w:rsidRPr="000A36DA">
            <w:rPr>
              <w:rFonts w:asciiTheme="minorHAnsi" w:hAnsiTheme="minorHAnsi" w:cstheme="minorHAnsi"/>
              <w:szCs w:val="18"/>
            </w:rPr>
            <w:fldChar w:fldCharType="separate"/>
          </w:r>
          <w:r w:rsidR="009D07C4" w:rsidRPr="00905B6B">
            <w:rPr>
              <w:rFonts w:asciiTheme="minorHAnsi" w:hAnsiTheme="minorHAnsi" w:cstheme="minorHAnsi"/>
              <w:szCs w:val="18"/>
              <w:lang w:val="sv-SE"/>
            </w:rPr>
            <w:t>[Doc-ID]</w:t>
          </w:r>
          <w:r w:rsidRPr="000A36DA">
            <w:rPr>
              <w:rFonts w:asciiTheme="minorHAnsi" w:hAnsiTheme="minorHAnsi" w:cstheme="minorHAnsi"/>
              <w:szCs w:val="18"/>
            </w:rPr>
            <w:fldChar w:fldCharType="end"/>
          </w:r>
        </w:p>
      </w:tc>
      <w:tc>
        <w:tcPr>
          <w:tcW w:w="3798" w:type="dxa"/>
          <w:shd w:val="clear" w:color="auto" w:fill="auto"/>
        </w:tcPr>
        <w:p w14:paraId="3D1DBC71" w14:textId="45E42071" w:rsidR="00DF1C32" w:rsidRPr="00F12A80" w:rsidRDefault="00DF1C32" w:rsidP="00F538F7">
          <w:pPr>
            <w:pStyle w:val="VFfooter"/>
            <w:framePr w:hSpace="0" w:wrap="auto" w:vAnchor="margin" w:yAlign="inline"/>
            <w:suppressOverlap w:val="0"/>
            <w:rPr>
              <w:rFonts w:asciiTheme="minorHAnsi" w:hAnsiTheme="minorHAnsi" w:cstheme="minorHAnsi"/>
              <w:szCs w:val="18"/>
              <w:lang w:val="sv-SE"/>
            </w:rPr>
          </w:pPr>
          <w:r w:rsidRPr="000A36DA">
            <w:rPr>
              <w:rFonts w:asciiTheme="minorHAnsi" w:hAnsiTheme="minorHAnsi" w:cstheme="minorHAnsi"/>
              <w:szCs w:val="18"/>
            </w:rPr>
            <w:t xml:space="preserve">Responsible for the document: </w:t>
          </w:r>
          <w:r w:rsidRPr="000A36DA">
            <w:rPr>
              <w:rFonts w:asciiTheme="minorHAnsi" w:hAnsiTheme="minorHAnsi" w:cstheme="minorHAnsi"/>
              <w:szCs w:val="18"/>
            </w:rPr>
            <w:fldChar w:fldCharType="begin"/>
          </w:r>
          <w:r w:rsidRPr="000A36DA">
            <w:rPr>
              <w:rFonts w:asciiTheme="minorHAnsi" w:hAnsiTheme="minorHAnsi" w:cstheme="minorHAnsi"/>
              <w:szCs w:val="18"/>
            </w:rPr>
            <w:instrText xml:space="preserve"> STYLEREF  "DO NOT USE_Cover_Departement"  \* MERGEFORMAT </w:instrText>
          </w:r>
          <w:r w:rsidRPr="000A36DA">
            <w:rPr>
              <w:rFonts w:asciiTheme="minorHAnsi" w:hAnsiTheme="minorHAnsi" w:cstheme="minorHAnsi"/>
              <w:szCs w:val="18"/>
            </w:rPr>
            <w:fldChar w:fldCharType="separate"/>
          </w:r>
          <w:r w:rsidR="009D07C4" w:rsidRPr="00F91C02">
            <w:rPr>
              <w:rFonts w:asciiTheme="minorHAnsi" w:hAnsiTheme="minorHAnsi" w:cstheme="minorHAnsi"/>
              <w:b/>
              <w:bCs/>
              <w:szCs w:val="18"/>
              <w:lang w:val="en-US"/>
            </w:rPr>
            <w:t xml:space="preserve">Fel! </w:t>
          </w:r>
          <w:r w:rsidR="009D07C4">
            <w:rPr>
              <w:rFonts w:asciiTheme="minorHAnsi" w:hAnsiTheme="minorHAnsi" w:cstheme="minorHAnsi"/>
              <w:b/>
              <w:bCs/>
              <w:szCs w:val="18"/>
              <w:lang w:val="sv-SE"/>
            </w:rPr>
            <w:t>Ingen text med angivet format i dokumentet.</w:t>
          </w:r>
          <w:r w:rsidRPr="000A36DA">
            <w:rPr>
              <w:rFonts w:asciiTheme="minorHAnsi" w:hAnsiTheme="minorHAnsi" w:cstheme="minorHAnsi"/>
              <w:szCs w:val="18"/>
            </w:rPr>
            <w:fldChar w:fldCharType="end"/>
          </w:r>
          <w:r w:rsidRPr="00F12A80">
            <w:rPr>
              <w:rFonts w:asciiTheme="minorHAnsi" w:hAnsiTheme="minorHAnsi" w:cstheme="minorHAnsi"/>
              <w:szCs w:val="18"/>
              <w:lang w:val="sv-SE"/>
            </w:rPr>
            <w:br/>
          </w:r>
          <w:r w:rsidRPr="000A36DA">
            <w:rPr>
              <w:rFonts w:asciiTheme="minorHAnsi" w:hAnsiTheme="minorHAnsi" w:cstheme="minorHAnsi"/>
              <w:szCs w:val="18"/>
            </w:rPr>
            <w:fldChar w:fldCharType="begin"/>
          </w:r>
          <w:r w:rsidRPr="00F12A80">
            <w:rPr>
              <w:rFonts w:asciiTheme="minorHAnsi" w:hAnsiTheme="minorHAnsi" w:cstheme="minorHAnsi"/>
              <w:szCs w:val="18"/>
              <w:lang w:val="sv-SE"/>
            </w:rPr>
            <w:instrText xml:space="preserve"> STYLEREF  "DO NOT USE_Confidentality_12 pt_White"  \* MERGEFORMAT </w:instrText>
          </w:r>
          <w:r w:rsidRPr="000A36DA">
            <w:rPr>
              <w:rFonts w:asciiTheme="minorHAnsi" w:hAnsiTheme="minorHAnsi" w:cstheme="minorHAnsi"/>
              <w:szCs w:val="18"/>
            </w:rPr>
            <w:fldChar w:fldCharType="separate"/>
          </w:r>
          <w:r w:rsidR="009D07C4">
            <w:rPr>
              <w:rFonts w:asciiTheme="minorHAnsi" w:hAnsiTheme="minorHAnsi" w:cstheme="minorHAnsi"/>
              <w:szCs w:val="18"/>
              <w:lang w:val="sv-SE"/>
            </w:rPr>
            <w:t>Konfidentialitetsklass : Medium (C2)</w:t>
          </w:r>
          <w:r w:rsidRPr="000A36DA">
            <w:rPr>
              <w:rFonts w:asciiTheme="minorHAnsi" w:hAnsiTheme="minorHAnsi" w:cstheme="minorHAnsi"/>
              <w:szCs w:val="18"/>
            </w:rPr>
            <w:fldChar w:fldCharType="end"/>
          </w:r>
        </w:p>
      </w:tc>
      <w:tc>
        <w:tcPr>
          <w:tcW w:w="2503" w:type="dxa"/>
          <w:shd w:val="clear" w:color="auto" w:fill="auto"/>
        </w:tcPr>
        <w:p w14:paraId="3D1DBC72" w14:textId="77777777" w:rsidR="00DF1C32" w:rsidRPr="000A36DA" w:rsidRDefault="00DF1C32" w:rsidP="00F538F7">
          <w:pPr>
            <w:pStyle w:val="Sidfot"/>
            <w:spacing w:line="200" w:lineRule="exact"/>
            <w:jc w:val="right"/>
            <w:rPr>
              <w:rFonts w:cstheme="minorHAnsi"/>
              <w:sz w:val="14"/>
              <w:szCs w:val="18"/>
            </w:rPr>
          </w:pPr>
          <w:r w:rsidRPr="000A36DA">
            <w:rPr>
              <w:rStyle w:val="Sidnummer"/>
              <w:rFonts w:cstheme="minorHAnsi"/>
              <w:sz w:val="14"/>
              <w:szCs w:val="18"/>
            </w:rPr>
            <w:fldChar w:fldCharType="begin"/>
          </w:r>
          <w:r w:rsidRPr="000A36DA">
            <w:rPr>
              <w:rStyle w:val="Sidnummer"/>
              <w:rFonts w:cstheme="minorHAnsi"/>
              <w:sz w:val="14"/>
              <w:szCs w:val="18"/>
            </w:rPr>
            <w:instrText xml:space="preserve">PAGE  </w:instrText>
          </w:r>
          <w:r w:rsidRPr="000A36DA">
            <w:rPr>
              <w:rStyle w:val="Sidnummer"/>
              <w:rFonts w:cstheme="minorHAnsi"/>
              <w:sz w:val="14"/>
              <w:szCs w:val="18"/>
            </w:rPr>
            <w:fldChar w:fldCharType="separate"/>
          </w:r>
          <w:r>
            <w:rPr>
              <w:rStyle w:val="Sidnummer"/>
              <w:rFonts w:cstheme="minorHAnsi"/>
              <w:noProof/>
              <w:sz w:val="14"/>
              <w:szCs w:val="18"/>
            </w:rPr>
            <w:t>4</w:t>
          </w:r>
          <w:r w:rsidRPr="000A36DA">
            <w:rPr>
              <w:rStyle w:val="Sidnummer"/>
              <w:rFonts w:cstheme="minorHAnsi"/>
              <w:sz w:val="14"/>
              <w:szCs w:val="18"/>
            </w:rPr>
            <w:fldChar w:fldCharType="end"/>
          </w:r>
          <w:r w:rsidRPr="000A36DA">
            <w:rPr>
              <w:rStyle w:val="Sidnummer"/>
              <w:rFonts w:cstheme="minorHAnsi"/>
              <w:sz w:val="14"/>
              <w:szCs w:val="18"/>
            </w:rPr>
            <w:t xml:space="preserve"> (</w:t>
          </w:r>
          <w:r w:rsidRPr="000A36DA">
            <w:rPr>
              <w:rStyle w:val="Sidnummer"/>
              <w:rFonts w:cstheme="minorHAnsi"/>
              <w:sz w:val="14"/>
              <w:szCs w:val="18"/>
            </w:rPr>
            <w:fldChar w:fldCharType="begin"/>
          </w:r>
          <w:r w:rsidRPr="000A36DA">
            <w:rPr>
              <w:rStyle w:val="Sidnummer"/>
              <w:rFonts w:cstheme="minorHAnsi"/>
              <w:sz w:val="14"/>
              <w:szCs w:val="18"/>
            </w:rPr>
            <w:instrText xml:space="preserve"> NUMPAGES  \* Arabic  \* MERGEFORMAT </w:instrText>
          </w:r>
          <w:r w:rsidRPr="000A36DA">
            <w:rPr>
              <w:rStyle w:val="Sidnummer"/>
              <w:rFonts w:cstheme="minorHAnsi"/>
              <w:sz w:val="14"/>
              <w:szCs w:val="18"/>
            </w:rPr>
            <w:fldChar w:fldCharType="separate"/>
          </w:r>
          <w:r w:rsidR="0028395F">
            <w:rPr>
              <w:rStyle w:val="Sidnummer"/>
              <w:rFonts w:cstheme="minorHAnsi"/>
              <w:noProof/>
              <w:sz w:val="14"/>
              <w:szCs w:val="18"/>
            </w:rPr>
            <w:t>5</w:t>
          </w:r>
          <w:r w:rsidRPr="000A36DA">
            <w:rPr>
              <w:rStyle w:val="Sidnummer"/>
              <w:rFonts w:cstheme="minorHAnsi"/>
              <w:sz w:val="14"/>
              <w:szCs w:val="18"/>
            </w:rPr>
            <w:fldChar w:fldCharType="end"/>
          </w:r>
          <w:r w:rsidRPr="000A36DA">
            <w:rPr>
              <w:rStyle w:val="Sidnummer"/>
              <w:rFonts w:cstheme="minorHAnsi"/>
              <w:sz w:val="14"/>
              <w:szCs w:val="18"/>
            </w:rPr>
            <w:t>)</w:t>
          </w:r>
          <w:r w:rsidRPr="000A36DA">
            <w:rPr>
              <w:rStyle w:val="Sidnummer"/>
              <w:rFonts w:cstheme="minorHAnsi"/>
              <w:sz w:val="14"/>
              <w:szCs w:val="18"/>
            </w:rPr>
            <w:br/>
          </w:r>
          <w:r w:rsidRPr="000A36DA">
            <w:rPr>
              <w:rFonts w:cstheme="minorHAnsi"/>
              <w:sz w:val="14"/>
              <w:szCs w:val="18"/>
            </w:rPr>
            <w:t>Valid from: 2015-12-17</w:t>
          </w:r>
        </w:p>
      </w:tc>
    </w:tr>
  </w:tbl>
  <w:p w14:paraId="3D1DBC74" w14:textId="77777777" w:rsidR="00DF1C32" w:rsidRDefault="00DF1C32" w:rsidP="00F538F7">
    <w:pPr>
      <w:pStyle w:val="Sidfot"/>
    </w:pPr>
    <w:r>
      <w:rPr>
        <w:noProof/>
        <w:lang w:val="sv-SE"/>
      </w:rPr>
      <mc:AlternateContent>
        <mc:Choice Requires="wps">
          <w:drawing>
            <wp:anchor distT="0" distB="0" distL="114300" distR="114300" simplePos="0" relativeHeight="251658242" behindDoc="0" locked="1" layoutInCell="1" allowOverlap="1" wp14:anchorId="3D1DBC80" wp14:editId="3D1DBC81">
              <wp:simplePos x="0" y="0"/>
              <wp:positionH relativeFrom="page">
                <wp:posOffset>702310</wp:posOffset>
              </wp:positionH>
              <wp:positionV relativeFrom="page">
                <wp:posOffset>9973310</wp:posOffset>
              </wp:positionV>
              <wp:extent cx="6120000" cy="0"/>
              <wp:effectExtent l="0" t="0" r="33655" b="19050"/>
              <wp:wrapNone/>
              <wp:docPr id="8" name="Rak 8"/>
              <wp:cNvGraphicFramePr/>
              <a:graphic xmlns:a="http://schemas.openxmlformats.org/drawingml/2006/main">
                <a:graphicData uri="http://schemas.microsoft.com/office/word/2010/wordprocessingShape">
                  <wps:wsp>
                    <wps:cNvCnPr/>
                    <wps:spPr>
                      <a:xfrm flipV="1">
                        <a:off x="0" y="0"/>
                        <a:ext cx="6120000" cy="0"/>
                      </a:xfrm>
                      <a:prstGeom prst="line">
                        <a:avLst/>
                      </a:prstGeom>
                      <a:ln>
                        <a:solidFill>
                          <a:srgbClr val="172B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2B01D1">
            <v:line id="Rak 8" style="position:absolute;flip:y;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172b47" from="55.3pt,785.3pt" to="537.2pt,785.3pt" w14:anchorId="3E82E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">
              <w10:wrap anchorx="page" anchory="page"/>
              <w10:anchorlock/>
            </v:line>
          </w:pict>
        </mc:Fallback>
      </mc:AlternateContent>
    </w:r>
    <w:r>
      <w:rPr>
        <w:noProof/>
        <w:lang w:val="sv-SE"/>
      </w:rPr>
      <w:drawing>
        <wp:anchor distT="0" distB="0" distL="114300" distR="114300" simplePos="0" relativeHeight="251658241" behindDoc="0" locked="1" layoutInCell="1" allowOverlap="1" wp14:anchorId="3D1DBC82" wp14:editId="3D1DBC83">
          <wp:simplePos x="0" y="0"/>
          <wp:positionH relativeFrom="column">
            <wp:posOffset>-645160</wp:posOffset>
          </wp:positionH>
          <wp:positionV relativeFrom="page">
            <wp:posOffset>9962515</wp:posOffset>
          </wp:positionV>
          <wp:extent cx="457200" cy="457200"/>
          <wp:effectExtent l="0" t="0" r="0" b="0"/>
          <wp:wrapNone/>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margin" w:tblpXSpec="right" w:tblpY="15820"/>
      <w:tblOverlap w:val="never"/>
      <w:tblW w:w="9699" w:type="dxa"/>
      <w:tblLayout w:type="fixed"/>
      <w:tblLook w:val="01E0" w:firstRow="1" w:lastRow="1" w:firstColumn="1" w:lastColumn="1" w:noHBand="0" w:noVBand="0"/>
    </w:tblPr>
    <w:tblGrid>
      <w:gridCol w:w="3652"/>
      <w:gridCol w:w="3544"/>
      <w:gridCol w:w="2503"/>
    </w:tblGrid>
    <w:tr w:rsidR="008D657D" w:rsidRPr="00563494" w14:paraId="3D1DBC7A" w14:textId="77777777" w:rsidTr="00D0374A">
      <w:trPr>
        <w:trHeight w:val="531"/>
      </w:trPr>
      <w:tc>
        <w:tcPr>
          <w:tcW w:w="3652" w:type="dxa"/>
          <w:shd w:val="clear" w:color="auto" w:fill="auto"/>
        </w:tcPr>
        <w:p w14:paraId="3D1DBC75" w14:textId="68E24A46" w:rsidR="008D657D" w:rsidRPr="00B913D8" w:rsidRDefault="00D907DE" w:rsidP="008D657D">
          <w:pPr>
            <w:pStyle w:val="VFfooter"/>
            <w:framePr w:hSpace="0" w:wrap="auto" w:vAnchor="margin" w:yAlign="inline"/>
            <w:suppressOverlap w:val="0"/>
            <w:rPr>
              <w:rFonts w:asciiTheme="minorHAnsi" w:hAnsiTheme="minorHAnsi" w:cstheme="minorHAnsi"/>
              <w:b/>
              <w:szCs w:val="18"/>
              <w:lang w:val="sv-SE"/>
            </w:rPr>
          </w:pPr>
          <w:r>
            <w:rPr>
              <w:rFonts w:asciiTheme="minorHAnsi" w:hAnsiTheme="minorHAnsi" w:cstheme="minorHAnsi"/>
              <w:b/>
              <w:szCs w:val="18"/>
              <w:lang w:val="sv-SE"/>
            </w:rPr>
            <mc:AlternateContent>
              <mc:Choice Requires="wps">
                <w:drawing>
                  <wp:anchor distT="0" distB="0" distL="114300" distR="114300" simplePos="1" relativeHeight="251658247" behindDoc="0" locked="0" layoutInCell="0" allowOverlap="1" wp14:anchorId="4C484A34" wp14:editId="51AA4D0E">
                    <wp:simplePos x="0" y="10249218"/>
                    <wp:positionH relativeFrom="page">
                      <wp:posOffset>0</wp:posOffset>
                    </wp:positionH>
                    <wp:positionV relativeFrom="page">
                      <wp:posOffset>10248900</wp:posOffset>
                    </wp:positionV>
                    <wp:extent cx="7560310" cy="252095"/>
                    <wp:effectExtent l="0" t="0" r="0" b="14605"/>
                    <wp:wrapNone/>
                    <wp:docPr id="2" name="MSIPCMc2f14dcc9b0ced9b0d8c60a7"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20FC7" w14:textId="1A155AD6" w:rsidR="00D907DE" w:rsidRPr="00D907DE" w:rsidRDefault="00D907DE" w:rsidP="00D907DE">
                                <w:pPr>
                                  <w:spacing w:after="0"/>
                                  <w:rPr>
                                    <w:rFonts w:ascii="Arial" w:hAnsi="Arial" w:cs="Arial"/>
                                    <w:color w:val="737373"/>
                                    <w:sz w:val="12"/>
                                  </w:rPr>
                                </w:pPr>
                                <w:r w:rsidRPr="00D907DE">
                                  <w:rPr>
                                    <w:rFonts w:ascii="Arial" w:hAnsi="Arial"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484A34" id="_x0000_t202" coordsize="21600,21600" o:spt="202" path="m,l,21600r21600,l21600,xe">
                    <v:stroke joinstyle="miter"/>
                    <v:path gradientshapeok="t" o:connecttype="rect"/>
                  </v:shapetype>
                  <v:shape id="MSIPCMc2f14dcc9b0ced9b0d8c60a7" o:spid="_x0000_s1026" type="#_x0000_t202" alt="{&quot;HashCode&quot;:479607474,&quot;Height&quot;:841.0,&quot;Width&quot;:595.0,&quot;Placement&quot;:&quot;Footer&quot;,&quot;Index&quot;:&quot;Primary&quot;,&quot;Section&quot;:1,&quot;Top&quot;:0.0,&quot;Left&quot;:0.0}" style="position:absolute;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19920FC7" w14:textId="1A155AD6" w:rsidR="00D907DE" w:rsidRPr="00D907DE" w:rsidRDefault="00D907DE" w:rsidP="00D907DE">
                          <w:pPr>
                            <w:spacing w:after="0"/>
                            <w:rPr>
                              <w:rFonts w:ascii="Arial" w:hAnsi="Arial" w:cs="Arial"/>
                              <w:color w:val="737373"/>
                              <w:sz w:val="12"/>
                            </w:rPr>
                          </w:pPr>
                          <w:r w:rsidRPr="00D907DE">
                            <w:rPr>
                              <w:rFonts w:ascii="Arial" w:hAnsi="Arial" w:cs="Arial"/>
                              <w:color w:val="737373"/>
                              <w:sz w:val="12"/>
                            </w:rPr>
                            <w:t>Confidentiality: C2 - Internal</w:t>
                          </w:r>
                        </w:p>
                      </w:txbxContent>
                    </v:textbox>
                    <w10:wrap anchorx="page" anchory="page"/>
                  </v:shape>
                </w:pict>
              </mc:Fallback>
            </mc:AlternateContent>
          </w:r>
        </w:p>
        <w:sdt>
          <w:sdtPr>
            <w:rPr>
              <w:rFonts w:asciiTheme="minorHAnsi" w:hAnsiTheme="minorHAnsi" w:cstheme="minorHAnsi"/>
              <w:b/>
              <w:szCs w:val="18"/>
              <w:lang w:val="sv-SE"/>
            </w:rPr>
            <w:alias w:val="Titel"/>
            <w:tag w:val=""/>
            <w:id w:val="-946848861"/>
            <w:placeholder>
              <w:docPart w:val="D9CD418B2C7A4FDD8A036118A1CF7149"/>
            </w:placeholder>
            <w:dataBinding w:prefixMappings="xmlns:ns0='http://purl.org/dc/elements/1.1/' xmlns:ns1='http://schemas.openxmlformats.org/package/2006/metadata/core-properties' " w:xpath="/ns1:coreProperties[1]/ns0:title[1]" w:storeItemID="{6C3C8BC8-F283-45AE-878A-BAB7291924A1}"/>
            <w:text/>
          </w:sdtPr>
          <w:sdtContent>
            <w:p w14:paraId="701257ED" w14:textId="68E24A46" w:rsidR="008D657D" w:rsidRPr="00B913D8" w:rsidRDefault="005D1CFC" w:rsidP="008D657D">
              <w:pPr>
                <w:pStyle w:val="VFfooter"/>
                <w:framePr w:hSpace="0" w:wrap="auto" w:vAnchor="margin" w:yAlign="inline"/>
                <w:suppressOverlap w:val="0"/>
                <w:rPr>
                  <w:rFonts w:asciiTheme="minorHAnsi" w:hAnsiTheme="minorHAnsi" w:cstheme="minorHAnsi"/>
                  <w:b/>
                  <w:szCs w:val="18"/>
                  <w:lang w:val="sv-SE"/>
                </w:rPr>
              </w:pPr>
              <w:r>
                <w:rPr>
                  <w:rFonts w:asciiTheme="minorHAnsi" w:hAnsiTheme="minorHAnsi" w:cstheme="minorHAnsi"/>
                  <w:b/>
                  <w:szCs w:val="18"/>
                  <w:lang w:val="sv-SE"/>
                </w:rPr>
                <w:t>Rollbeskrivning Elsäkerhetsledare</w:t>
              </w:r>
            </w:p>
          </w:sdtContent>
        </w:sdt>
        <w:p w14:paraId="3D1DBC76" w14:textId="775DCE5B" w:rsidR="008D657D" w:rsidRPr="004D238D" w:rsidRDefault="004D238D" w:rsidP="00F757F4">
          <w:pPr>
            <w:pStyle w:val="VFfooter"/>
            <w:framePr w:hSpace="0" w:wrap="auto" w:vAnchor="margin" w:yAlign="inline"/>
            <w:suppressOverlap w:val="0"/>
            <w:rPr>
              <w:rFonts w:asciiTheme="minorHAnsi" w:hAnsiTheme="minorHAnsi" w:cstheme="minorHAnsi"/>
              <w:szCs w:val="18"/>
              <w:lang w:val="sv-SE"/>
            </w:rPr>
          </w:pPr>
          <w:r>
            <w:rPr>
              <w:rFonts w:asciiTheme="minorHAnsi" w:hAnsiTheme="minorHAnsi" w:cstheme="minorHAnsi"/>
              <w:szCs w:val="18"/>
              <w:lang w:val="sv-SE"/>
            </w:rPr>
            <w:t xml:space="preserve">Vattenfal ID: </w:t>
          </w:r>
          <w:sdt>
            <w:sdtPr>
              <w:rPr>
                <w:rFonts w:asciiTheme="minorHAnsi" w:hAnsiTheme="minorHAnsi" w:cstheme="minorHAnsi"/>
                <w:szCs w:val="18"/>
                <w:lang w:val="sv-SE"/>
              </w:rPr>
              <w:alias w:val="Vattenfall ID"/>
              <w:tag w:val="NMSDocumentID"/>
              <w:id w:val="396255167"/>
              <w:placeholder>
                <w:docPart w:val="E77A3E1B77F8407B9B9D09E1173EA24D"/>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xmlns:ns6='http://www.w3.org/2000/xmlns/' " w:xpath="/ns0:properties[1]/documentManagement[1]/ns3:NMSDocumentID[1]" w:storeItemID="{BC6A0B4B-0BE8-4EEB-A8AB-DB6A308C0806}"/>
              <w:text/>
            </w:sdtPr>
            <w:sdtContent>
              <w:r w:rsidR="00111C30">
                <w:rPr>
                  <w:rFonts w:asciiTheme="minorHAnsi" w:hAnsiTheme="minorHAnsi" w:cstheme="minorHAnsi"/>
                  <w:szCs w:val="18"/>
                  <w:lang w:val="sv-SE"/>
                </w:rPr>
                <w:t>VS-SP-00186</w:t>
              </w:r>
            </w:sdtContent>
          </w:sdt>
          <w:r w:rsidR="00F757F4" w:rsidRPr="004D238D">
            <w:rPr>
              <w:rFonts w:asciiTheme="minorHAnsi" w:hAnsiTheme="minorHAnsi" w:cstheme="minorHAnsi"/>
              <w:szCs w:val="18"/>
              <w:lang w:val="sv-SE"/>
            </w:rPr>
            <w:t>,</w:t>
          </w:r>
          <w:r w:rsidR="008D657D" w:rsidRPr="004D238D">
            <w:rPr>
              <w:rFonts w:asciiTheme="minorHAnsi" w:hAnsiTheme="minorHAnsi" w:cstheme="minorHAnsi"/>
              <w:szCs w:val="18"/>
              <w:lang w:val="sv-SE"/>
            </w:rPr>
            <w:t xml:space="preserve"> </w:t>
          </w:r>
          <w:r w:rsidR="00321D4E" w:rsidRPr="004D238D">
            <w:rPr>
              <w:rFonts w:asciiTheme="minorHAnsi" w:hAnsiTheme="minorHAnsi" w:cstheme="minorHAnsi"/>
              <w:szCs w:val="18"/>
              <w:lang w:val="sv-SE"/>
            </w:rPr>
            <w:t xml:space="preserve"> Utgåva nr</w:t>
          </w:r>
          <w:r>
            <w:rPr>
              <w:rFonts w:asciiTheme="minorHAnsi" w:hAnsiTheme="minorHAnsi" w:cstheme="minorHAnsi"/>
              <w:szCs w:val="18"/>
              <w:lang w:val="sv-SE"/>
            </w:rPr>
            <w:t xml:space="preserve"> </w:t>
          </w:r>
          <w:sdt>
            <w:sdtPr>
              <w:rPr>
                <w:rFonts w:asciiTheme="minorHAnsi" w:hAnsiTheme="minorHAnsi" w:cstheme="minorHAnsi"/>
                <w:szCs w:val="18"/>
                <w:lang w:val="sv-SE"/>
              </w:rPr>
              <w:alias w:val="Vattenfall Version Number"/>
              <w:tag w:val="NMSVersionNumber"/>
              <w:id w:val="-699319012"/>
              <w:placeholder>
                <w:docPart w:val="D27023ED50EA49F6A7AA35391D12B01E"/>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xmlns:ns6='http://www.w3.org/2000/xmlns/' " w:xpath="/ns0:properties[1]/documentManagement[1]/ns3:NMSVersionNumber[1]" w:storeItemID="{BC6A0B4B-0BE8-4EEB-A8AB-DB6A308C0806}"/>
              <w:text/>
            </w:sdtPr>
            <w:sdtContent>
              <w:r w:rsidR="004526AA">
                <w:rPr>
                  <w:rFonts w:asciiTheme="minorHAnsi" w:hAnsiTheme="minorHAnsi" w:cstheme="minorHAnsi"/>
                  <w:szCs w:val="18"/>
                  <w:lang w:val="sv-SE"/>
                </w:rPr>
                <w:t>2</w:t>
              </w:r>
            </w:sdtContent>
          </w:sdt>
          <w:r w:rsidR="00321D4E" w:rsidRPr="004D238D">
            <w:rPr>
              <w:rFonts w:asciiTheme="minorHAnsi" w:hAnsiTheme="minorHAnsi" w:cstheme="minorHAnsi"/>
              <w:szCs w:val="18"/>
              <w:lang w:val="sv-SE"/>
            </w:rPr>
            <w:t xml:space="preserve"> </w:t>
          </w:r>
          <w:r w:rsidR="000E56B2" w:rsidRPr="004D238D">
            <w:rPr>
              <w:rFonts w:asciiTheme="minorHAnsi" w:hAnsiTheme="minorHAnsi" w:cstheme="minorHAnsi"/>
              <w:szCs w:val="18"/>
              <w:lang w:val="sv-SE"/>
            </w:rPr>
            <w:t>,</w:t>
          </w:r>
          <w:r w:rsidR="00CF6E3C" w:rsidRPr="004D238D">
            <w:rPr>
              <w:rFonts w:asciiTheme="minorHAnsi" w:hAnsiTheme="minorHAnsi" w:cstheme="minorHAnsi"/>
              <w:szCs w:val="18"/>
              <w:lang w:val="sv-SE"/>
            </w:rPr>
            <w:t xml:space="preserve"> </w:t>
          </w:r>
          <w:r w:rsidR="00CF6E3C" w:rsidRPr="004D238D">
            <w:rPr>
              <w:rFonts w:asciiTheme="minorHAnsi" w:hAnsiTheme="minorHAnsi" w:cstheme="minorHAnsi"/>
              <w:lang w:val="sv-SE"/>
            </w:rPr>
            <w:t xml:space="preserve"> giltig fr.o.m</w:t>
          </w:r>
          <w:r w:rsidR="00CF6E3C" w:rsidRPr="004D238D">
            <w:rPr>
              <w:rFonts w:asciiTheme="minorHAnsi" w:hAnsiTheme="minorHAnsi" w:cstheme="minorHAnsi"/>
              <w:szCs w:val="18"/>
              <w:lang w:val="sv-SE"/>
            </w:rPr>
            <w:t xml:space="preserve"> </w:t>
          </w:r>
          <w:r w:rsidR="00321D4E" w:rsidRPr="004D238D">
            <w:rPr>
              <w:rFonts w:asciiTheme="minorHAnsi" w:hAnsiTheme="minorHAnsi" w:cstheme="minorHAnsi"/>
              <w:szCs w:val="18"/>
              <w:lang w:val="sv-SE"/>
            </w:rPr>
            <w:t xml:space="preserve"> </w:t>
          </w:r>
          <w:sdt>
            <w:sdtPr>
              <w:rPr>
                <w:rFonts w:asciiTheme="minorHAnsi" w:hAnsiTheme="minorHAnsi" w:cstheme="minorHAnsi"/>
                <w:szCs w:val="18"/>
                <w:lang w:val="sv-SE"/>
              </w:rPr>
              <w:alias w:val="Valid from"/>
              <w:tag w:val="NMSValidFrom"/>
              <w:id w:val="449209686"/>
              <w:placeholder>
                <w:docPart w:val="A8EA8BA2D4404A3E98A47F6C15792A19"/>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xmlns:ns6='http://www.w3.org/2000/xmlns/' " w:xpath="/ns0:properties[1]/documentManagement[1]/ns3:NMSValidFrom[1]" w:storeItemID="{BC6A0B4B-0BE8-4EEB-A8AB-DB6A308C0806}"/>
              <w:date w:fullDate="2024-12-01T00:00:00Z">
                <w:dateFormat w:val="yyyy-MM-dd"/>
                <w:lid w:val="sv-SE"/>
                <w:storeMappedDataAs w:val="dateTime"/>
                <w:calendar w:val="gregorian"/>
              </w:date>
            </w:sdtPr>
            <w:sdtContent>
              <w:r w:rsidR="00847CB8">
                <w:rPr>
                  <w:rFonts w:asciiTheme="minorHAnsi" w:hAnsiTheme="minorHAnsi" w:cstheme="minorHAnsi"/>
                  <w:szCs w:val="18"/>
                  <w:lang w:val="sv-SE"/>
                </w:rPr>
                <w:t>2024-12-01</w:t>
              </w:r>
            </w:sdtContent>
          </w:sdt>
        </w:p>
      </w:tc>
      <w:tc>
        <w:tcPr>
          <w:tcW w:w="3544" w:type="dxa"/>
          <w:shd w:val="clear" w:color="auto" w:fill="auto"/>
        </w:tcPr>
        <w:p w14:paraId="3D1DBC77" w14:textId="0FCD8FD6" w:rsidR="008D657D" w:rsidRPr="00F759AB" w:rsidRDefault="00F759AB" w:rsidP="008D657D">
          <w:pPr>
            <w:pStyle w:val="VFfooter"/>
            <w:framePr w:hSpace="0" w:wrap="auto" w:vAnchor="margin" w:yAlign="inline"/>
            <w:ind w:left="317"/>
            <w:suppressOverlap w:val="0"/>
            <w:rPr>
              <w:rFonts w:asciiTheme="minorHAnsi" w:hAnsiTheme="minorHAnsi" w:cstheme="minorHAnsi"/>
              <w:szCs w:val="18"/>
            </w:rPr>
          </w:pPr>
          <w:r w:rsidRPr="00F759AB">
            <w:rPr>
              <w:rFonts w:asciiTheme="minorHAnsi" w:hAnsiTheme="minorHAnsi" w:cstheme="minorHAnsi"/>
              <w:szCs w:val="18"/>
            </w:rPr>
            <w:t>Vattenfall Services Nordic AB - S</w:t>
          </w:r>
          <w:r>
            <w:rPr>
              <w:rFonts w:asciiTheme="minorHAnsi" w:hAnsiTheme="minorHAnsi" w:cstheme="minorHAnsi"/>
              <w:szCs w:val="18"/>
            </w:rPr>
            <w:t>IKAM</w:t>
          </w:r>
        </w:p>
        <w:p w14:paraId="3D1DBC78" w14:textId="5F765C3F" w:rsidR="008D657D" w:rsidRPr="00907AC4" w:rsidRDefault="007673F0" w:rsidP="008D657D">
          <w:pPr>
            <w:pStyle w:val="VFfooter"/>
            <w:framePr w:hSpace="0" w:wrap="auto" w:vAnchor="margin" w:yAlign="inline"/>
            <w:ind w:left="317"/>
            <w:suppressOverlap w:val="0"/>
            <w:rPr>
              <w:rFonts w:asciiTheme="minorHAnsi" w:hAnsiTheme="minorHAnsi" w:cstheme="minorHAnsi"/>
              <w:szCs w:val="18"/>
              <w:lang w:val="sv-SE"/>
            </w:rPr>
          </w:pPr>
          <w:r>
            <w:rPr>
              <w:rFonts w:asciiTheme="minorHAnsi" w:hAnsiTheme="minorHAnsi" w:cstheme="minorHAnsi"/>
              <w:szCs w:val="18"/>
              <w:lang w:val="sv-SE"/>
            </w:rPr>
            <w:t>Konfidentialitetsklass</w:t>
          </w:r>
          <w:r w:rsidR="008D657D" w:rsidRPr="00907AC4">
            <w:rPr>
              <w:rFonts w:asciiTheme="minorHAnsi" w:hAnsiTheme="minorHAnsi" w:cstheme="minorHAnsi"/>
              <w:szCs w:val="18"/>
              <w:lang w:val="sv-SE"/>
            </w:rPr>
            <w:t xml:space="preserve">: </w:t>
          </w:r>
          <w:sdt>
            <w:sdtPr>
              <w:rPr>
                <w:rFonts w:asciiTheme="minorHAnsi" w:hAnsiTheme="minorHAnsi" w:cstheme="minorHAnsi"/>
                <w:szCs w:val="18"/>
                <w:lang w:val="sv-SE"/>
              </w:rPr>
              <w:alias w:val="Confidentiality Class"/>
              <w:tag w:val="NMSConfidentalClass"/>
              <w:id w:val="667833966"/>
              <w:placeholder>
                <w:docPart w:val="147318F17D864150BC530C9AEB301ACE"/>
              </w:placeholder>
              <w:dataBinding w:prefixMappings="xmlns:ns0='http://schemas.microsoft.com/office/2006/metadata/properties' xmlns:ns1='http://www.w3.org/2001/XMLSchema-instance' xmlns:ns2='http://schemas.microsoft.com/office/infopath/2007/PartnerControls' xmlns:ns3='4984656e-92d7-4111-a464-12fe8b22bbaa' xmlns:ns4='2a1259a8-9be4-4f50-8927-e6dd8ca9402d' xmlns:ns5='81255b4c-0f19-4494-9b2d-0e77d3bc20fa' xmlns:ns6='http://www.w3.org/2000/xmlns/' " w:xpath="/ns0:properties[1]/documentManagement[1]/ns3:NMSConfidentalClass[1]" w:storeItemID="{BC6A0B4B-0BE8-4EEB-A8AB-DB6A308C0806}"/>
              <w:dropDownList w:lastValue="C1 - Public">
                <w:listItem w:value="[Confidentiality Class]"/>
              </w:dropDownList>
            </w:sdtPr>
            <w:sdtContent>
              <w:r w:rsidR="009C78FD">
                <w:rPr>
                  <w:rFonts w:asciiTheme="minorHAnsi" w:hAnsiTheme="minorHAnsi" w:cstheme="minorHAnsi"/>
                  <w:szCs w:val="18"/>
                  <w:lang w:val="sv-SE"/>
                </w:rPr>
                <w:t>C1 - Public</w:t>
              </w:r>
            </w:sdtContent>
          </w:sdt>
        </w:p>
      </w:tc>
      <w:tc>
        <w:tcPr>
          <w:tcW w:w="2503" w:type="dxa"/>
          <w:shd w:val="clear" w:color="auto" w:fill="auto"/>
        </w:tcPr>
        <w:p w14:paraId="3D1DBC79" w14:textId="0D981714" w:rsidR="008D657D" w:rsidRPr="00F017C9" w:rsidRDefault="00F759AB" w:rsidP="00F757F4">
          <w:pPr>
            <w:pStyle w:val="Sidfot"/>
            <w:spacing w:line="200" w:lineRule="exact"/>
            <w:jc w:val="right"/>
            <w:rPr>
              <w:rFonts w:cstheme="minorHAnsi"/>
              <w:sz w:val="14"/>
              <w:szCs w:val="18"/>
              <w:lang w:val="sv-SE"/>
            </w:rPr>
          </w:pPr>
          <w:r w:rsidRPr="00F017C9">
            <w:rPr>
              <w:rStyle w:val="Sidnummer"/>
              <w:rFonts w:cstheme="minorHAnsi"/>
              <w:sz w:val="14"/>
              <w:szCs w:val="18"/>
              <w:lang w:val="sv-SE"/>
            </w:rPr>
            <w:t>Författare</w:t>
          </w:r>
          <w:r w:rsidR="008D657D" w:rsidRPr="00F017C9">
            <w:rPr>
              <w:rStyle w:val="Sidnummer"/>
              <w:rFonts w:cstheme="minorHAnsi"/>
              <w:sz w:val="14"/>
              <w:szCs w:val="18"/>
              <w:lang w:val="sv-SE"/>
            </w:rPr>
            <w:t xml:space="preserve">: </w:t>
          </w:r>
          <w:r w:rsidR="008D657D" w:rsidRPr="00F017C9">
            <w:rPr>
              <w:rStyle w:val="Sidnummer"/>
              <w:rFonts w:cstheme="minorHAnsi"/>
              <w:sz w:val="14"/>
              <w:szCs w:val="18"/>
              <w:lang w:val="sv-SE"/>
            </w:rPr>
            <w:br/>
          </w:r>
          <w:sdt>
            <w:sdtPr>
              <w:rPr>
                <w:rFonts w:cstheme="minorHAnsi"/>
                <w:sz w:val="14"/>
                <w:szCs w:val="18"/>
                <w:lang w:val="fr-FR"/>
              </w:rPr>
              <w:alias w:val="Document Author"/>
              <w:tag w:val="NMSDocumentAuthor"/>
              <w:id w:val="1115101863"/>
              <w:lock w:val="contentLocked"/>
              <w:placeholder>
                <w:docPart w:val="778726DA38294AED9B3CB5E93149D3EB"/>
              </w:placeholder>
              <w:dataBinding w:prefixMappings="xmlns:ns0='http://schemas.microsoft.com/office/2006/metadata/properties' xmlns:ns1='http://www.w3.org/2001/XMLSchema-instance' xmlns:ns2='http://schemas.microsoft.com/office/infopath/2007/PartnerControls' xmlns:ns3='4984656e-92d7-4111-a464-12fe8b22bbaa' xmlns:ns4='6b188683-9a6a-45b3-8073-3b3621ad9f27' xmlns:ns5='2a1259a8-9be4-4f50-8927-e6dd8ca9402d' " w:xpath="/ns0:properties[1]/documentManagement[1]/ns3:NMSDocumentAuthor[1]/ns3:UserInfo[1]/ns3:DisplayName[1]" w:storeItemID="{BC6A0B4B-0BE8-4EEB-A8AB-DB6A308C0806}"/>
              <w:text/>
            </w:sdtPr>
            <w:sdtContent>
              <w:r w:rsidR="00847CB8">
                <w:rPr>
                  <w:rFonts w:cstheme="minorHAnsi"/>
                  <w:sz w:val="14"/>
                  <w:szCs w:val="18"/>
                  <w:lang w:val="fr-FR"/>
                </w:rPr>
                <w:t>Risberg Kenneth (GS-Q)</w:t>
              </w:r>
            </w:sdtContent>
          </w:sdt>
        </w:p>
      </w:tc>
    </w:tr>
  </w:tbl>
  <w:p w14:paraId="3D1DBC7B" w14:textId="77777777" w:rsidR="00DF1C32" w:rsidRPr="008D657D" w:rsidRDefault="008D657D" w:rsidP="008D657D">
    <w:pPr>
      <w:pStyle w:val="Sidfot"/>
    </w:pPr>
    <w:r w:rsidRPr="00853683">
      <w:rPr>
        <w:rStyle w:val="Sidnummer"/>
        <w:rFonts w:cstheme="minorHAnsi"/>
        <w:noProof/>
        <w:sz w:val="14"/>
        <w:szCs w:val="18"/>
        <w:lang w:val="sv-SE"/>
      </w:rPr>
      <mc:AlternateContent>
        <mc:Choice Requires="wps">
          <w:drawing>
            <wp:anchor distT="0" distB="0" distL="114300" distR="114300" simplePos="0" relativeHeight="251658244" behindDoc="0" locked="1" layoutInCell="1" allowOverlap="1" wp14:anchorId="3D1DBC84" wp14:editId="3D1DBC85">
              <wp:simplePos x="0" y="0"/>
              <wp:positionH relativeFrom="page">
                <wp:posOffset>6843395</wp:posOffset>
              </wp:positionH>
              <wp:positionV relativeFrom="page">
                <wp:posOffset>10163810</wp:posOffset>
              </wp:positionV>
              <wp:extent cx="604520" cy="313055"/>
              <wp:effectExtent l="0" t="0" r="508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13055"/>
                      </a:xfrm>
                      <a:prstGeom prst="rect">
                        <a:avLst/>
                      </a:prstGeom>
                      <a:solidFill>
                        <a:srgbClr val="FFFFFF"/>
                      </a:solidFill>
                      <a:ln w="9525">
                        <a:noFill/>
                        <a:miter lim="800000"/>
                        <a:headEnd/>
                        <a:tailEnd/>
                      </a:ln>
                    </wps:spPr>
                    <wps:txbx>
                      <w:txbxContent>
                        <w:p w14:paraId="3D1DBC8D" w14:textId="77777777" w:rsidR="008D657D" w:rsidRPr="00853683" w:rsidRDefault="008D657D" w:rsidP="008D657D">
                          <w:pPr>
                            <w:rPr>
                              <w:sz w:val="14"/>
                              <w:szCs w:val="21"/>
                              <w:lang w:val="de-DE"/>
                            </w:rPr>
                          </w:pPr>
                          <w:r w:rsidRPr="00853683">
                            <w:rPr>
                              <w:rStyle w:val="Sidnummer"/>
                              <w:rFonts w:cstheme="minorHAnsi"/>
                              <w:sz w:val="14"/>
                              <w:szCs w:val="21"/>
                            </w:rPr>
                            <w:fldChar w:fldCharType="begin"/>
                          </w:r>
                          <w:r w:rsidRPr="00853683">
                            <w:rPr>
                              <w:rStyle w:val="Sidnummer"/>
                              <w:rFonts w:cstheme="minorHAnsi"/>
                              <w:sz w:val="14"/>
                              <w:szCs w:val="21"/>
                            </w:rPr>
                            <w:instrText xml:space="preserve">PAGE  </w:instrText>
                          </w:r>
                          <w:r w:rsidRPr="00853683">
                            <w:rPr>
                              <w:rStyle w:val="Sidnummer"/>
                              <w:rFonts w:cstheme="minorHAnsi"/>
                              <w:sz w:val="14"/>
                              <w:szCs w:val="21"/>
                            </w:rPr>
                            <w:fldChar w:fldCharType="separate"/>
                          </w:r>
                          <w:r w:rsidR="00F12A80">
                            <w:rPr>
                              <w:rStyle w:val="Sidnummer"/>
                              <w:rFonts w:cstheme="minorHAnsi"/>
                              <w:noProof/>
                              <w:sz w:val="14"/>
                              <w:szCs w:val="21"/>
                            </w:rPr>
                            <w:t>5</w:t>
                          </w:r>
                          <w:r w:rsidRPr="00853683">
                            <w:rPr>
                              <w:rStyle w:val="Sidnummer"/>
                              <w:rFonts w:cstheme="minorHAnsi"/>
                              <w:sz w:val="14"/>
                              <w:szCs w:val="21"/>
                            </w:rPr>
                            <w:fldChar w:fldCharType="end"/>
                          </w:r>
                          <w:r w:rsidRPr="00853683">
                            <w:rPr>
                              <w:rStyle w:val="Sidnummer"/>
                              <w:rFonts w:cstheme="minorHAnsi"/>
                              <w:sz w:val="14"/>
                              <w:szCs w:val="21"/>
                            </w:rPr>
                            <w:t xml:space="preserve"> (</w:t>
                          </w:r>
                          <w:r w:rsidRPr="00853683">
                            <w:rPr>
                              <w:rStyle w:val="Sidnummer"/>
                              <w:rFonts w:cstheme="minorHAnsi"/>
                              <w:sz w:val="14"/>
                              <w:szCs w:val="21"/>
                            </w:rPr>
                            <w:fldChar w:fldCharType="begin"/>
                          </w:r>
                          <w:r w:rsidRPr="00853683">
                            <w:rPr>
                              <w:rStyle w:val="Sidnummer"/>
                              <w:rFonts w:cstheme="minorHAnsi"/>
                              <w:sz w:val="14"/>
                              <w:szCs w:val="21"/>
                            </w:rPr>
                            <w:instrText xml:space="preserve"> NUMPAGES  \* Arabic  \* MERGEFORMAT </w:instrText>
                          </w:r>
                          <w:r w:rsidRPr="00853683">
                            <w:rPr>
                              <w:rStyle w:val="Sidnummer"/>
                              <w:rFonts w:cstheme="minorHAnsi"/>
                              <w:sz w:val="14"/>
                              <w:szCs w:val="21"/>
                            </w:rPr>
                            <w:fldChar w:fldCharType="separate"/>
                          </w:r>
                          <w:r w:rsidR="00F12A80">
                            <w:rPr>
                              <w:rStyle w:val="Sidnummer"/>
                              <w:rFonts w:cstheme="minorHAnsi"/>
                              <w:noProof/>
                              <w:sz w:val="14"/>
                              <w:szCs w:val="21"/>
                            </w:rPr>
                            <w:t>5</w:t>
                          </w:r>
                          <w:r w:rsidRPr="00853683">
                            <w:rPr>
                              <w:rStyle w:val="Sidnummer"/>
                              <w:rFonts w:cstheme="minorHAnsi"/>
                              <w:sz w:val="14"/>
                              <w:szCs w:val="21"/>
                            </w:rPr>
                            <w:fldChar w:fldCharType="end"/>
                          </w:r>
                          <w:r w:rsidRPr="00853683">
                            <w:rPr>
                              <w:rStyle w:val="Sidnummer"/>
                              <w:rFonts w:cstheme="minorHAnsi"/>
                              <w:sz w:val="14"/>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DBC84" id="Textfeld 2" o:spid="_x0000_s1027" type="#_x0000_t202" style="position:absolute;margin-left:538.85pt;margin-top:800.3pt;width:47.6pt;height:24.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" stroked="f">
              <v:textbox>
                <w:txbxContent>
                  <w:p w14:paraId="3D1DBC8D" w14:textId="77777777" w:rsidR="008D657D" w:rsidRPr="00853683" w:rsidRDefault="008D657D" w:rsidP="008D657D">
                    <w:pPr>
                      <w:rPr>
                        <w:sz w:val="14"/>
                        <w:szCs w:val="21"/>
                        <w:lang w:val="de-DE"/>
                      </w:rPr>
                    </w:pPr>
                    <w:r w:rsidRPr="00853683">
                      <w:rPr>
                        <w:rStyle w:val="Sidnummer"/>
                        <w:rFonts w:cstheme="minorHAnsi"/>
                        <w:sz w:val="14"/>
                        <w:szCs w:val="21"/>
                      </w:rPr>
                      <w:fldChar w:fldCharType="begin"/>
                    </w:r>
                    <w:r w:rsidRPr="00853683">
                      <w:rPr>
                        <w:rStyle w:val="Sidnummer"/>
                        <w:rFonts w:cstheme="minorHAnsi"/>
                        <w:sz w:val="14"/>
                        <w:szCs w:val="21"/>
                      </w:rPr>
                      <w:instrText xml:space="preserve">PAGE  </w:instrText>
                    </w:r>
                    <w:r w:rsidRPr="00853683">
                      <w:rPr>
                        <w:rStyle w:val="Sidnummer"/>
                        <w:rFonts w:cstheme="minorHAnsi"/>
                        <w:sz w:val="14"/>
                        <w:szCs w:val="21"/>
                      </w:rPr>
                      <w:fldChar w:fldCharType="separate"/>
                    </w:r>
                    <w:r w:rsidR="00F12A80">
                      <w:rPr>
                        <w:rStyle w:val="Sidnummer"/>
                        <w:rFonts w:cstheme="minorHAnsi"/>
                        <w:noProof/>
                        <w:sz w:val="14"/>
                        <w:szCs w:val="21"/>
                      </w:rPr>
                      <w:t>5</w:t>
                    </w:r>
                    <w:r w:rsidRPr="00853683">
                      <w:rPr>
                        <w:rStyle w:val="Sidnummer"/>
                        <w:rFonts w:cstheme="minorHAnsi"/>
                        <w:sz w:val="14"/>
                        <w:szCs w:val="21"/>
                      </w:rPr>
                      <w:fldChar w:fldCharType="end"/>
                    </w:r>
                    <w:r w:rsidRPr="00853683">
                      <w:rPr>
                        <w:rStyle w:val="Sidnummer"/>
                        <w:rFonts w:cstheme="minorHAnsi"/>
                        <w:sz w:val="14"/>
                        <w:szCs w:val="21"/>
                      </w:rPr>
                      <w:t xml:space="preserve"> (</w:t>
                    </w:r>
                    <w:r w:rsidRPr="00853683">
                      <w:rPr>
                        <w:rStyle w:val="Sidnummer"/>
                        <w:rFonts w:cstheme="minorHAnsi"/>
                        <w:sz w:val="14"/>
                        <w:szCs w:val="21"/>
                      </w:rPr>
                      <w:fldChar w:fldCharType="begin"/>
                    </w:r>
                    <w:r w:rsidRPr="00853683">
                      <w:rPr>
                        <w:rStyle w:val="Sidnummer"/>
                        <w:rFonts w:cstheme="minorHAnsi"/>
                        <w:sz w:val="14"/>
                        <w:szCs w:val="21"/>
                      </w:rPr>
                      <w:instrText xml:space="preserve"> NUMPAGES  \* Arabic  \* MERGEFORMAT </w:instrText>
                    </w:r>
                    <w:r w:rsidRPr="00853683">
                      <w:rPr>
                        <w:rStyle w:val="Sidnummer"/>
                        <w:rFonts w:cstheme="minorHAnsi"/>
                        <w:sz w:val="14"/>
                        <w:szCs w:val="21"/>
                      </w:rPr>
                      <w:fldChar w:fldCharType="separate"/>
                    </w:r>
                    <w:r w:rsidR="00F12A80">
                      <w:rPr>
                        <w:rStyle w:val="Sidnummer"/>
                        <w:rFonts w:cstheme="minorHAnsi"/>
                        <w:noProof/>
                        <w:sz w:val="14"/>
                        <w:szCs w:val="21"/>
                      </w:rPr>
                      <w:t>5</w:t>
                    </w:r>
                    <w:r w:rsidRPr="00853683">
                      <w:rPr>
                        <w:rStyle w:val="Sidnummer"/>
                        <w:rFonts w:cstheme="minorHAnsi"/>
                        <w:sz w:val="14"/>
                        <w:szCs w:val="21"/>
                      </w:rPr>
                      <w:fldChar w:fldCharType="end"/>
                    </w:r>
                    <w:r w:rsidRPr="00853683">
                      <w:rPr>
                        <w:rStyle w:val="Sidnummer"/>
                        <w:rFonts w:cstheme="minorHAnsi"/>
                        <w:sz w:val="14"/>
                        <w:szCs w:val="21"/>
                      </w:rPr>
                      <w:t>)</w:t>
                    </w:r>
                  </w:p>
                </w:txbxContent>
              </v:textbox>
              <w10:wrap anchorx="page" anchory="page"/>
              <w10:anchorlock/>
            </v:shape>
          </w:pict>
        </mc:Fallback>
      </mc:AlternateContent>
    </w:r>
    <w:r>
      <w:rPr>
        <w:noProof/>
        <w:lang w:val="sv-SE"/>
      </w:rPr>
      <mc:AlternateContent>
        <mc:Choice Requires="wps">
          <w:drawing>
            <wp:anchor distT="0" distB="0" distL="114300" distR="114300" simplePos="0" relativeHeight="251658243" behindDoc="0" locked="1" layoutInCell="1" allowOverlap="1" wp14:anchorId="3D1DBC86" wp14:editId="3D1DBC87">
              <wp:simplePos x="0" y="0"/>
              <wp:positionH relativeFrom="margin">
                <wp:align>center</wp:align>
              </wp:positionH>
              <wp:positionV relativeFrom="page">
                <wp:posOffset>9973310</wp:posOffset>
              </wp:positionV>
              <wp:extent cx="7560000" cy="0"/>
              <wp:effectExtent l="0" t="0" r="22225" b="19050"/>
              <wp:wrapNone/>
              <wp:docPr id="11" name="Rak 11"/>
              <wp:cNvGraphicFramePr/>
              <a:graphic xmlns:a="http://schemas.openxmlformats.org/drawingml/2006/main">
                <a:graphicData uri="http://schemas.microsoft.com/office/word/2010/wordprocessingShape">
                  <wps:wsp>
                    <wps:cNvCnPr/>
                    <wps:spPr>
                      <a:xfrm flipV="1">
                        <a:off x="0" y="0"/>
                        <a:ext cx="7560000" cy="0"/>
                      </a:xfrm>
                      <a:prstGeom prst="line">
                        <a:avLst/>
                      </a:prstGeom>
                      <a:ln>
                        <a:solidFill>
                          <a:srgbClr val="172B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78EB5733">
            <v:line id="Rak 11" style="position:absolute;flip:y;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o:spid="_x0000_s1026" strokecolor="#172b47" from="0,785.3pt" to="595.3pt,785.3pt" w14:anchorId="0CB94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">
              <w10:wrap anchorx="margin"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A88B7" w14:textId="767B1959" w:rsidR="00D907DE" w:rsidRDefault="00D907DE">
    <w:pPr>
      <w:pStyle w:val="Sidfot"/>
    </w:pPr>
    <w:r>
      <w:rPr>
        <w:noProof/>
      </w:rPr>
      <mc:AlternateContent>
        <mc:Choice Requires="wps">
          <w:drawing>
            <wp:anchor distT="0" distB="0" distL="114300" distR="114300" simplePos="0" relativeHeight="251658248" behindDoc="0" locked="0" layoutInCell="0" allowOverlap="1" wp14:anchorId="6B8873C6" wp14:editId="1345D5CB">
              <wp:simplePos x="0" y="0"/>
              <wp:positionH relativeFrom="page">
                <wp:posOffset>0</wp:posOffset>
              </wp:positionH>
              <wp:positionV relativeFrom="page">
                <wp:posOffset>10248900</wp:posOffset>
              </wp:positionV>
              <wp:extent cx="7560310" cy="252095"/>
              <wp:effectExtent l="0" t="0" r="0" b="14605"/>
              <wp:wrapNone/>
              <wp:docPr id="6" name="MSIPCMa91b4a59bb010145388a032e" descr="{&quot;HashCode&quot;:47960747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D91D6A" w14:textId="6626B3DE" w:rsidR="00D907DE" w:rsidRPr="00D907DE" w:rsidRDefault="00D907DE" w:rsidP="00D907DE">
                          <w:pPr>
                            <w:spacing w:after="0"/>
                            <w:rPr>
                              <w:rFonts w:ascii="Arial" w:hAnsi="Arial" w:cs="Arial"/>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8873C6" id="_x0000_t202" coordsize="21600,21600" o:spt="202" path="m,l,21600r21600,l21600,xe">
              <v:stroke joinstyle="miter"/>
              <v:path gradientshapeok="t" o:connecttype="rect"/>
            </v:shapetype>
            <v:shape id="MSIPCMa91b4a59bb010145388a032e" o:spid="_x0000_s1028" type="#_x0000_t202" alt="{&quot;HashCode&quot;:479607474,&quot;Height&quot;:841.0,&quot;Width&quot;:595.0,&quot;Placement&quot;:&quot;Footer&quot;,&quot;Index&quot;:&quot;FirstPage&quot;,&quot;Section&quot;:1,&quot;Top&quot;:0.0,&quot;Left&quot;:0.0}" style="position:absolute;margin-left:0;margin-top:807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Ej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p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GsTBIxwCAAAsBAAADgAAAAAAAAAAAAAAAAAuAgAAZHJzL2Uyb0RvYy54bWxQSwEC&#10;LQAUAAYACAAAACEAvQFHA98AAAALAQAADwAAAAAAAAAAAAAAAAB2BAAAZHJzL2Rvd25yZXYueG1s&#10;UEsFBgAAAAAEAAQA8wAAAIIFAAAAAA==&#10;" o:allowincell="f" filled="f" stroked="f" strokeweight=".5pt">
              <v:textbox inset="20pt,0,,0">
                <w:txbxContent>
                  <w:p w14:paraId="6AD91D6A" w14:textId="6626B3DE" w:rsidR="00D907DE" w:rsidRPr="00D907DE" w:rsidRDefault="00D907DE" w:rsidP="00D907DE">
                    <w:pPr>
                      <w:spacing w:after="0"/>
                      <w:rPr>
                        <w:rFonts w:ascii="Arial" w:hAnsi="Arial" w:cs="Arial"/>
                        <w:color w:val="737373"/>
                        <w:sz w:val="12"/>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00B10B23" w14:paraId="4E96D4D9" w14:textId="77777777" w:rsidTr="00D0374A">
      <w:tc>
        <w:tcPr>
          <w:tcW w:w="3213" w:type="dxa"/>
        </w:tcPr>
        <w:p w14:paraId="38685038" w14:textId="79EACDD6" w:rsidR="00B10B23" w:rsidRDefault="00D907DE" w:rsidP="00D0374A">
          <w:pPr>
            <w:pStyle w:val="Sidhuvud"/>
            <w:ind w:left="-115"/>
          </w:pPr>
          <w:r>
            <w:rPr>
              <w:noProof/>
            </w:rPr>
            <mc:AlternateContent>
              <mc:Choice Requires="wps">
                <w:drawing>
                  <wp:anchor distT="0" distB="0" distL="114300" distR="114300" simplePos="0" relativeHeight="251658249" behindDoc="0" locked="0" layoutInCell="0" allowOverlap="1" wp14:anchorId="3FE77777" wp14:editId="65C744C1">
                    <wp:simplePos x="0" y="0"/>
                    <wp:positionH relativeFrom="page">
                      <wp:posOffset>0</wp:posOffset>
                    </wp:positionH>
                    <wp:positionV relativeFrom="page">
                      <wp:posOffset>10248900</wp:posOffset>
                    </wp:positionV>
                    <wp:extent cx="7560310" cy="252095"/>
                    <wp:effectExtent l="0" t="0" r="0" b="14605"/>
                    <wp:wrapNone/>
                    <wp:docPr id="9" name="MSIPCM547f4f77ad5ecf4cb8435b57" descr="{&quot;HashCode&quot;:47960747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AF77F" w14:textId="337D0561" w:rsidR="00D907DE" w:rsidRPr="00D907DE" w:rsidRDefault="00D907DE" w:rsidP="00D907DE">
                                <w:pPr>
                                  <w:spacing w:after="0"/>
                                  <w:rPr>
                                    <w:rFonts w:ascii="Arial" w:hAnsi="Arial" w:cs="Arial"/>
                                    <w:color w:val="737373"/>
                                    <w:sz w:val="12"/>
                                  </w:rPr>
                                </w:pPr>
                                <w:r w:rsidRPr="00D907DE">
                                  <w:rPr>
                                    <w:rFonts w:ascii="Arial" w:hAnsi="Arial"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E77777" id="_x0000_t202" coordsize="21600,21600" o:spt="202" path="m,l,21600r21600,l21600,xe">
                    <v:stroke joinstyle="miter"/>
                    <v:path gradientshapeok="t" o:connecttype="rect"/>
                  </v:shapetype>
                  <v:shape id="MSIPCM547f4f77ad5ecf4cb8435b57" o:spid="_x0000_s1029" type="#_x0000_t202" alt="{&quot;HashCode&quot;:479607474,&quot;Height&quot;:841.0,&quot;Width&quot;:595.0,&quot;Placement&quot;:&quot;Footer&quot;,&quot;Index&quot;:&quot;Primary&quot;,&quot;Section&quot;:2,&quot;Top&quot;:0.0,&quot;Left&quot;:0.0}" style="position:absolute;left:0;text-align:left;margin-left:0;margin-top:807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ibf0nhwCAAAsBAAADgAAAAAAAAAAAAAAAAAuAgAAZHJzL2Uyb0RvYy54bWxQSwEC&#10;LQAUAAYACAAAACEAvQFHA98AAAALAQAADwAAAAAAAAAAAAAAAAB2BAAAZHJzL2Rvd25yZXYueG1s&#10;UEsFBgAAAAAEAAQA8wAAAIIFAAAAAA==&#10;" o:allowincell="f" filled="f" stroked="f" strokeweight=".5pt">
                    <v:textbox inset="20pt,0,,0">
                      <w:txbxContent>
                        <w:p w14:paraId="6C7AF77F" w14:textId="337D0561" w:rsidR="00D907DE" w:rsidRPr="00D907DE" w:rsidRDefault="00D907DE" w:rsidP="00D907DE">
                          <w:pPr>
                            <w:spacing w:after="0"/>
                            <w:rPr>
                              <w:rFonts w:ascii="Arial" w:hAnsi="Arial" w:cs="Arial"/>
                              <w:color w:val="737373"/>
                              <w:sz w:val="12"/>
                            </w:rPr>
                          </w:pPr>
                          <w:r w:rsidRPr="00D907DE">
                            <w:rPr>
                              <w:rFonts w:ascii="Arial" w:hAnsi="Arial" w:cs="Arial"/>
                              <w:color w:val="737373"/>
                              <w:sz w:val="12"/>
                            </w:rPr>
                            <w:t>Confidentiality: C2 - Internal</w:t>
                          </w:r>
                        </w:p>
                      </w:txbxContent>
                    </v:textbox>
                    <w10:wrap anchorx="page" anchory="page"/>
                  </v:shape>
                </w:pict>
              </mc:Fallback>
            </mc:AlternateContent>
          </w:r>
        </w:p>
      </w:tc>
      <w:tc>
        <w:tcPr>
          <w:tcW w:w="3213" w:type="dxa"/>
        </w:tcPr>
        <w:p w14:paraId="14DA432C" w14:textId="77777777" w:rsidR="00B10B23" w:rsidRDefault="00B10B23" w:rsidP="00D0374A">
          <w:pPr>
            <w:pStyle w:val="Sidhuvud"/>
            <w:jc w:val="center"/>
          </w:pPr>
        </w:p>
      </w:tc>
      <w:tc>
        <w:tcPr>
          <w:tcW w:w="3213" w:type="dxa"/>
        </w:tcPr>
        <w:p w14:paraId="144FA5C3" w14:textId="77777777" w:rsidR="00B10B23" w:rsidRDefault="00B10B23" w:rsidP="00D0374A">
          <w:pPr>
            <w:pStyle w:val="Sidhuvud"/>
            <w:ind w:right="-115"/>
            <w:jc w:val="right"/>
          </w:pPr>
        </w:p>
      </w:tc>
    </w:tr>
  </w:tbl>
  <w:p w14:paraId="0B706CB7" w14:textId="77777777" w:rsidR="00B10B23" w:rsidRDefault="00B10B23" w:rsidP="00D03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E85E" w14:textId="77777777" w:rsidR="00BD0F25" w:rsidRDefault="00BD0F25">
      <w:r>
        <w:separator/>
      </w:r>
    </w:p>
  </w:footnote>
  <w:footnote w:type="continuationSeparator" w:id="0">
    <w:p w14:paraId="693BF5CE" w14:textId="77777777" w:rsidR="00BD0F25" w:rsidRDefault="00BD0F25">
      <w:r>
        <w:continuationSeparator/>
      </w:r>
    </w:p>
    <w:p w14:paraId="3C51C6DD" w14:textId="77777777" w:rsidR="00BD0F25" w:rsidRDefault="00BD0F25"/>
  </w:footnote>
  <w:footnote w:type="continuationNotice" w:id="1">
    <w:p w14:paraId="418FDB76" w14:textId="77777777" w:rsidR="00BD0F25" w:rsidRDefault="00BD0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DBC6E" w14:textId="77777777" w:rsidR="001F3566" w:rsidRDefault="001F3566">
    <w:pPr>
      <w:pStyle w:val="Sidhuvud"/>
    </w:pPr>
    <w:r>
      <w:rPr>
        <w:rFonts w:cstheme="minorHAnsi"/>
        <w:noProof/>
        <w:lang w:val="sv-SE"/>
      </w:rPr>
      <w:drawing>
        <wp:anchor distT="0" distB="0" distL="114300" distR="114300" simplePos="0" relativeHeight="251658246" behindDoc="0" locked="0" layoutInCell="1" allowOverlap="1" wp14:anchorId="3D1DBC7E" wp14:editId="3D1DBC7F">
          <wp:simplePos x="0" y="0"/>
          <wp:positionH relativeFrom="margin">
            <wp:posOffset>1980565</wp:posOffset>
          </wp:positionH>
          <wp:positionV relativeFrom="page">
            <wp:posOffset>107950</wp:posOffset>
          </wp:positionV>
          <wp:extent cx="1800000" cy="60480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F_logo_linear_grey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048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DBC7C" w14:textId="77777777" w:rsidR="00DF1C32" w:rsidRPr="00213B55" w:rsidRDefault="00DF1C32">
    <w:pPr>
      <w:pStyle w:val="Sidhuvud"/>
      <w:rPr>
        <w:rFonts w:cstheme="minorHAnsi"/>
      </w:rPr>
    </w:pPr>
    <w:r>
      <w:rPr>
        <w:rFonts w:cstheme="minorHAnsi"/>
        <w:noProof/>
        <w:lang w:val="sv-SE"/>
      </w:rPr>
      <mc:AlternateContent>
        <mc:Choice Requires="wps">
          <w:drawing>
            <wp:anchor distT="0" distB="0" distL="114300" distR="114300" simplePos="0" relativeHeight="251658240" behindDoc="0" locked="0" layoutInCell="1" allowOverlap="1" wp14:anchorId="3D1DBC88" wp14:editId="1EF99BDD">
              <wp:simplePos x="0" y="0"/>
              <wp:positionH relativeFrom="column">
                <wp:posOffset>-886575</wp:posOffset>
              </wp:positionH>
              <wp:positionV relativeFrom="paragraph">
                <wp:posOffset>658149</wp:posOffset>
              </wp:positionV>
              <wp:extent cx="7531768" cy="2645641"/>
              <wp:effectExtent l="0" t="0" r="12065" b="21590"/>
              <wp:wrapNone/>
              <wp:docPr id="1" name="Rechteck 1"/>
              <wp:cNvGraphicFramePr/>
              <a:graphic xmlns:a="http://schemas.openxmlformats.org/drawingml/2006/main">
                <a:graphicData uri="http://schemas.microsoft.com/office/word/2010/wordprocessingShape">
                  <wps:wsp>
                    <wps:cNvSpPr/>
                    <wps:spPr>
                      <a:xfrm>
                        <a:off x="0" y="0"/>
                        <a:ext cx="7531768" cy="2645641"/>
                      </a:xfrm>
                      <a:prstGeom prst="rect">
                        <a:avLst/>
                      </a:prstGeom>
                      <a:solidFill>
                        <a:srgbClr val="2071B5"/>
                      </a:solidFill>
                      <a:ln>
                        <a:solidFill>
                          <a:srgbClr val="2071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8BEC7E">
            <v:rect id="Rechteck 1" style="position:absolute;margin-left:-69.8pt;margin-top:51.8pt;width:593.05pt;height:208.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2071b5" strokecolor="#2071b5" strokeweight="2pt" w14:anchorId="0D28B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"/>
          </w:pict>
        </mc:Fallback>
      </mc:AlternateContent>
    </w:r>
    <w:r w:rsidR="00D80B67">
      <w:rPr>
        <w:rFonts w:cstheme="minorHAnsi"/>
        <w:noProof/>
        <w:lang w:val="sv-SE"/>
      </w:rPr>
      <w:drawing>
        <wp:anchor distT="0" distB="0" distL="114300" distR="114300" simplePos="0" relativeHeight="251658245" behindDoc="0" locked="0" layoutInCell="1" allowOverlap="1" wp14:anchorId="3D1DBC8A" wp14:editId="3D1DBC8B">
          <wp:simplePos x="0" y="0"/>
          <wp:positionH relativeFrom="margin">
            <wp:posOffset>1980565</wp:posOffset>
          </wp:positionH>
          <wp:positionV relativeFrom="page">
            <wp:posOffset>107950</wp:posOffset>
          </wp:positionV>
          <wp:extent cx="1800000" cy="6048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F_logo_linear_grey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0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7E176" w14:textId="77777777" w:rsidR="00B10B23" w:rsidRDefault="00B10B23">
    <w:pPr>
      <w:pStyle w:val="Sidhuvud"/>
    </w:pPr>
    <w:r>
      <w:tab/>
      <w:t xml:space="preserve">           </w:t>
    </w:r>
    <w:r>
      <w:rPr>
        <w:noProof/>
      </w:rPr>
      <w:drawing>
        <wp:inline distT="0" distB="0" distL="0" distR="0" wp14:anchorId="7D1A6F44" wp14:editId="7A2B8434">
          <wp:extent cx="1800225" cy="60007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6568EE6"/>
    <w:lvl w:ilvl="0">
      <w:numFmt w:val="bullet"/>
      <w:lvlText w:val="*"/>
      <w:lvlJc w:val="left"/>
    </w:lvl>
  </w:abstractNum>
  <w:abstractNum w:abstractNumId="1" w15:restartNumberingAfterBreak="0">
    <w:nsid w:val="0A3E3075"/>
    <w:multiLevelType w:val="hybridMultilevel"/>
    <w:tmpl w:val="D938F65C"/>
    <w:lvl w:ilvl="0" w:tplc="EF264AAC">
      <w:start w:val="1"/>
      <w:numFmt w:val="bullet"/>
      <w:pStyle w:val="VFCopytextBoldorange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513EC"/>
    <w:multiLevelType w:val="hybridMultilevel"/>
    <w:tmpl w:val="1408DBB6"/>
    <w:lvl w:ilvl="0" w:tplc="5D748050">
      <w:start w:val="1"/>
      <w:numFmt w:val="decimal"/>
      <w:pStyle w:val="Vattenfall-Listnumber"/>
      <w:lvlText w:val="%1."/>
      <w:lvlJc w:val="left"/>
      <w:pPr>
        <w:tabs>
          <w:tab w:val="num" w:pos="340"/>
        </w:tabs>
        <w:ind w:left="340" w:hanging="34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2A327F7"/>
    <w:multiLevelType w:val="hybridMultilevel"/>
    <w:tmpl w:val="E5F0CF90"/>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D1FCD"/>
    <w:multiLevelType w:val="hybridMultilevel"/>
    <w:tmpl w:val="6B2E6080"/>
    <w:lvl w:ilvl="0" w:tplc="AB2C2C3A">
      <w:start w:val="1"/>
      <w:numFmt w:val="bullet"/>
      <w:lvlText w:val="•"/>
      <w:lvlJc w:val="left"/>
      <w:pPr>
        <w:tabs>
          <w:tab w:val="num" w:pos="720"/>
        </w:tabs>
        <w:ind w:left="720" w:hanging="360"/>
      </w:pPr>
      <w:rPr>
        <w:rFonts w:ascii="Arial" w:hAnsi="Arial" w:hint="default"/>
      </w:rPr>
    </w:lvl>
    <w:lvl w:ilvl="1" w:tplc="F46C7AEA" w:tentative="1">
      <w:start w:val="1"/>
      <w:numFmt w:val="bullet"/>
      <w:lvlText w:val="•"/>
      <w:lvlJc w:val="left"/>
      <w:pPr>
        <w:tabs>
          <w:tab w:val="num" w:pos="1440"/>
        </w:tabs>
        <w:ind w:left="1440" w:hanging="360"/>
      </w:pPr>
      <w:rPr>
        <w:rFonts w:ascii="Arial" w:hAnsi="Arial" w:hint="default"/>
      </w:rPr>
    </w:lvl>
    <w:lvl w:ilvl="2" w:tplc="0736E1A6" w:tentative="1">
      <w:start w:val="1"/>
      <w:numFmt w:val="bullet"/>
      <w:lvlText w:val="•"/>
      <w:lvlJc w:val="left"/>
      <w:pPr>
        <w:tabs>
          <w:tab w:val="num" w:pos="2160"/>
        </w:tabs>
        <w:ind w:left="2160" w:hanging="360"/>
      </w:pPr>
      <w:rPr>
        <w:rFonts w:ascii="Arial" w:hAnsi="Arial" w:hint="default"/>
      </w:rPr>
    </w:lvl>
    <w:lvl w:ilvl="3" w:tplc="1D0CC66C" w:tentative="1">
      <w:start w:val="1"/>
      <w:numFmt w:val="bullet"/>
      <w:lvlText w:val="•"/>
      <w:lvlJc w:val="left"/>
      <w:pPr>
        <w:tabs>
          <w:tab w:val="num" w:pos="2880"/>
        </w:tabs>
        <w:ind w:left="2880" w:hanging="360"/>
      </w:pPr>
      <w:rPr>
        <w:rFonts w:ascii="Arial" w:hAnsi="Arial" w:hint="default"/>
      </w:rPr>
    </w:lvl>
    <w:lvl w:ilvl="4" w:tplc="91144CCA" w:tentative="1">
      <w:start w:val="1"/>
      <w:numFmt w:val="bullet"/>
      <w:lvlText w:val="•"/>
      <w:lvlJc w:val="left"/>
      <w:pPr>
        <w:tabs>
          <w:tab w:val="num" w:pos="3600"/>
        </w:tabs>
        <w:ind w:left="3600" w:hanging="360"/>
      </w:pPr>
      <w:rPr>
        <w:rFonts w:ascii="Arial" w:hAnsi="Arial" w:hint="default"/>
      </w:rPr>
    </w:lvl>
    <w:lvl w:ilvl="5" w:tplc="41E45634" w:tentative="1">
      <w:start w:val="1"/>
      <w:numFmt w:val="bullet"/>
      <w:lvlText w:val="•"/>
      <w:lvlJc w:val="left"/>
      <w:pPr>
        <w:tabs>
          <w:tab w:val="num" w:pos="4320"/>
        </w:tabs>
        <w:ind w:left="4320" w:hanging="360"/>
      </w:pPr>
      <w:rPr>
        <w:rFonts w:ascii="Arial" w:hAnsi="Arial" w:hint="default"/>
      </w:rPr>
    </w:lvl>
    <w:lvl w:ilvl="6" w:tplc="69242B16" w:tentative="1">
      <w:start w:val="1"/>
      <w:numFmt w:val="bullet"/>
      <w:lvlText w:val="•"/>
      <w:lvlJc w:val="left"/>
      <w:pPr>
        <w:tabs>
          <w:tab w:val="num" w:pos="5040"/>
        </w:tabs>
        <w:ind w:left="5040" w:hanging="360"/>
      </w:pPr>
      <w:rPr>
        <w:rFonts w:ascii="Arial" w:hAnsi="Arial" w:hint="default"/>
      </w:rPr>
    </w:lvl>
    <w:lvl w:ilvl="7" w:tplc="6164C762" w:tentative="1">
      <w:start w:val="1"/>
      <w:numFmt w:val="bullet"/>
      <w:lvlText w:val="•"/>
      <w:lvlJc w:val="left"/>
      <w:pPr>
        <w:tabs>
          <w:tab w:val="num" w:pos="5760"/>
        </w:tabs>
        <w:ind w:left="5760" w:hanging="360"/>
      </w:pPr>
      <w:rPr>
        <w:rFonts w:ascii="Arial" w:hAnsi="Arial" w:hint="default"/>
      </w:rPr>
    </w:lvl>
    <w:lvl w:ilvl="8" w:tplc="6F70AD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1677AE"/>
    <w:multiLevelType w:val="hybridMultilevel"/>
    <w:tmpl w:val="3AC285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7455E"/>
    <w:multiLevelType w:val="hybridMultilevel"/>
    <w:tmpl w:val="DD68A2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27CC3"/>
    <w:multiLevelType w:val="hybridMultilevel"/>
    <w:tmpl w:val="25C09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3549A7"/>
    <w:multiLevelType w:val="hybridMultilevel"/>
    <w:tmpl w:val="96A8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D7E9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4D236E"/>
    <w:multiLevelType w:val="hybridMultilevel"/>
    <w:tmpl w:val="4D843DBA"/>
    <w:lvl w:ilvl="0" w:tplc="FFFFFFFF">
      <w:start w:val="1"/>
      <w:numFmt w:val="bullet"/>
      <w:lvlText w:val=""/>
      <w:lvlJc w:val="left"/>
      <w:pPr>
        <w:ind w:left="1152" w:hanging="360"/>
      </w:pPr>
      <w:rPr>
        <w:rFonts w:ascii="Symbol" w:hAnsi="Symbol" w:hint="default"/>
      </w:rPr>
    </w:lvl>
    <w:lvl w:ilvl="1" w:tplc="041D0003">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11" w15:restartNumberingAfterBreak="0">
    <w:nsid w:val="3BF86ADA"/>
    <w:multiLevelType w:val="multilevel"/>
    <w:tmpl w:val="B9CAE8D6"/>
    <w:lvl w:ilvl="0">
      <w:start w:val="1"/>
      <w:numFmt w:val="decimal"/>
      <w:lvlText w:val="%1."/>
      <w:lvlJc w:val="left"/>
      <w:pPr>
        <w:ind w:left="360" w:hanging="360"/>
      </w:pPr>
    </w:lvl>
    <w:lvl w:ilvl="1">
      <w:start w:val="1"/>
      <w:numFmt w:val="decimal"/>
      <w:pStyle w:val="VFHeade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AA459E"/>
    <w:multiLevelType w:val="hybridMultilevel"/>
    <w:tmpl w:val="081A373E"/>
    <w:lvl w:ilvl="0" w:tplc="562C523E">
      <w:numFmt w:val="bullet"/>
      <w:lvlText w:val="-"/>
      <w:lvlJc w:val="left"/>
      <w:pPr>
        <w:tabs>
          <w:tab w:val="num" w:pos="505"/>
        </w:tabs>
        <w:ind w:left="505"/>
      </w:pPr>
      <w:rPr>
        <w:rFonts w:ascii="Sylfaen" w:hAnsi="Sylfaen" w:hint="default"/>
        <w:color w:val="auto"/>
        <w:sz w:val="24"/>
      </w:rPr>
    </w:lvl>
    <w:lvl w:ilvl="1" w:tplc="04090003" w:tentative="1">
      <w:start w:val="1"/>
      <w:numFmt w:val="bullet"/>
      <w:lvlText w:val="o"/>
      <w:lvlJc w:val="left"/>
      <w:pPr>
        <w:tabs>
          <w:tab w:val="num" w:pos="865"/>
        </w:tabs>
        <w:ind w:left="865" w:hanging="360"/>
      </w:pPr>
      <w:rPr>
        <w:rFonts w:ascii="Courier New" w:hAnsi="Courier New" w:hint="default"/>
      </w:rPr>
    </w:lvl>
    <w:lvl w:ilvl="2" w:tplc="04090005" w:tentative="1">
      <w:start w:val="1"/>
      <w:numFmt w:val="bullet"/>
      <w:lvlText w:val=""/>
      <w:lvlJc w:val="left"/>
      <w:pPr>
        <w:tabs>
          <w:tab w:val="num" w:pos="1585"/>
        </w:tabs>
        <w:ind w:left="1585" w:hanging="360"/>
      </w:pPr>
      <w:rPr>
        <w:rFonts w:ascii="Wingdings" w:hAnsi="Wingdings" w:hint="default"/>
      </w:rPr>
    </w:lvl>
    <w:lvl w:ilvl="3" w:tplc="04090001" w:tentative="1">
      <w:start w:val="1"/>
      <w:numFmt w:val="bullet"/>
      <w:lvlText w:val=""/>
      <w:lvlJc w:val="left"/>
      <w:pPr>
        <w:tabs>
          <w:tab w:val="num" w:pos="2305"/>
        </w:tabs>
        <w:ind w:left="2305" w:hanging="360"/>
      </w:pPr>
      <w:rPr>
        <w:rFonts w:ascii="Symbol" w:hAnsi="Symbol" w:hint="default"/>
      </w:rPr>
    </w:lvl>
    <w:lvl w:ilvl="4" w:tplc="04090003" w:tentative="1">
      <w:start w:val="1"/>
      <w:numFmt w:val="bullet"/>
      <w:lvlText w:val="o"/>
      <w:lvlJc w:val="left"/>
      <w:pPr>
        <w:tabs>
          <w:tab w:val="num" w:pos="3025"/>
        </w:tabs>
        <w:ind w:left="3025" w:hanging="360"/>
      </w:pPr>
      <w:rPr>
        <w:rFonts w:ascii="Courier New" w:hAnsi="Courier New" w:hint="default"/>
      </w:rPr>
    </w:lvl>
    <w:lvl w:ilvl="5" w:tplc="04090005" w:tentative="1">
      <w:start w:val="1"/>
      <w:numFmt w:val="bullet"/>
      <w:lvlText w:val=""/>
      <w:lvlJc w:val="left"/>
      <w:pPr>
        <w:tabs>
          <w:tab w:val="num" w:pos="3745"/>
        </w:tabs>
        <w:ind w:left="3745" w:hanging="360"/>
      </w:pPr>
      <w:rPr>
        <w:rFonts w:ascii="Wingdings" w:hAnsi="Wingdings" w:hint="default"/>
      </w:rPr>
    </w:lvl>
    <w:lvl w:ilvl="6" w:tplc="04090001" w:tentative="1">
      <w:start w:val="1"/>
      <w:numFmt w:val="bullet"/>
      <w:lvlText w:val=""/>
      <w:lvlJc w:val="left"/>
      <w:pPr>
        <w:tabs>
          <w:tab w:val="num" w:pos="4465"/>
        </w:tabs>
        <w:ind w:left="4465" w:hanging="360"/>
      </w:pPr>
      <w:rPr>
        <w:rFonts w:ascii="Symbol" w:hAnsi="Symbol" w:hint="default"/>
      </w:rPr>
    </w:lvl>
    <w:lvl w:ilvl="7" w:tplc="04090003" w:tentative="1">
      <w:start w:val="1"/>
      <w:numFmt w:val="bullet"/>
      <w:lvlText w:val="o"/>
      <w:lvlJc w:val="left"/>
      <w:pPr>
        <w:tabs>
          <w:tab w:val="num" w:pos="5185"/>
        </w:tabs>
        <w:ind w:left="5185" w:hanging="360"/>
      </w:pPr>
      <w:rPr>
        <w:rFonts w:ascii="Courier New" w:hAnsi="Courier New" w:hint="default"/>
      </w:rPr>
    </w:lvl>
    <w:lvl w:ilvl="8" w:tplc="04090005" w:tentative="1">
      <w:start w:val="1"/>
      <w:numFmt w:val="bullet"/>
      <w:lvlText w:val=""/>
      <w:lvlJc w:val="left"/>
      <w:pPr>
        <w:tabs>
          <w:tab w:val="num" w:pos="5905"/>
        </w:tabs>
        <w:ind w:left="5905" w:hanging="360"/>
      </w:pPr>
      <w:rPr>
        <w:rFonts w:ascii="Wingdings" w:hAnsi="Wingdings" w:hint="default"/>
      </w:rPr>
    </w:lvl>
  </w:abstractNum>
  <w:abstractNum w:abstractNumId="13" w15:restartNumberingAfterBreak="0">
    <w:nsid w:val="4A5B4BDD"/>
    <w:multiLevelType w:val="multilevel"/>
    <w:tmpl w:val="AC7A6D4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347DD2"/>
    <w:multiLevelType w:val="hybridMultilevel"/>
    <w:tmpl w:val="6BC00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B0310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9AB34E5"/>
    <w:multiLevelType w:val="hybridMultilevel"/>
    <w:tmpl w:val="CF6E2FD8"/>
    <w:lvl w:ilvl="0" w:tplc="562C523E">
      <w:numFmt w:val="bullet"/>
      <w:lvlText w:val="-"/>
      <w:lvlJc w:val="left"/>
      <w:pPr>
        <w:ind w:left="720" w:hanging="360"/>
      </w:pPr>
      <w:rPr>
        <w:rFonts w:ascii="Sylfaen" w:hAnsi="Sylfae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2178AC"/>
    <w:multiLevelType w:val="hybridMultilevel"/>
    <w:tmpl w:val="665AEFDE"/>
    <w:lvl w:ilvl="0" w:tplc="EF04199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E3E3C7C"/>
    <w:multiLevelType w:val="hybridMultilevel"/>
    <w:tmpl w:val="3B3E0FA2"/>
    <w:lvl w:ilvl="0" w:tplc="B6568EE6">
      <w:numFmt w:val="bullet"/>
      <w:lvlText w:val=""/>
      <w:lvlJc w:val="left"/>
      <w:pPr>
        <w:ind w:left="360" w:hanging="360"/>
      </w:pPr>
      <w:rPr>
        <w:rFonts w:ascii="Wingdings" w:hAnsi="Wingdings" w:hint="default"/>
        <w:color w:val="auto"/>
        <w:sz w:val="14"/>
        <w:lang w:val="en-G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4C22D08"/>
    <w:multiLevelType w:val="multilevel"/>
    <w:tmpl w:val="FB64B390"/>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5AE0A01"/>
    <w:multiLevelType w:val="hybridMultilevel"/>
    <w:tmpl w:val="15269CDE"/>
    <w:lvl w:ilvl="0" w:tplc="6E88E05C">
      <w:start w:val="1"/>
      <w:numFmt w:val="bullet"/>
      <w:lvlText w:val=""/>
      <w:lvlJc w:val="left"/>
      <w:pPr>
        <w:tabs>
          <w:tab w:val="num" w:pos="720"/>
        </w:tabs>
        <w:ind w:left="720" w:hanging="360"/>
      </w:pPr>
      <w:rPr>
        <w:rFonts w:ascii="Symbol" w:hAnsi="Symbol" w:hint="default"/>
      </w:rPr>
    </w:lvl>
    <w:lvl w:ilvl="1" w:tplc="A6CA42A4" w:tentative="1">
      <w:start w:val="1"/>
      <w:numFmt w:val="bullet"/>
      <w:lvlText w:val=""/>
      <w:lvlJc w:val="left"/>
      <w:pPr>
        <w:tabs>
          <w:tab w:val="num" w:pos="1440"/>
        </w:tabs>
        <w:ind w:left="1440" w:hanging="360"/>
      </w:pPr>
      <w:rPr>
        <w:rFonts w:ascii="Symbol" w:hAnsi="Symbol" w:hint="default"/>
      </w:rPr>
    </w:lvl>
    <w:lvl w:ilvl="2" w:tplc="FBEACB72" w:tentative="1">
      <w:start w:val="1"/>
      <w:numFmt w:val="bullet"/>
      <w:lvlText w:val=""/>
      <w:lvlJc w:val="left"/>
      <w:pPr>
        <w:tabs>
          <w:tab w:val="num" w:pos="2160"/>
        </w:tabs>
        <w:ind w:left="2160" w:hanging="360"/>
      </w:pPr>
      <w:rPr>
        <w:rFonts w:ascii="Symbol" w:hAnsi="Symbol" w:hint="default"/>
      </w:rPr>
    </w:lvl>
    <w:lvl w:ilvl="3" w:tplc="5F327D2E" w:tentative="1">
      <w:start w:val="1"/>
      <w:numFmt w:val="bullet"/>
      <w:lvlText w:val=""/>
      <w:lvlJc w:val="left"/>
      <w:pPr>
        <w:tabs>
          <w:tab w:val="num" w:pos="2880"/>
        </w:tabs>
        <w:ind w:left="2880" w:hanging="360"/>
      </w:pPr>
      <w:rPr>
        <w:rFonts w:ascii="Symbol" w:hAnsi="Symbol" w:hint="default"/>
      </w:rPr>
    </w:lvl>
    <w:lvl w:ilvl="4" w:tplc="BB9243A0" w:tentative="1">
      <w:start w:val="1"/>
      <w:numFmt w:val="bullet"/>
      <w:lvlText w:val=""/>
      <w:lvlJc w:val="left"/>
      <w:pPr>
        <w:tabs>
          <w:tab w:val="num" w:pos="3600"/>
        </w:tabs>
        <w:ind w:left="3600" w:hanging="360"/>
      </w:pPr>
      <w:rPr>
        <w:rFonts w:ascii="Symbol" w:hAnsi="Symbol" w:hint="default"/>
      </w:rPr>
    </w:lvl>
    <w:lvl w:ilvl="5" w:tplc="9E546354" w:tentative="1">
      <w:start w:val="1"/>
      <w:numFmt w:val="bullet"/>
      <w:lvlText w:val=""/>
      <w:lvlJc w:val="left"/>
      <w:pPr>
        <w:tabs>
          <w:tab w:val="num" w:pos="4320"/>
        </w:tabs>
        <w:ind w:left="4320" w:hanging="360"/>
      </w:pPr>
      <w:rPr>
        <w:rFonts w:ascii="Symbol" w:hAnsi="Symbol" w:hint="default"/>
      </w:rPr>
    </w:lvl>
    <w:lvl w:ilvl="6" w:tplc="1040AB66" w:tentative="1">
      <w:start w:val="1"/>
      <w:numFmt w:val="bullet"/>
      <w:lvlText w:val=""/>
      <w:lvlJc w:val="left"/>
      <w:pPr>
        <w:tabs>
          <w:tab w:val="num" w:pos="5040"/>
        </w:tabs>
        <w:ind w:left="5040" w:hanging="360"/>
      </w:pPr>
      <w:rPr>
        <w:rFonts w:ascii="Symbol" w:hAnsi="Symbol" w:hint="default"/>
      </w:rPr>
    </w:lvl>
    <w:lvl w:ilvl="7" w:tplc="EB8A9C06" w:tentative="1">
      <w:start w:val="1"/>
      <w:numFmt w:val="bullet"/>
      <w:lvlText w:val=""/>
      <w:lvlJc w:val="left"/>
      <w:pPr>
        <w:tabs>
          <w:tab w:val="num" w:pos="5760"/>
        </w:tabs>
        <w:ind w:left="5760" w:hanging="360"/>
      </w:pPr>
      <w:rPr>
        <w:rFonts w:ascii="Symbol" w:hAnsi="Symbol" w:hint="default"/>
      </w:rPr>
    </w:lvl>
    <w:lvl w:ilvl="8" w:tplc="324AAA1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DD84E2E"/>
    <w:multiLevelType w:val="hybridMultilevel"/>
    <w:tmpl w:val="1B24AB6C"/>
    <w:lvl w:ilvl="0" w:tplc="562C523E">
      <w:numFmt w:val="bullet"/>
      <w:lvlText w:val="-"/>
      <w:lvlJc w:val="left"/>
      <w:pPr>
        <w:ind w:left="360" w:hanging="360"/>
      </w:pPr>
      <w:rPr>
        <w:rFonts w:ascii="Sylfaen" w:hAnsi="Sylfaen" w:hint="default"/>
        <w:color w:val="auto"/>
        <w:sz w:val="24"/>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E515F46"/>
    <w:multiLevelType w:val="hybridMultilevel"/>
    <w:tmpl w:val="8A4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12789"/>
    <w:multiLevelType w:val="hybridMultilevel"/>
    <w:tmpl w:val="7F9878B0"/>
    <w:lvl w:ilvl="0" w:tplc="68445606">
      <w:start w:val="1"/>
      <w:numFmt w:val="lowerLetter"/>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C23B00"/>
    <w:multiLevelType w:val="hybridMultilevel"/>
    <w:tmpl w:val="70A867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B03716D"/>
    <w:multiLevelType w:val="hybridMultilevel"/>
    <w:tmpl w:val="60AAB7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79594833">
    <w:abstractNumId w:val="1"/>
  </w:num>
  <w:num w:numId="2" w16cid:durableId="374504957">
    <w:abstractNumId w:val="19"/>
  </w:num>
  <w:num w:numId="3" w16cid:durableId="1963269630">
    <w:abstractNumId w:val="9"/>
  </w:num>
  <w:num w:numId="4" w16cid:durableId="1056128743">
    <w:abstractNumId w:val="8"/>
  </w:num>
  <w:num w:numId="5" w16cid:durableId="329676475">
    <w:abstractNumId w:val="13"/>
  </w:num>
  <w:num w:numId="6" w16cid:durableId="671570771">
    <w:abstractNumId w:val="11"/>
  </w:num>
  <w:num w:numId="7" w16cid:durableId="1358577769">
    <w:abstractNumId w:val="15"/>
  </w:num>
  <w:num w:numId="8" w16cid:durableId="1844933335">
    <w:abstractNumId w:val="22"/>
  </w:num>
  <w:num w:numId="9" w16cid:durableId="2054382424">
    <w:abstractNumId w:val="15"/>
  </w:num>
  <w:num w:numId="10" w16cid:durableId="303438158">
    <w:abstractNumId w:val="14"/>
  </w:num>
  <w:num w:numId="11" w16cid:durableId="1267736483">
    <w:abstractNumId w:val="6"/>
  </w:num>
  <w:num w:numId="12" w16cid:durableId="2106873936">
    <w:abstractNumId w:val="3"/>
    <w:lvlOverride w:ilvl="0"/>
    <w:lvlOverride w:ilvl="1">
      <w:startOverride w:val="1"/>
    </w:lvlOverride>
    <w:lvlOverride w:ilvl="2"/>
    <w:lvlOverride w:ilvl="3"/>
    <w:lvlOverride w:ilvl="4"/>
    <w:lvlOverride w:ilvl="5"/>
    <w:lvlOverride w:ilvl="6"/>
    <w:lvlOverride w:ilvl="7"/>
    <w:lvlOverride w:ilvl="8"/>
  </w:num>
  <w:num w:numId="13" w16cid:durableId="560869358">
    <w:abstractNumId w:val="5"/>
  </w:num>
  <w:num w:numId="14" w16cid:durableId="635138966">
    <w:abstractNumId w:val="15"/>
  </w:num>
  <w:num w:numId="15" w16cid:durableId="2053845259">
    <w:abstractNumId w:val="0"/>
    <w:lvlOverride w:ilvl="0">
      <w:lvl w:ilvl="0">
        <w:numFmt w:val="bullet"/>
        <w:lvlText w:val=""/>
        <w:legacy w:legacy="1" w:legacySpace="0" w:legacyIndent="0"/>
        <w:lvlJc w:val="left"/>
        <w:rPr>
          <w:rFonts w:ascii="Wingdings" w:hAnsi="Wingdings" w:hint="default"/>
          <w:sz w:val="14"/>
          <w:lang w:val="en-GB"/>
        </w:rPr>
      </w:lvl>
    </w:lvlOverride>
  </w:num>
  <w:num w:numId="16" w16cid:durableId="1527938686">
    <w:abstractNumId w:val="21"/>
  </w:num>
  <w:num w:numId="17" w16cid:durableId="338001267">
    <w:abstractNumId w:val="16"/>
  </w:num>
  <w:num w:numId="18" w16cid:durableId="1243875039">
    <w:abstractNumId w:val="4"/>
  </w:num>
  <w:num w:numId="19" w16cid:durableId="58328568">
    <w:abstractNumId w:val="18"/>
  </w:num>
  <w:num w:numId="20" w16cid:durableId="566570111">
    <w:abstractNumId w:val="15"/>
  </w:num>
  <w:num w:numId="21" w16cid:durableId="136652068">
    <w:abstractNumId w:val="0"/>
    <w:lvlOverride w:ilvl="0">
      <w:lvl w:ilvl="0">
        <w:numFmt w:val="bullet"/>
        <w:lvlText w:val="•"/>
        <w:legacy w:legacy="1" w:legacySpace="0" w:legacyIndent="0"/>
        <w:lvlJc w:val="left"/>
        <w:rPr>
          <w:rFonts w:ascii="Arial" w:hAnsi="Arial" w:hint="default"/>
          <w:sz w:val="20"/>
        </w:rPr>
      </w:lvl>
    </w:lvlOverride>
  </w:num>
  <w:num w:numId="22" w16cid:durableId="473066878">
    <w:abstractNumId w:val="15"/>
  </w:num>
  <w:num w:numId="23" w16cid:durableId="584192864">
    <w:abstractNumId w:val="15"/>
  </w:num>
  <w:num w:numId="24" w16cid:durableId="915164566">
    <w:abstractNumId w:val="12"/>
  </w:num>
  <w:num w:numId="25" w16cid:durableId="1457598120">
    <w:abstractNumId w:val="7"/>
  </w:num>
  <w:num w:numId="26" w16cid:durableId="421755892">
    <w:abstractNumId w:val="24"/>
  </w:num>
  <w:num w:numId="27" w16cid:durableId="832455382">
    <w:abstractNumId w:val="23"/>
  </w:num>
  <w:num w:numId="28" w16cid:durableId="659577886">
    <w:abstractNumId w:val="2"/>
  </w:num>
  <w:num w:numId="29" w16cid:durableId="315691779">
    <w:abstractNumId w:val="10"/>
  </w:num>
  <w:num w:numId="30" w16cid:durableId="1173640052">
    <w:abstractNumId w:val="25"/>
  </w:num>
  <w:num w:numId="31" w16cid:durableId="6563661">
    <w:abstractNumId w:val="17"/>
  </w:num>
  <w:num w:numId="32" w16cid:durableId="31106439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attachedTemplate r:id="rId1"/>
  <w:stylePaneFormatFilter w:val="3721" w:allStyles="1" w:customStyles="0" w:latentStyles="0" w:stylesInUse="0"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D7"/>
    <w:rsid w:val="00000E06"/>
    <w:rsid w:val="00002FC4"/>
    <w:rsid w:val="00004A61"/>
    <w:rsid w:val="000143DB"/>
    <w:rsid w:val="00016511"/>
    <w:rsid w:val="00017770"/>
    <w:rsid w:val="000207C8"/>
    <w:rsid w:val="00036266"/>
    <w:rsid w:val="000367C1"/>
    <w:rsid w:val="00036C92"/>
    <w:rsid w:val="000429E0"/>
    <w:rsid w:val="0005069D"/>
    <w:rsid w:val="00061D0D"/>
    <w:rsid w:val="00062AE7"/>
    <w:rsid w:val="00066CAC"/>
    <w:rsid w:val="00067264"/>
    <w:rsid w:val="00083473"/>
    <w:rsid w:val="00091758"/>
    <w:rsid w:val="00091E78"/>
    <w:rsid w:val="000929A6"/>
    <w:rsid w:val="00094B4F"/>
    <w:rsid w:val="000A338B"/>
    <w:rsid w:val="000A36DA"/>
    <w:rsid w:val="000A3711"/>
    <w:rsid w:val="000A3960"/>
    <w:rsid w:val="000A56CA"/>
    <w:rsid w:val="000A6554"/>
    <w:rsid w:val="000B0266"/>
    <w:rsid w:val="000B0EDD"/>
    <w:rsid w:val="000B0F1A"/>
    <w:rsid w:val="000B268A"/>
    <w:rsid w:val="000B6F4B"/>
    <w:rsid w:val="000B7D26"/>
    <w:rsid w:val="000C00F4"/>
    <w:rsid w:val="000C10AC"/>
    <w:rsid w:val="000C2666"/>
    <w:rsid w:val="000C4361"/>
    <w:rsid w:val="000C541B"/>
    <w:rsid w:val="000C547C"/>
    <w:rsid w:val="000D6F94"/>
    <w:rsid w:val="000E09AA"/>
    <w:rsid w:val="000E56B2"/>
    <w:rsid w:val="000E5D4F"/>
    <w:rsid w:val="000F4F9F"/>
    <w:rsid w:val="000F646E"/>
    <w:rsid w:val="001020EC"/>
    <w:rsid w:val="00105E9E"/>
    <w:rsid w:val="00106186"/>
    <w:rsid w:val="001104EC"/>
    <w:rsid w:val="00111416"/>
    <w:rsid w:val="00111C30"/>
    <w:rsid w:val="00123F5D"/>
    <w:rsid w:val="001262F5"/>
    <w:rsid w:val="0012723D"/>
    <w:rsid w:val="001344C1"/>
    <w:rsid w:val="00140385"/>
    <w:rsid w:val="00150E57"/>
    <w:rsid w:val="00152DC2"/>
    <w:rsid w:val="001533C0"/>
    <w:rsid w:val="001554D0"/>
    <w:rsid w:val="00157137"/>
    <w:rsid w:val="00157A27"/>
    <w:rsid w:val="00161571"/>
    <w:rsid w:val="00162C26"/>
    <w:rsid w:val="00170642"/>
    <w:rsid w:val="001774BA"/>
    <w:rsid w:val="00177566"/>
    <w:rsid w:val="001857CC"/>
    <w:rsid w:val="00190E9E"/>
    <w:rsid w:val="00191F8E"/>
    <w:rsid w:val="0019437C"/>
    <w:rsid w:val="0019619A"/>
    <w:rsid w:val="001A493C"/>
    <w:rsid w:val="001A6F7F"/>
    <w:rsid w:val="001B24D4"/>
    <w:rsid w:val="001B4C75"/>
    <w:rsid w:val="001C2AE7"/>
    <w:rsid w:val="001C4C32"/>
    <w:rsid w:val="001D6598"/>
    <w:rsid w:val="001D6C8F"/>
    <w:rsid w:val="001D783D"/>
    <w:rsid w:val="001E2E59"/>
    <w:rsid w:val="001E34C3"/>
    <w:rsid w:val="001E4090"/>
    <w:rsid w:val="001E46E7"/>
    <w:rsid w:val="001F3566"/>
    <w:rsid w:val="00202B59"/>
    <w:rsid w:val="0020472D"/>
    <w:rsid w:val="002057A6"/>
    <w:rsid w:val="002106DD"/>
    <w:rsid w:val="00210D87"/>
    <w:rsid w:val="00210F02"/>
    <w:rsid w:val="002111F5"/>
    <w:rsid w:val="0021187E"/>
    <w:rsid w:val="00213B55"/>
    <w:rsid w:val="00224B0F"/>
    <w:rsid w:val="002266FC"/>
    <w:rsid w:val="00230EE5"/>
    <w:rsid w:val="00232DAC"/>
    <w:rsid w:val="00233554"/>
    <w:rsid w:val="0023732B"/>
    <w:rsid w:val="002406DC"/>
    <w:rsid w:val="00241A20"/>
    <w:rsid w:val="002424F9"/>
    <w:rsid w:val="00254E5F"/>
    <w:rsid w:val="00256E59"/>
    <w:rsid w:val="002645A1"/>
    <w:rsid w:val="00270816"/>
    <w:rsid w:val="00276C6A"/>
    <w:rsid w:val="00282EDB"/>
    <w:rsid w:val="00282FFE"/>
    <w:rsid w:val="0028395F"/>
    <w:rsid w:val="0028448D"/>
    <w:rsid w:val="00286D42"/>
    <w:rsid w:val="00287741"/>
    <w:rsid w:val="00287999"/>
    <w:rsid w:val="00287BEF"/>
    <w:rsid w:val="002A0E2D"/>
    <w:rsid w:val="002B48E3"/>
    <w:rsid w:val="002B494C"/>
    <w:rsid w:val="002C2E34"/>
    <w:rsid w:val="002C6B40"/>
    <w:rsid w:val="002C723F"/>
    <w:rsid w:val="002D1089"/>
    <w:rsid w:val="002D1BC7"/>
    <w:rsid w:val="002D3785"/>
    <w:rsid w:val="002E044D"/>
    <w:rsid w:val="002E20D7"/>
    <w:rsid w:val="002E3265"/>
    <w:rsid w:val="002E5362"/>
    <w:rsid w:val="002F3D00"/>
    <w:rsid w:val="002F5D6C"/>
    <w:rsid w:val="002F6EB8"/>
    <w:rsid w:val="003006E8"/>
    <w:rsid w:val="00307426"/>
    <w:rsid w:val="00307991"/>
    <w:rsid w:val="00314CEE"/>
    <w:rsid w:val="003155AD"/>
    <w:rsid w:val="00321D4E"/>
    <w:rsid w:val="003243EB"/>
    <w:rsid w:val="0032776D"/>
    <w:rsid w:val="003349FB"/>
    <w:rsid w:val="003357EA"/>
    <w:rsid w:val="00336377"/>
    <w:rsid w:val="00344214"/>
    <w:rsid w:val="00350763"/>
    <w:rsid w:val="00350F76"/>
    <w:rsid w:val="0035179A"/>
    <w:rsid w:val="00352D80"/>
    <w:rsid w:val="0035310D"/>
    <w:rsid w:val="003538C4"/>
    <w:rsid w:val="00355851"/>
    <w:rsid w:val="003647A2"/>
    <w:rsid w:val="00364C44"/>
    <w:rsid w:val="00367597"/>
    <w:rsid w:val="003678BD"/>
    <w:rsid w:val="0037172F"/>
    <w:rsid w:val="00371B04"/>
    <w:rsid w:val="00373D89"/>
    <w:rsid w:val="0037430F"/>
    <w:rsid w:val="0037519C"/>
    <w:rsid w:val="003805D7"/>
    <w:rsid w:val="00383031"/>
    <w:rsid w:val="00386822"/>
    <w:rsid w:val="00392F1C"/>
    <w:rsid w:val="00396389"/>
    <w:rsid w:val="003964DB"/>
    <w:rsid w:val="003A59B3"/>
    <w:rsid w:val="003B0004"/>
    <w:rsid w:val="003B41E5"/>
    <w:rsid w:val="003C033B"/>
    <w:rsid w:val="003C2031"/>
    <w:rsid w:val="003C3DE6"/>
    <w:rsid w:val="003C53DB"/>
    <w:rsid w:val="003C6CFE"/>
    <w:rsid w:val="003C6E06"/>
    <w:rsid w:val="003D11C2"/>
    <w:rsid w:val="003D2530"/>
    <w:rsid w:val="003D4BFD"/>
    <w:rsid w:val="003D4D37"/>
    <w:rsid w:val="003D796E"/>
    <w:rsid w:val="003D7F55"/>
    <w:rsid w:val="003E01F7"/>
    <w:rsid w:val="003E1649"/>
    <w:rsid w:val="003E3A54"/>
    <w:rsid w:val="003E6171"/>
    <w:rsid w:val="003E690B"/>
    <w:rsid w:val="003F00F0"/>
    <w:rsid w:val="00402AA8"/>
    <w:rsid w:val="004042A4"/>
    <w:rsid w:val="00405D4B"/>
    <w:rsid w:val="004071B1"/>
    <w:rsid w:val="00411886"/>
    <w:rsid w:val="00414963"/>
    <w:rsid w:val="004223A2"/>
    <w:rsid w:val="004241F4"/>
    <w:rsid w:val="00436F89"/>
    <w:rsid w:val="00446388"/>
    <w:rsid w:val="00446675"/>
    <w:rsid w:val="00446E90"/>
    <w:rsid w:val="004526AA"/>
    <w:rsid w:val="0045378D"/>
    <w:rsid w:val="004540D8"/>
    <w:rsid w:val="0045499B"/>
    <w:rsid w:val="00454FA4"/>
    <w:rsid w:val="0045569E"/>
    <w:rsid w:val="004624FE"/>
    <w:rsid w:val="00462611"/>
    <w:rsid w:val="004671CF"/>
    <w:rsid w:val="004676FC"/>
    <w:rsid w:val="00471586"/>
    <w:rsid w:val="0047546E"/>
    <w:rsid w:val="0048028D"/>
    <w:rsid w:val="00486496"/>
    <w:rsid w:val="00493484"/>
    <w:rsid w:val="004954C1"/>
    <w:rsid w:val="00496012"/>
    <w:rsid w:val="00497032"/>
    <w:rsid w:val="004970B5"/>
    <w:rsid w:val="004B2989"/>
    <w:rsid w:val="004B69C5"/>
    <w:rsid w:val="004C087F"/>
    <w:rsid w:val="004C37A4"/>
    <w:rsid w:val="004C63EB"/>
    <w:rsid w:val="004D238D"/>
    <w:rsid w:val="004D38B1"/>
    <w:rsid w:val="004D4660"/>
    <w:rsid w:val="004E3792"/>
    <w:rsid w:val="004E3EE0"/>
    <w:rsid w:val="004E6003"/>
    <w:rsid w:val="004F2286"/>
    <w:rsid w:val="004F286E"/>
    <w:rsid w:val="004F4925"/>
    <w:rsid w:val="00501F49"/>
    <w:rsid w:val="0050270D"/>
    <w:rsid w:val="00502B04"/>
    <w:rsid w:val="005050B5"/>
    <w:rsid w:val="005105D6"/>
    <w:rsid w:val="00511BDE"/>
    <w:rsid w:val="00512871"/>
    <w:rsid w:val="00514BC9"/>
    <w:rsid w:val="005159FD"/>
    <w:rsid w:val="005244B3"/>
    <w:rsid w:val="0053183C"/>
    <w:rsid w:val="0053654E"/>
    <w:rsid w:val="00540141"/>
    <w:rsid w:val="005429BB"/>
    <w:rsid w:val="00543B9A"/>
    <w:rsid w:val="00544210"/>
    <w:rsid w:val="00546062"/>
    <w:rsid w:val="005521A5"/>
    <w:rsid w:val="005549F4"/>
    <w:rsid w:val="00554F8E"/>
    <w:rsid w:val="00555BE3"/>
    <w:rsid w:val="005604F9"/>
    <w:rsid w:val="005607E7"/>
    <w:rsid w:val="00562CBE"/>
    <w:rsid w:val="00563494"/>
    <w:rsid w:val="00565FC8"/>
    <w:rsid w:val="0057128D"/>
    <w:rsid w:val="00575F34"/>
    <w:rsid w:val="005764EB"/>
    <w:rsid w:val="0057690F"/>
    <w:rsid w:val="00581414"/>
    <w:rsid w:val="00584520"/>
    <w:rsid w:val="0058643C"/>
    <w:rsid w:val="00590C7A"/>
    <w:rsid w:val="0059186E"/>
    <w:rsid w:val="005931CB"/>
    <w:rsid w:val="00593676"/>
    <w:rsid w:val="00594C14"/>
    <w:rsid w:val="005A4B11"/>
    <w:rsid w:val="005A7557"/>
    <w:rsid w:val="005C1C67"/>
    <w:rsid w:val="005C2894"/>
    <w:rsid w:val="005C30F4"/>
    <w:rsid w:val="005C7F97"/>
    <w:rsid w:val="005D1209"/>
    <w:rsid w:val="005D1CFC"/>
    <w:rsid w:val="005D272A"/>
    <w:rsid w:val="005D2851"/>
    <w:rsid w:val="005D4D63"/>
    <w:rsid w:val="005E13BF"/>
    <w:rsid w:val="005E3147"/>
    <w:rsid w:val="005E3238"/>
    <w:rsid w:val="005E48C6"/>
    <w:rsid w:val="005E62CD"/>
    <w:rsid w:val="005F13A2"/>
    <w:rsid w:val="005F1D13"/>
    <w:rsid w:val="005F7D1F"/>
    <w:rsid w:val="006026A2"/>
    <w:rsid w:val="006035D0"/>
    <w:rsid w:val="00621CB6"/>
    <w:rsid w:val="00621E32"/>
    <w:rsid w:val="0062289B"/>
    <w:rsid w:val="0063230F"/>
    <w:rsid w:val="00633E50"/>
    <w:rsid w:val="00634980"/>
    <w:rsid w:val="00637E48"/>
    <w:rsid w:val="00640497"/>
    <w:rsid w:val="0064433E"/>
    <w:rsid w:val="0065055C"/>
    <w:rsid w:val="00653FC9"/>
    <w:rsid w:val="00663BCE"/>
    <w:rsid w:val="006645F5"/>
    <w:rsid w:val="0067144C"/>
    <w:rsid w:val="00675855"/>
    <w:rsid w:val="0067686A"/>
    <w:rsid w:val="00677C1C"/>
    <w:rsid w:val="0068079F"/>
    <w:rsid w:val="00681CF6"/>
    <w:rsid w:val="0068252B"/>
    <w:rsid w:val="006976BA"/>
    <w:rsid w:val="006A2610"/>
    <w:rsid w:val="006A513A"/>
    <w:rsid w:val="006B174F"/>
    <w:rsid w:val="006D2D25"/>
    <w:rsid w:val="006D490D"/>
    <w:rsid w:val="006D4AB8"/>
    <w:rsid w:val="006D5B20"/>
    <w:rsid w:val="006D6594"/>
    <w:rsid w:val="006D670C"/>
    <w:rsid w:val="006D7010"/>
    <w:rsid w:val="006D7274"/>
    <w:rsid w:val="006F43DD"/>
    <w:rsid w:val="006F4D54"/>
    <w:rsid w:val="006F6694"/>
    <w:rsid w:val="006F6D2C"/>
    <w:rsid w:val="006F7428"/>
    <w:rsid w:val="0071181E"/>
    <w:rsid w:val="007142BA"/>
    <w:rsid w:val="00721C93"/>
    <w:rsid w:val="007313DF"/>
    <w:rsid w:val="00731E8A"/>
    <w:rsid w:val="007326DC"/>
    <w:rsid w:val="007354EC"/>
    <w:rsid w:val="007374C8"/>
    <w:rsid w:val="00740E08"/>
    <w:rsid w:val="00745FDA"/>
    <w:rsid w:val="0074624D"/>
    <w:rsid w:val="0075359A"/>
    <w:rsid w:val="00762400"/>
    <w:rsid w:val="00765F10"/>
    <w:rsid w:val="0076714D"/>
    <w:rsid w:val="007673F0"/>
    <w:rsid w:val="00771D15"/>
    <w:rsid w:val="00777FE9"/>
    <w:rsid w:val="007807F6"/>
    <w:rsid w:val="007857DF"/>
    <w:rsid w:val="00787E30"/>
    <w:rsid w:val="007960F0"/>
    <w:rsid w:val="00796180"/>
    <w:rsid w:val="007A110B"/>
    <w:rsid w:val="007A2951"/>
    <w:rsid w:val="007A3238"/>
    <w:rsid w:val="007A5EA3"/>
    <w:rsid w:val="007A78CA"/>
    <w:rsid w:val="007A7A17"/>
    <w:rsid w:val="007B2F9D"/>
    <w:rsid w:val="007B3BCC"/>
    <w:rsid w:val="007D2366"/>
    <w:rsid w:val="007D6099"/>
    <w:rsid w:val="007E2A0C"/>
    <w:rsid w:val="007E2FAE"/>
    <w:rsid w:val="007E3985"/>
    <w:rsid w:val="007E4325"/>
    <w:rsid w:val="007F0F7F"/>
    <w:rsid w:val="007F1EFC"/>
    <w:rsid w:val="007F3DC5"/>
    <w:rsid w:val="007F4A1D"/>
    <w:rsid w:val="007F4DB7"/>
    <w:rsid w:val="007F5E1E"/>
    <w:rsid w:val="00802F69"/>
    <w:rsid w:val="008052F5"/>
    <w:rsid w:val="00822539"/>
    <w:rsid w:val="00823B5D"/>
    <w:rsid w:val="0084090C"/>
    <w:rsid w:val="008434F8"/>
    <w:rsid w:val="00847CB8"/>
    <w:rsid w:val="008578FE"/>
    <w:rsid w:val="00860AA7"/>
    <w:rsid w:val="00863E22"/>
    <w:rsid w:val="0086750A"/>
    <w:rsid w:val="00874AEB"/>
    <w:rsid w:val="00883F32"/>
    <w:rsid w:val="008840A5"/>
    <w:rsid w:val="0088425B"/>
    <w:rsid w:val="00884A57"/>
    <w:rsid w:val="008869AB"/>
    <w:rsid w:val="00890631"/>
    <w:rsid w:val="0089501D"/>
    <w:rsid w:val="008966D9"/>
    <w:rsid w:val="008A343F"/>
    <w:rsid w:val="008A44E9"/>
    <w:rsid w:val="008A6D65"/>
    <w:rsid w:val="008A7CFB"/>
    <w:rsid w:val="008B0F50"/>
    <w:rsid w:val="008B2C1E"/>
    <w:rsid w:val="008B3522"/>
    <w:rsid w:val="008B3EB5"/>
    <w:rsid w:val="008B453F"/>
    <w:rsid w:val="008B54D7"/>
    <w:rsid w:val="008C3819"/>
    <w:rsid w:val="008D18B7"/>
    <w:rsid w:val="008D657D"/>
    <w:rsid w:val="008E03D9"/>
    <w:rsid w:val="008F2B5B"/>
    <w:rsid w:val="008F465D"/>
    <w:rsid w:val="008F480F"/>
    <w:rsid w:val="00901700"/>
    <w:rsid w:val="00905B6B"/>
    <w:rsid w:val="00906281"/>
    <w:rsid w:val="00906673"/>
    <w:rsid w:val="00907AC4"/>
    <w:rsid w:val="009102F2"/>
    <w:rsid w:val="00914AF7"/>
    <w:rsid w:val="009206A7"/>
    <w:rsid w:val="009208A7"/>
    <w:rsid w:val="0092426C"/>
    <w:rsid w:val="00924A44"/>
    <w:rsid w:val="009277C1"/>
    <w:rsid w:val="00936F37"/>
    <w:rsid w:val="00941337"/>
    <w:rsid w:val="00941B98"/>
    <w:rsid w:val="0094346C"/>
    <w:rsid w:val="009468AA"/>
    <w:rsid w:val="009468FB"/>
    <w:rsid w:val="009471D6"/>
    <w:rsid w:val="009479F5"/>
    <w:rsid w:val="00954164"/>
    <w:rsid w:val="0096100C"/>
    <w:rsid w:val="00961101"/>
    <w:rsid w:val="00961C35"/>
    <w:rsid w:val="0096297D"/>
    <w:rsid w:val="00963C57"/>
    <w:rsid w:val="00964536"/>
    <w:rsid w:val="00967BA0"/>
    <w:rsid w:val="00971877"/>
    <w:rsid w:val="0097502E"/>
    <w:rsid w:val="00980461"/>
    <w:rsid w:val="0098253B"/>
    <w:rsid w:val="00984F61"/>
    <w:rsid w:val="00995A8E"/>
    <w:rsid w:val="00996980"/>
    <w:rsid w:val="009A28FA"/>
    <w:rsid w:val="009A2D60"/>
    <w:rsid w:val="009A4C0C"/>
    <w:rsid w:val="009B46F3"/>
    <w:rsid w:val="009B64B8"/>
    <w:rsid w:val="009B7D90"/>
    <w:rsid w:val="009C049B"/>
    <w:rsid w:val="009C1950"/>
    <w:rsid w:val="009C22EA"/>
    <w:rsid w:val="009C2F40"/>
    <w:rsid w:val="009C3C1F"/>
    <w:rsid w:val="009C4D48"/>
    <w:rsid w:val="009C6833"/>
    <w:rsid w:val="009C78FD"/>
    <w:rsid w:val="009C7F74"/>
    <w:rsid w:val="009D07C4"/>
    <w:rsid w:val="009D0AED"/>
    <w:rsid w:val="009D46F1"/>
    <w:rsid w:val="009F46A9"/>
    <w:rsid w:val="00A00152"/>
    <w:rsid w:val="00A0146F"/>
    <w:rsid w:val="00A01F77"/>
    <w:rsid w:val="00A029FC"/>
    <w:rsid w:val="00A046FC"/>
    <w:rsid w:val="00A054E9"/>
    <w:rsid w:val="00A06CFC"/>
    <w:rsid w:val="00A119CF"/>
    <w:rsid w:val="00A13B17"/>
    <w:rsid w:val="00A158D7"/>
    <w:rsid w:val="00A17795"/>
    <w:rsid w:val="00A24B3A"/>
    <w:rsid w:val="00A24B9A"/>
    <w:rsid w:val="00A2652F"/>
    <w:rsid w:val="00A277E1"/>
    <w:rsid w:val="00A31BE4"/>
    <w:rsid w:val="00A31F5C"/>
    <w:rsid w:val="00A41E56"/>
    <w:rsid w:val="00A45CF7"/>
    <w:rsid w:val="00A46DA4"/>
    <w:rsid w:val="00A5577B"/>
    <w:rsid w:val="00A62AA8"/>
    <w:rsid w:val="00A648C9"/>
    <w:rsid w:val="00A744B7"/>
    <w:rsid w:val="00A83DC9"/>
    <w:rsid w:val="00A84304"/>
    <w:rsid w:val="00A87CE3"/>
    <w:rsid w:val="00A9441B"/>
    <w:rsid w:val="00AA017D"/>
    <w:rsid w:val="00AA1678"/>
    <w:rsid w:val="00AA29D7"/>
    <w:rsid w:val="00AA6057"/>
    <w:rsid w:val="00AB043C"/>
    <w:rsid w:val="00AB144B"/>
    <w:rsid w:val="00AB3925"/>
    <w:rsid w:val="00AC0381"/>
    <w:rsid w:val="00AC0EAE"/>
    <w:rsid w:val="00AC3B2A"/>
    <w:rsid w:val="00AC43AB"/>
    <w:rsid w:val="00AE2975"/>
    <w:rsid w:val="00AE3F2C"/>
    <w:rsid w:val="00AF2A48"/>
    <w:rsid w:val="00AF2FE3"/>
    <w:rsid w:val="00AF3D4D"/>
    <w:rsid w:val="00B0031A"/>
    <w:rsid w:val="00B03762"/>
    <w:rsid w:val="00B05580"/>
    <w:rsid w:val="00B10B23"/>
    <w:rsid w:val="00B12682"/>
    <w:rsid w:val="00B16C0A"/>
    <w:rsid w:val="00B16FEB"/>
    <w:rsid w:val="00B23A37"/>
    <w:rsid w:val="00B263FA"/>
    <w:rsid w:val="00B26D8F"/>
    <w:rsid w:val="00B31C5B"/>
    <w:rsid w:val="00B32177"/>
    <w:rsid w:val="00B361EB"/>
    <w:rsid w:val="00B40FFD"/>
    <w:rsid w:val="00B428CE"/>
    <w:rsid w:val="00B4342A"/>
    <w:rsid w:val="00B44841"/>
    <w:rsid w:val="00B44F1C"/>
    <w:rsid w:val="00B459E1"/>
    <w:rsid w:val="00B53324"/>
    <w:rsid w:val="00B56C17"/>
    <w:rsid w:val="00B63533"/>
    <w:rsid w:val="00B667FD"/>
    <w:rsid w:val="00B66B7E"/>
    <w:rsid w:val="00B702D1"/>
    <w:rsid w:val="00B7383E"/>
    <w:rsid w:val="00B7428E"/>
    <w:rsid w:val="00B759CB"/>
    <w:rsid w:val="00B80968"/>
    <w:rsid w:val="00B90AB9"/>
    <w:rsid w:val="00B913D8"/>
    <w:rsid w:val="00B9352E"/>
    <w:rsid w:val="00B93E16"/>
    <w:rsid w:val="00B94C4C"/>
    <w:rsid w:val="00B9660D"/>
    <w:rsid w:val="00BA7D61"/>
    <w:rsid w:val="00BB783C"/>
    <w:rsid w:val="00BC02E8"/>
    <w:rsid w:val="00BD0F25"/>
    <w:rsid w:val="00BD56DF"/>
    <w:rsid w:val="00BD6D24"/>
    <w:rsid w:val="00BE2FC9"/>
    <w:rsid w:val="00BE3719"/>
    <w:rsid w:val="00BE4D7C"/>
    <w:rsid w:val="00BE6F3A"/>
    <w:rsid w:val="00BF4250"/>
    <w:rsid w:val="00BF5186"/>
    <w:rsid w:val="00BF5C88"/>
    <w:rsid w:val="00BF7454"/>
    <w:rsid w:val="00C03AF2"/>
    <w:rsid w:val="00C05F8D"/>
    <w:rsid w:val="00C157F0"/>
    <w:rsid w:val="00C16DDF"/>
    <w:rsid w:val="00C17B73"/>
    <w:rsid w:val="00C20BB6"/>
    <w:rsid w:val="00C229F7"/>
    <w:rsid w:val="00C23172"/>
    <w:rsid w:val="00C24159"/>
    <w:rsid w:val="00C2489D"/>
    <w:rsid w:val="00C24E17"/>
    <w:rsid w:val="00C3142E"/>
    <w:rsid w:val="00C31A5B"/>
    <w:rsid w:val="00C3206C"/>
    <w:rsid w:val="00C32433"/>
    <w:rsid w:val="00C3272C"/>
    <w:rsid w:val="00C32ECC"/>
    <w:rsid w:val="00C34D97"/>
    <w:rsid w:val="00C46D90"/>
    <w:rsid w:val="00C5121B"/>
    <w:rsid w:val="00C54E21"/>
    <w:rsid w:val="00C568C4"/>
    <w:rsid w:val="00C67D4E"/>
    <w:rsid w:val="00C71CCB"/>
    <w:rsid w:val="00C72DA9"/>
    <w:rsid w:val="00C758AA"/>
    <w:rsid w:val="00C75D8D"/>
    <w:rsid w:val="00C83662"/>
    <w:rsid w:val="00C83E9C"/>
    <w:rsid w:val="00C86E01"/>
    <w:rsid w:val="00C90548"/>
    <w:rsid w:val="00C9164E"/>
    <w:rsid w:val="00C92E09"/>
    <w:rsid w:val="00C93251"/>
    <w:rsid w:val="00C95755"/>
    <w:rsid w:val="00C9685B"/>
    <w:rsid w:val="00CA01C9"/>
    <w:rsid w:val="00CA2844"/>
    <w:rsid w:val="00CA5EC1"/>
    <w:rsid w:val="00CA68AF"/>
    <w:rsid w:val="00CB2BE2"/>
    <w:rsid w:val="00CB2C46"/>
    <w:rsid w:val="00CB6F92"/>
    <w:rsid w:val="00CC277A"/>
    <w:rsid w:val="00CC49DF"/>
    <w:rsid w:val="00CC731D"/>
    <w:rsid w:val="00CD000A"/>
    <w:rsid w:val="00CD2476"/>
    <w:rsid w:val="00CD5490"/>
    <w:rsid w:val="00CD5BB6"/>
    <w:rsid w:val="00CE40AA"/>
    <w:rsid w:val="00CE7B58"/>
    <w:rsid w:val="00CF183D"/>
    <w:rsid w:val="00CF341C"/>
    <w:rsid w:val="00CF6E3C"/>
    <w:rsid w:val="00D0374A"/>
    <w:rsid w:val="00D03858"/>
    <w:rsid w:val="00D07240"/>
    <w:rsid w:val="00D11CE3"/>
    <w:rsid w:val="00D15D31"/>
    <w:rsid w:val="00D225D6"/>
    <w:rsid w:val="00D23114"/>
    <w:rsid w:val="00D27E45"/>
    <w:rsid w:val="00D31867"/>
    <w:rsid w:val="00D35618"/>
    <w:rsid w:val="00D361F7"/>
    <w:rsid w:val="00D4154C"/>
    <w:rsid w:val="00D42C4A"/>
    <w:rsid w:val="00D43883"/>
    <w:rsid w:val="00D50C5A"/>
    <w:rsid w:val="00D57925"/>
    <w:rsid w:val="00D60C9C"/>
    <w:rsid w:val="00D71CC3"/>
    <w:rsid w:val="00D744E9"/>
    <w:rsid w:val="00D749C4"/>
    <w:rsid w:val="00D75D2C"/>
    <w:rsid w:val="00D76B5E"/>
    <w:rsid w:val="00D771D1"/>
    <w:rsid w:val="00D777E4"/>
    <w:rsid w:val="00D77B8D"/>
    <w:rsid w:val="00D8038A"/>
    <w:rsid w:val="00D80B67"/>
    <w:rsid w:val="00D8619B"/>
    <w:rsid w:val="00D907DE"/>
    <w:rsid w:val="00D94AD3"/>
    <w:rsid w:val="00DA6007"/>
    <w:rsid w:val="00DB3BA3"/>
    <w:rsid w:val="00DB5715"/>
    <w:rsid w:val="00DB5A2D"/>
    <w:rsid w:val="00DC0930"/>
    <w:rsid w:val="00DC1908"/>
    <w:rsid w:val="00DC426B"/>
    <w:rsid w:val="00DC7B60"/>
    <w:rsid w:val="00DD1160"/>
    <w:rsid w:val="00DD2C69"/>
    <w:rsid w:val="00DD5A8F"/>
    <w:rsid w:val="00DD7E9B"/>
    <w:rsid w:val="00DE2281"/>
    <w:rsid w:val="00DE570A"/>
    <w:rsid w:val="00DE5972"/>
    <w:rsid w:val="00DF03EA"/>
    <w:rsid w:val="00DF0907"/>
    <w:rsid w:val="00DF1C32"/>
    <w:rsid w:val="00DF65BF"/>
    <w:rsid w:val="00DF65EF"/>
    <w:rsid w:val="00DF6A1D"/>
    <w:rsid w:val="00E01631"/>
    <w:rsid w:val="00E05513"/>
    <w:rsid w:val="00E05762"/>
    <w:rsid w:val="00E05D93"/>
    <w:rsid w:val="00E20AC8"/>
    <w:rsid w:val="00E22E0C"/>
    <w:rsid w:val="00E22F18"/>
    <w:rsid w:val="00E23CC2"/>
    <w:rsid w:val="00E335B1"/>
    <w:rsid w:val="00E3468C"/>
    <w:rsid w:val="00E34799"/>
    <w:rsid w:val="00E35EAD"/>
    <w:rsid w:val="00E36A20"/>
    <w:rsid w:val="00E36AE2"/>
    <w:rsid w:val="00E46FDA"/>
    <w:rsid w:val="00E4721D"/>
    <w:rsid w:val="00E52130"/>
    <w:rsid w:val="00E5298A"/>
    <w:rsid w:val="00E52D6B"/>
    <w:rsid w:val="00E53A6C"/>
    <w:rsid w:val="00E54CD3"/>
    <w:rsid w:val="00E55B91"/>
    <w:rsid w:val="00E60B07"/>
    <w:rsid w:val="00E63256"/>
    <w:rsid w:val="00E646E4"/>
    <w:rsid w:val="00E6635A"/>
    <w:rsid w:val="00E666E4"/>
    <w:rsid w:val="00E80791"/>
    <w:rsid w:val="00E9149B"/>
    <w:rsid w:val="00E93D55"/>
    <w:rsid w:val="00E94961"/>
    <w:rsid w:val="00E94F0D"/>
    <w:rsid w:val="00E96294"/>
    <w:rsid w:val="00E97B56"/>
    <w:rsid w:val="00EA0809"/>
    <w:rsid w:val="00EB1542"/>
    <w:rsid w:val="00EB1DFF"/>
    <w:rsid w:val="00EB431B"/>
    <w:rsid w:val="00EB4DC1"/>
    <w:rsid w:val="00EB5F46"/>
    <w:rsid w:val="00EB6005"/>
    <w:rsid w:val="00EB729E"/>
    <w:rsid w:val="00EC5C80"/>
    <w:rsid w:val="00EC615A"/>
    <w:rsid w:val="00EC6750"/>
    <w:rsid w:val="00ED4B58"/>
    <w:rsid w:val="00EE0FB6"/>
    <w:rsid w:val="00EE163B"/>
    <w:rsid w:val="00EE1DDB"/>
    <w:rsid w:val="00EE1F09"/>
    <w:rsid w:val="00EE5560"/>
    <w:rsid w:val="00EE6618"/>
    <w:rsid w:val="00EF6513"/>
    <w:rsid w:val="00F017C9"/>
    <w:rsid w:val="00F0243C"/>
    <w:rsid w:val="00F02AF0"/>
    <w:rsid w:val="00F121A4"/>
    <w:rsid w:val="00F12A80"/>
    <w:rsid w:val="00F17B1D"/>
    <w:rsid w:val="00F301E4"/>
    <w:rsid w:val="00F3203D"/>
    <w:rsid w:val="00F32553"/>
    <w:rsid w:val="00F325ED"/>
    <w:rsid w:val="00F32D1A"/>
    <w:rsid w:val="00F403C4"/>
    <w:rsid w:val="00F40FBA"/>
    <w:rsid w:val="00F4250B"/>
    <w:rsid w:val="00F42E3F"/>
    <w:rsid w:val="00F43709"/>
    <w:rsid w:val="00F46AA4"/>
    <w:rsid w:val="00F46C06"/>
    <w:rsid w:val="00F537B5"/>
    <w:rsid w:val="00F538F7"/>
    <w:rsid w:val="00F568FD"/>
    <w:rsid w:val="00F56F58"/>
    <w:rsid w:val="00F61BD6"/>
    <w:rsid w:val="00F635FC"/>
    <w:rsid w:val="00F6419F"/>
    <w:rsid w:val="00F72F11"/>
    <w:rsid w:val="00F757F4"/>
    <w:rsid w:val="00F759AB"/>
    <w:rsid w:val="00F76F69"/>
    <w:rsid w:val="00F77EB0"/>
    <w:rsid w:val="00F816EA"/>
    <w:rsid w:val="00F82F6D"/>
    <w:rsid w:val="00F83809"/>
    <w:rsid w:val="00F83CA1"/>
    <w:rsid w:val="00F90722"/>
    <w:rsid w:val="00F90814"/>
    <w:rsid w:val="00F91C02"/>
    <w:rsid w:val="00F94D85"/>
    <w:rsid w:val="00FA077C"/>
    <w:rsid w:val="00FA16CD"/>
    <w:rsid w:val="00FA26F0"/>
    <w:rsid w:val="00FA50D6"/>
    <w:rsid w:val="00FA7A1B"/>
    <w:rsid w:val="00FB0B21"/>
    <w:rsid w:val="00FB1099"/>
    <w:rsid w:val="00FB5DE2"/>
    <w:rsid w:val="00FB5FC7"/>
    <w:rsid w:val="00FC22E2"/>
    <w:rsid w:val="00FC4E9E"/>
    <w:rsid w:val="00FC53FF"/>
    <w:rsid w:val="00FC66E1"/>
    <w:rsid w:val="00FC74C7"/>
    <w:rsid w:val="00FD4BB6"/>
    <w:rsid w:val="00FD78F9"/>
    <w:rsid w:val="00FE627E"/>
    <w:rsid w:val="00FF29EE"/>
    <w:rsid w:val="00FF7697"/>
    <w:rsid w:val="00FF7FE2"/>
    <w:rsid w:val="045F10E5"/>
    <w:rsid w:val="3A6EA551"/>
    <w:rsid w:val="78AB7BF7"/>
    <w:rsid w:val="7A9C76A7"/>
    <w:rsid w:val="7C8AF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DBBDD"/>
  <w15:docId w15:val="{A7226DFA-1CC6-408F-8D3E-17093DD9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CFB"/>
    <w:pPr>
      <w:spacing w:after="120" w:line="260" w:lineRule="atLeast"/>
    </w:pPr>
    <w:rPr>
      <w:rFonts w:asciiTheme="minorHAnsi" w:hAnsiTheme="minorHAnsi"/>
      <w:sz w:val="21"/>
      <w:szCs w:val="24"/>
      <w:lang w:val="en-GB"/>
    </w:rPr>
  </w:style>
  <w:style w:type="paragraph" w:styleId="Rubrik1">
    <w:name w:val="heading 1"/>
    <w:basedOn w:val="Normal"/>
    <w:next w:val="Normal"/>
    <w:qFormat/>
    <w:rsid w:val="00941337"/>
    <w:pPr>
      <w:keepNext/>
      <w:numPr>
        <w:numId w:val="7"/>
      </w:numPr>
      <w:spacing w:before="240" w:after="60"/>
      <w:outlineLvl w:val="0"/>
    </w:pPr>
    <w:rPr>
      <w:rFonts w:cs="Arial"/>
      <w:b/>
      <w:bCs/>
      <w:color w:val="172B47"/>
      <w:kern w:val="32"/>
      <w:sz w:val="40"/>
      <w:szCs w:val="32"/>
    </w:rPr>
  </w:style>
  <w:style w:type="paragraph" w:styleId="Rubrik2">
    <w:name w:val="heading 2"/>
    <w:basedOn w:val="Normal"/>
    <w:next w:val="Normal"/>
    <w:qFormat/>
    <w:rsid w:val="00941337"/>
    <w:pPr>
      <w:keepNext/>
      <w:numPr>
        <w:ilvl w:val="1"/>
        <w:numId w:val="7"/>
      </w:numPr>
      <w:tabs>
        <w:tab w:val="left" w:pos="567"/>
        <w:tab w:val="left" w:pos="737"/>
      </w:tabs>
      <w:spacing w:before="240" w:after="60"/>
      <w:outlineLvl w:val="1"/>
    </w:pPr>
    <w:rPr>
      <w:rFonts w:cs="Arial"/>
      <w:b/>
      <w:bCs/>
      <w:iCs/>
      <w:szCs w:val="28"/>
    </w:rPr>
  </w:style>
  <w:style w:type="paragraph" w:styleId="Rubrik3">
    <w:name w:val="heading 3"/>
    <w:basedOn w:val="Normal"/>
    <w:next w:val="Normal"/>
    <w:qFormat/>
    <w:rsid w:val="0032776D"/>
    <w:pPr>
      <w:keepNext/>
      <w:numPr>
        <w:ilvl w:val="2"/>
        <w:numId w:val="7"/>
      </w:numPr>
      <w:tabs>
        <w:tab w:val="left" w:pos="567"/>
      </w:tabs>
      <w:spacing w:before="240" w:after="60"/>
      <w:outlineLvl w:val="2"/>
    </w:pPr>
    <w:rPr>
      <w:rFonts w:cs="Arial"/>
      <w:b/>
      <w:bCs/>
      <w:szCs w:val="26"/>
    </w:rPr>
  </w:style>
  <w:style w:type="paragraph" w:styleId="Rubrik4">
    <w:name w:val="heading 4"/>
    <w:basedOn w:val="Normal"/>
    <w:next w:val="Normal"/>
    <w:link w:val="Rubrik4Char"/>
    <w:qFormat/>
    <w:rsid w:val="00D03858"/>
    <w:pPr>
      <w:keepNext/>
      <w:numPr>
        <w:ilvl w:val="3"/>
        <w:numId w:val="7"/>
      </w:numPr>
      <w:spacing w:before="240" w:after="60"/>
      <w:outlineLvl w:val="3"/>
    </w:pPr>
    <w:rPr>
      <w:rFonts w:ascii="Calibri" w:hAnsi="Calibri"/>
      <w:bCs/>
      <w:color w:val="000000" w:themeColor="text1"/>
      <w:szCs w:val="28"/>
    </w:rPr>
  </w:style>
  <w:style w:type="paragraph" w:styleId="Rubrik5">
    <w:name w:val="heading 5"/>
    <w:basedOn w:val="Normal"/>
    <w:next w:val="Normal"/>
    <w:link w:val="Rubrik5Char"/>
    <w:rsid w:val="00C20BB6"/>
    <w:pPr>
      <w:numPr>
        <w:ilvl w:val="4"/>
        <w:numId w:val="7"/>
      </w:numPr>
      <w:spacing w:before="240" w:after="60"/>
      <w:outlineLvl w:val="4"/>
    </w:pPr>
    <w:rPr>
      <w:b/>
      <w:bCs/>
      <w:i/>
      <w:iCs/>
      <w:sz w:val="26"/>
      <w:szCs w:val="26"/>
    </w:rPr>
  </w:style>
  <w:style w:type="paragraph" w:styleId="Rubrik6">
    <w:name w:val="heading 6"/>
    <w:basedOn w:val="Normal"/>
    <w:next w:val="Normal"/>
    <w:link w:val="Rubrik6Char"/>
    <w:rsid w:val="00C20BB6"/>
    <w:pPr>
      <w:numPr>
        <w:ilvl w:val="5"/>
        <w:numId w:val="7"/>
      </w:numPr>
      <w:spacing w:before="240" w:after="60"/>
      <w:outlineLvl w:val="5"/>
    </w:pPr>
    <w:rPr>
      <w:rFonts w:ascii="Times New Roman" w:hAnsi="Times New Roman"/>
      <w:b/>
      <w:bCs/>
      <w:sz w:val="22"/>
      <w:szCs w:val="22"/>
    </w:rPr>
  </w:style>
  <w:style w:type="paragraph" w:styleId="Rubrik7">
    <w:name w:val="heading 7"/>
    <w:basedOn w:val="Normal"/>
    <w:next w:val="Normal"/>
    <w:link w:val="Rubrik7Char"/>
    <w:rsid w:val="00C20BB6"/>
    <w:pPr>
      <w:numPr>
        <w:ilvl w:val="6"/>
        <w:numId w:val="7"/>
      </w:numPr>
      <w:spacing w:before="240" w:after="60"/>
      <w:outlineLvl w:val="6"/>
    </w:pPr>
    <w:rPr>
      <w:rFonts w:ascii="Times New Roman" w:hAnsi="Times New Roman"/>
      <w:sz w:val="24"/>
    </w:rPr>
  </w:style>
  <w:style w:type="paragraph" w:styleId="Rubrik8">
    <w:name w:val="heading 8"/>
    <w:basedOn w:val="Normal"/>
    <w:next w:val="Normal"/>
    <w:rsid w:val="00B94C4C"/>
    <w:pPr>
      <w:numPr>
        <w:ilvl w:val="7"/>
        <w:numId w:val="7"/>
      </w:numPr>
      <w:spacing w:before="240" w:after="60"/>
      <w:outlineLvl w:val="7"/>
    </w:pPr>
    <w:rPr>
      <w:i/>
      <w:iCs/>
    </w:rPr>
  </w:style>
  <w:style w:type="paragraph" w:styleId="Rubrik9">
    <w:name w:val="heading 9"/>
    <w:basedOn w:val="Normal"/>
    <w:next w:val="Normal"/>
    <w:link w:val="Rubrik9Char"/>
    <w:rsid w:val="00C20BB6"/>
    <w:pPr>
      <w:numPr>
        <w:ilvl w:val="8"/>
        <w:numId w:val="7"/>
      </w:numPr>
      <w:spacing w:before="240" w:after="60"/>
      <w:outlineLvl w:val="8"/>
    </w:pPr>
    <w:rPr>
      <w:rFonts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aliases w:val="VF_Innehåll 1"/>
    <w:basedOn w:val="VFTableofContent"/>
    <w:next w:val="Rubrik1"/>
    <w:autoRedefine/>
    <w:uiPriority w:val="39"/>
    <w:rsid w:val="002266FC"/>
    <w:pPr>
      <w:tabs>
        <w:tab w:val="clear" w:pos="340"/>
        <w:tab w:val="clear" w:pos="6974"/>
        <w:tab w:val="left" w:pos="425"/>
        <w:tab w:val="right" w:leader="dot" w:pos="8363"/>
      </w:tabs>
      <w:ind w:left="425" w:right="567" w:hanging="425"/>
      <w:contextualSpacing/>
    </w:pPr>
    <w:rPr>
      <w:rFonts w:asciiTheme="minorHAnsi" w:hAnsiTheme="minorHAnsi"/>
      <w:b/>
      <w:noProof w:val="0"/>
      <w:sz w:val="21"/>
      <w:lang w:val="en-GB"/>
    </w:rPr>
  </w:style>
  <w:style w:type="paragraph" w:customStyle="1" w:styleId="DONOTUSECovertitle30ptwhite">
    <w:name w:val="DO NOT USE_Cover_title 30 pt_white"/>
    <w:rsid w:val="00DF6A1D"/>
    <w:rPr>
      <w:rFonts w:ascii="Arial" w:hAnsi="Arial" w:cs="VattenfallVoiceBook Regular"/>
      <w:b/>
      <w:color w:val="FFFFFF"/>
      <w:sz w:val="60"/>
      <w:szCs w:val="60"/>
      <w:lang w:val="en-GB"/>
    </w:rPr>
  </w:style>
  <w:style w:type="paragraph" w:customStyle="1" w:styleId="VFCopytext9ptleftindent">
    <w:name w:val="VF_Copy text 9 pt_left indent"/>
    <w:rsid w:val="00F46C06"/>
    <w:pPr>
      <w:ind w:left="284"/>
    </w:pPr>
    <w:rPr>
      <w:rFonts w:ascii="Arial" w:hAnsi="Arial" w:cs="Arial"/>
      <w:color w:val="000000"/>
      <w:sz w:val="18"/>
      <w:szCs w:val="19"/>
      <w:lang w:val="en-GB"/>
    </w:rPr>
  </w:style>
  <w:style w:type="paragraph" w:customStyle="1" w:styleId="VFCopytextworangeline">
    <w:name w:val="VF_Copy text _w_orange line"/>
    <w:rsid w:val="002D1BC7"/>
    <w:pPr>
      <w:pBdr>
        <w:top w:val="single" w:sz="8" w:space="4" w:color="FAA619"/>
        <w:bottom w:val="single" w:sz="8" w:space="8" w:color="FAA619"/>
      </w:pBdr>
      <w:ind w:right="4820"/>
    </w:pPr>
    <w:rPr>
      <w:rFonts w:ascii="Arial" w:hAnsi="Arial" w:cs="Arial"/>
      <w:color w:val="000000"/>
      <w:sz w:val="18"/>
      <w:szCs w:val="19"/>
      <w:lang w:val="en-GB"/>
    </w:rPr>
  </w:style>
  <w:style w:type="paragraph" w:customStyle="1" w:styleId="VFCopytext9pt">
    <w:name w:val="VF_Copy text 9 pt"/>
    <w:link w:val="VFCopytext9ptChar"/>
    <w:rsid w:val="00F325ED"/>
    <w:pPr>
      <w:suppressAutoHyphens/>
      <w:autoSpaceDE w:val="0"/>
      <w:autoSpaceDN w:val="0"/>
      <w:adjustRightInd w:val="0"/>
    </w:pPr>
    <w:rPr>
      <w:rFonts w:ascii="Arial" w:hAnsi="Arial" w:cs="Arial"/>
      <w:color w:val="000000"/>
      <w:sz w:val="18"/>
      <w:szCs w:val="19"/>
      <w:lang w:val="en-GB"/>
    </w:rPr>
  </w:style>
  <w:style w:type="paragraph" w:customStyle="1" w:styleId="VFCopytext9ptbold">
    <w:name w:val="VF_Copy text 9 pt_bold"/>
    <w:basedOn w:val="VFCopytext9pt"/>
    <w:next w:val="VFCopytext9pt"/>
    <w:rsid w:val="002D1BC7"/>
    <w:rPr>
      <w:b/>
    </w:rPr>
  </w:style>
  <w:style w:type="paragraph" w:customStyle="1" w:styleId="VFCopytextBoldbluebullet">
    <w:name w:val="VF_Copy text_Bold_blue_bullet"/>
    <w:basedOn w:val="VFCopytextBoldorangebullet"/>
    <w:rsid w:val="00DA6007"/>
    <w:rPr>
      <w:color w:val="006DB0"/>
    </w:rPr>
  </w:style>
  <w:style w:type="character" w:styleId="Platshllartext">
    <w:name w:val="Placeholder Text"/>
    <w:basedOn w:val="Standardstycketeckensnitt"/>
    <w:uiPriority w:val="99"/>
    <w:semiHidden/>
    <w:rsid w:val="0053654E"/>
    <w:rPr>
      <w:color w:val="808080"/>
    </w:rPr>
  </w:style>
  <w:style w:type="paragraph" w:customStyle="1" w:styleId="VFHeader2">
    <w:name w:val="VF_Header 2"/>
    <w:next w:val="VFCopytext9pt"/>
    <w:rsid w:val="00210F02"/>
    <w:pPr>
      <w:numPr>
        <w:ilvl w:val="1"/>
        <w:numId w:val="6"/>
      </w:numPr>
      <w:tabs>
        <w:tab w:val="left" w:pos="567"/>
        <w:tab w:val="left" w:pos="737"/>
      </w:tabs>
      <w:spacing w:before="240" w:after="60" w:line="260" w:lineRule="atLeast"/>
      <w:ind w:hanging="792"/>
      <w:outlineLvl w:val="1"/>
    </w:pPr>
    <w:rPr>
      <w:rFonts w:asciiTheme="minorHAnsi" w:hAnsiTheme="minorHAnsi"/>
      <w:b/>
      <w:sz w:val="24"/>
      <w:lang w:val="en-GB"/>
    </w:rPr>
  </w:style>
  <w:style w:type="paragraph" w:customStyle="1" w:styleId="VFSubtitle18ptblack">
    <w:name w:val="VF_Subtitle_ 18 pt_black"/>
    <w:rsid w:val="002D1BC7"/>
    <w:rPr>
      <w:rFonts w:ascii="Arial" w:hAnsi="Arial" w:cs="Arial"/>
      <w:sz w:val="36"/>
      <w:szCs w:val="36"/>
      <w:lang w:val="en-GB"/>
    </w:rPr>
  </w:style>
  <w:style w:type="paragraph" w:customStyle="1" w:styleId="VFSubtitle12ptblack">
    <w:name w:val="VF_Subtitle_12 pt_black"/>
    <w:basedOn w:val="Normal"/>
    <w:rsid w:val="002D1BC7"/>
    <w:rPr>
      <w:rFonts w:cs="Arial"/>
    </w:rPr>
  </w:style>
  <w:style w:type="paragraph" w:customStyle="1" w:styleId="VFSubtitle12ptwhite">
    <w:name w:val="VF_Subtitle_12 pt_white"/>
    <w:rsid w:val="002D1BC7"/>
    <w:rPr>
      <w:rFonts w:ascii="Arial" w:hAnsi="Arial" w:cs="Arial"/>
      <w:color w:val="FFFFFF"/>
      <w:sz w:val="24"/>
      <w:szCs w:val="24"/>
      <w:lang w:val="en-GB"/>
    </w:rPr>
  </w:style>
  <w:style w:type="paragraph" w:customStyle="1" w:styleId="VFSubtitle18ptwhite">
    <w:name w:val="VF_Subtitle_18 pt_white"/>
    <w:rsid w:val="002D1BC7"/>
    <w:rPr>
      <w:rFonts w:ascii="Arial" w:hAnsi="Arial" w:cs="Arial"/>
      <w:color w:val="FFFFFF"/>
      <w:sz w:val="36"/>
      <w:szCs w:val="36"/>
      <w:lang w:val="en-GB"/>
    </w:rPr>
  </w:style>
  <w:style w:type="paragraph" w:customStyle="1" w:styleId="VFTitle20ptorange">
    <w:name w:val="VF_Title_20 pt_orange"/>
    <w:basedOn w:val="Normal"/>
    <w:rsid w:val="002D1BC7"/>
    <w:rPr>
      <w:rFonts w:cs="Arial"/>
      <w:color w:val="FAA619"/>
      <w:sz w:val="40"/>
      <w:szCs w:val="40"/>
    </w:rPr>
  </w:style>
  <w:style w:type="paragraph" w:customStyle="1" w:styleId="VFTitle30ptblack">
    <w:name w:val="VF_Title_30 pt_black"/>
    <w:rsid w:val="002D1BC7"/>
    <w:rPr>
      <w:rFonts w:ascii="Arial" w:hAnsi="Arial" w:cs="Arial"/>
      <w:b/>
      <w:sz w:val="60"/>
      <w:szCs w:val="60"/>
      <w:lang w:val="en-GB"/>
    </w:rPr>
  </w:style>
  <w:style w:type="paragraph" w:customStyle="1" w:styleId="VFTitle30ptwhite">
    <w:name w:val="VF_Title_30 pt_white"/>
    <w:rsid w:val="002D1BC7"/>
    <w:rPr>
      <w:rFonts w:ascii="Arial" w:hAnsi="Arial" w:cs="Arial"/>
      <w:b/>
      <w:color w:val="FFFFFF"/>
      <w:sz w:val="60"/>
      <w:szCs w:val="60"/>
      <w:lang w:val="en-GB"/>
    </w:rPr>
  </w:style>
  <w:style w:type="paragraph" w:customStyle="1" w:styleId="DONOTUSECoverSubtitle18ptwhite">
    <w:name w:val="DO NOT USE_Cover_Subtitle_18 pt_white"/>
    <w:rsid w:val="00DF6A1D"/>
    <w:pPr>
      <w:spacing w:line="440" w:lineRule="exact"/>
    </w:pPr>
    <w:rPr>
      <w:rFonts w:ascii="Arial" w:hAnsi="Arial" w:cs="Arial"/>
      <w:color w:val="FFFFFF"/>
      <w:sz w:val="36"/>
      <w:szCs w:val="36"/>
      <w:lang w:val="en-GB"/>
    </w:rPr>
  </w:style>
  <w:style w:type="paragraph" w:styleId="Sidhuvud">
    <w:name w:val="header"/>
    <w:basedOn w:val="Normal"/>
    <w:link w:val="SidhuvudChar"/>
    <w:rsid w:val="00A24B3A"/>
    <w:pPr>
      <w:tabs>
        <w:tab w:val="center" w:pos="4536"/>
        <w:tab w:val="right" w:pos="9072"/>
      </w:tabs>
    </w:pPr>
  </w:style>
  <w:style w:type="paragraph" w:styleId="Sidfot">
    <w:name w:val="footer"/>
    <w:basedOn w:val="Normal"/>
    <w:link w:val="SidfotChar"/>
    <w:rsid w:val="00A24B3A"/>
    <w:pPr>
      <w:tabs>
        <w:tab w:val="center" w:pos="4536"/>
        <w:tab w:val="right" w:pos="9072"/>
      </w:tabs>
    </w:pPr>
  </w:style>
  <w:style w:type="paragraph" w:customStyle="1" w:styleId="VFHeader1blue">
    <w:name w:val="VF_Header1_blue"/>
    <w:basedOn w:val="VFHeader1orange"/>
    <w:rsid w:val="00E93D55"/>
    <w:pPr>
      <w:tabs>
        <w:tab w:val="num" w:pos="360"/>
      </w:tabs>
      <w:spacing w:before="240" w:after="60" w:line="260" w:lineRule="atLeast"/>
      <w:ind w:left="357" w:hanging="357"/>
    </w:pPr>
    <w:rPr>
      <w:color w:val="172B47"/>
    </w:rPr>
  </w:style>
  <w:style w:type="paragraph" w:customStyle="1" w:styleId="VFCaption">
    <w:name w:val="VF_Caption"/>
    <w:rsid w:val="002D1BC7"/>
    <w:rPr>
      <w:rFonts w:ascii="Arial" w:hAnsi="Arial" w:cs="Arial"/>
      <w:color w:val="000000"/>
      <w:sz w:val="14"/>
      <w:szCs w:val="14"/>
      <w:lang w:val="en-GB"/>
    </w:rPr>
  </w:style>
  <w:style w:type="paragraph" w:customStyle="1" w:styleId="VFCopytextBoldorangebullet">
    <w:name w:val="VF_Copy text_Bold_orange_bullet"/>
    <w:next w:val="VFCopytext9pt"/>
    <w:autoRedefine/>
    <w:rsid w:val="00F46C06"/>
    <w:pPr>
      <w:numPr>
        <w:numId w:val="1"/>
      </w:numPr>
      <w:tabs>
        <w:tab w:val="clear" w:pos="720"/>
        <w:tab w:val="left" w:pos="284"/>
      </w:tabs>
      <w:ind w:left="284" w:hanging="284"/>
    </w:pPr>
    <w:rPr>
      <w:rFonts w:ascii="Arial" w:hAnsi="Arial" w:cs="Arial"/>
      <w:b/>
      <w:color w:val="FAA619"/>
      <w:sz w:val="18"/>
      <w:szCs w:val="19"/>
      <w:lang w:val="en-GB"/>
    </w:rPr>
  </w:style>
  <w:style w:type="paragraph" w:customStyle="1" w:styleId="VFCopytextwblueline">
    <w:name w:val="VF_Copy text _w_blue line"/>
    <w:next w:val="VFCaption"/>
    <w:autoRedefine/>
    <w:rsid w:val="002D1BC7"/>
    <w:pPr>
      <w:pBdr>
        <w:top w:val="single" w:sz="8" w:space="4" w:color="006DB0"/>
        <w:bottom w:val="single" w:sz="8" w:space="8" w:color="006DB0"/>
      </w:pBdr>
      <w:spacing w:line="240" w:lineRule="exact"/>
      <w:ind w:right="4820"/>
    </w:pPr>
    <w:rPr>
      <w:rFonts w:ascii="Arial" w:hAnsi="Arial" w:cs="Arial"/>
      <w:color w:val="000000"/>
      <w:sz w:val="18"/>
      <w:szCs w:val="19"/>
      <w:lang w:val="en-GB"/>
    </w:rPr>
  </w:style>
  <w:style w:type="paragraph" w:customStyle="1" w:styleId="VFTitle20ptblue">
    <w:name w:val="VF_Title_20 pt_blue"/>
    <w:rsid w:val="00213B55"/>
    <w:rPr>
      <w:rFonts w:ascii="Arial" w:hAnsi="Arial" w:cs="Arial"/>
      <w:color w:val="172B47"/>
      <w:sz w:val="40"/>
      <w:szCs w:val="40"/>
      <w:lang w:val="en-GB"/>
    </w:rPr>
  </w:style>
  <w:style w:type="paragraph" w:styleId="Innehll2">
    <w:name w:val="toc 2"/>
    <w:basedOn w:val="VFTableofContent"/>
    <w:next w:val="Normal"/>
    <w:autoRedefine/>
    <w:uiPriority w:val="39"/>
    <w:rsid w:val="00F403C4"/>
    <w:pPr>
      <w:tabs>
        <w:tab w:val="clear" w:pos="340"/>
        <w:tab w:val="clear" w:pos="6974"/>
        <w:tab w:val="left" w:pos="425"/>
        <w:tab w:val="right" w:leader="dot" w:pos="8363"/>
      </w:tabs>
      <w:ind w:left="425" w:right="567" w:hanging="425"/>
    </w:pPr>
    <w:rPr>
      <w:rFonts w:asciiTheme="minorHAnsi" w:hAnsiTheme="minorHAnsi"/>
      <w:noProof w:val="0"/>
      <w:sz w:val="21"/>
      <w:szCs w:val="20"/>
      <w:lang w:val="en-GB"/>
    </w:rPr>
  </w:style>
  <w:style w:type="character" w:styleId="Hyperlnk">
    <w:name w:val="Hyperlink"/>
    <w:basedOn w:val="Standardstycketeckensnitt"/>
    <w:uiPriority w:val="99"/>
    <w:rsid w:val="006D5B20"/>
    <w:rPr>
      <w:color w:val="0000FF"/>
      <w:u w:val="single"/>
    </w:rPr>
  </w:style>
  <w:style w:type="table" w:styleId="Tabellrutnt">
    <w:name w:val="Table Grid"/>
    <w:basedOn w:val="Normaltabell"/>
    <w:rsid w:val="001A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1B4C75"/>
  </w:style>
  <w:style w:type="character" w:customStyle="1" w:styleId="VFCopytext9ptChar">
    <w:name w:val="VF_Copy text 9 pt Char"/>
    <w:basedOn w:val="Standardstycketeckensnitt"/>
    <w:link w:val="VFCopytext9pt"/>
    <w:rsid w:val="00F325ED"/>
    <w:rPr>
      <w:rFonts w:ascii="Arial" w:hAnsi="Arial" w:cs="Arial"/>
      <w:color w:val="000000"/>
      <w:sz w:val="18"/>
      <w:szCs w:val="19"/>
      <w:lang w:val="en-GB" w:eastAsia="sv-SE" w:bidi="ar-SA"/>
    </w:rPr>
  </w:style>
  <w:style w:type="paragraph" w:customStyle="1" w:styleId="DONOTUSEConfidentality12ptWhite">
    <w:name w:val="DO NOT USE_Confidentality_12 pt_White"/>
    <w:rsid w:val="006D670C"/>
    <w:pPr>
      <w:spacing w:line="320" w:lineRule="exact"/>
    </w:pPr>
    <w:rPr>
      <w:rFonts w:ascii="Arial" w:hAnsi="Arial" w:cs="Arial"/>
      <w:color w:val="FFFFFF"/>
      <w:sz w:val="24"/>
      <w:szCs w:val="24"/>
      <w:lang w:val="en-GB"/>
    </w:rPr>
  </w:style>
  <w:style w:type="paragraph" w:customStyle="1" w:styleId="DONOTUSECoverDepartement">
    <w:name w:val="DO NOT USE_Cover_Departement"/>
    <w:rsid w:val="00DF6A1D"/>
    <w:pPr>
      <w:spacing w:line="440" w:lineRule="exact"/>
    </w:pPr>
    <w:rPr>
      <w:rFonts w:ascii="Arial" w:hAnsi="Arial" w:cs="Arial"/>
      <w:color w:val="FFFFFF"/>
      <w:sz w:val="36"/>
      <w:szCs w:val="36"/>
      <w:lang w:val="en-GB"/>
    </w:rPr>
  </w:style>
  <w:style w:type="paragraph" w:customStyle="1" w:styleId="VFHeader1orange">
    <w:name w:val="VF_Header1_orange"/>
    <w:next w:val="VFCopytext9pt"/>
    <w:rsid w:val="00765F10"/>
    <w:pPr>
      <w:outlineLvl w:val="0"/>
    </w:pPr>
    <w:rPr>
      <w:rFonts w:ascii="Arial" w:hAnsi="Arial" w:cs="Arial"/>
      <w:b/>
      <w:color w:val="FAA619"/>
      <w:sz w:val="40"/>
      <w:szCs w:val="40"/>
      <w:lang w:val="en-GB"/>
    </w:rPr>
  </w:style>
  <w:style w:type="paragraph" w:customStyle="1" w:styleId="VFfooter">
    <w:name w:val="VF_footer"/>
    <w:rsid w:val="00544210"/>
    <w:pPr>
      <w:framePr w:hSpace="142" w:wrap="around" w:vAnchor="page" w:hAnchor="text" w:y="15820"/>
      <w:spacing w:line="200" w:lineRule="exact"/>
      <w:ind w:right="360"/>
      <w:suppressOverlap/>
    </w:pPr>
    <w:rPr>
      <w:rFonts w:ascii="Arial" w:hAnsi="Arial" w:cs="Arial"/>
      <w:noProof/>
      <w:sz w:val="14"/>
      <w:szCs w:val="14"/>
      <w:lang w:val="en-GB"/>
    </w:rPr>
  </w:style>
  <w:style w:type="character" w:customStyle="1" w:styleId="SidhuvudChar">
    <w:name w:val="Sidhuvud Char"/>
    <w:basedOn w:val="Standardstycketeckensnitt"/>
    <w:link w:val="Sidhuvud"/>
    <w:rsid w:val="00765F10"/>
    <w:rPr>
      <w:sz w:val="24"/>
      <w:szCs w:val="24"/>
      <w:lang w:val="en-GB" w:eastAsia="sv-SE" w:bidi="ar-SA"/>
    </w:rPr>
  </w:style>
  <w:style w:type="paragraph" w:customStyle="1" w:styleId="VFCopytextwblueline0">
    <w:name w:val="VF_Copy text_w_blue line"/>
    <w:basedOn w:val="Normal"/>
    <w:rsid w:val="002E20D7"/>
    <w:pPr>
      <w:pBdr>
        <w:top w:val="single" w:sz="8" w:space="4" w:color="006DB0"/>
        <w:bottom w:val="single" w:sz="8" w:space="8" w:color="006DB0"/>
      </w:pBdr>
    </w:pPr>
    <w:rPr>
      <w:rFonts w:cs="Arial"/>
      <w:color w:val="000000"/>
      <w:szCs w:val="19"/>
    </w:rPr>
  </w:style>
  <w:style w:type="paragraph" w:customStyle="1" w:styleId="VFTableofContent">
    <w:name w:val="VF_Table of Content"/>
    <w:rsid w:val="0092426C"/>
    <w:pPr>
      <w:tabs>
        <w:tab w:val="left" w:pos="340"/>
        <w:tab w:val="right" w:leader="dot" w:pos="6974"/>
      </w:tabs>
      <w:spacing w:line="360" w:lineRule="auto"/>
    </w:pPr>
    <w:rPr>
      <w:rFonts w:ascii="Arial" w:hAnsi="Arial"/>
      <w:noProof/>
      <w:sz w:val="18"/>
      <w:szCs w:val="24"/>
    </w:rPr>
  </w:style>
  <w:style w:type="paragraph" w:styleId="Ballongtext">
    <w:name w:val="Balloon Text"/>
    <w:basedOn w:val="Normal"/>
    <w:link w:val="BallongtextChar"/>
    <w:rsid w:val="00823B5D"/>
    <w:rPr>
      <w:rFonts w:ascii="Tahoma" w:hAnsi="Tahoma" w:cs="Tahoma"/>
      <w:sz w:val="16"/>
      <w:szCs w:val="16"/>
    </w:rPr>
  </w:style>
  <w:style w:type="character" w:customStyle="1" w:styleId="BallongtextChar">
    <w:name w:val="Ballongtext Char"/>
    <w:basedOn w:val="Standardstycketeckensnitt"/>
    <w:link w:val="Ballongtext"/>
    <w:rsid w:val="00823B5D"/>
    <w:rPr>
      <w:rFonts w:ascii="Tahoma" w:hAnsi="Tahoma" w:cs="Tahoma"/>
      <w:sz w:val="16"/>
      <w:szCs w:val="16"/>
      <w:lang w:val="en-GB"/>
    </w:rPr>
  </w:style>
  <w:style w:type="character" w:styleId="Fotnotsreferens">
    <w:name w:val="footnote reference"/>
    <w:rsid w:val="00446388"/>
    <w:rPr>
      <w:vertAlign w:val="superscript"/>
    </w:rPr>
  </w:style>
  <w:style w:type="paragraph" w:styleId="Fotnotstext">
    <w:name w:val="footnote text"/>
    <w:basedOn w:val="Normal"/>
    <w:link w:val="FotnotstextChar"/>
    <w:uiPriority w:val="99"/>
    <w:rsid w:val="00446388"/>
    <w:rPr>
      <w:rFonts w:eastAsia="Times"/>
      <w:sz w:val="16"/>
      <w:szCs w:val="20"/>
    </w:rPr>
  </w:style>
  <w:style w:type="character" w:customStyle="1" w:styleId="FotnotstextChar">
    <w:name w:val="Fotnotstext Char"/>
    <w:basedOn w:val="Standardstycketeckensnitt"/>
    <w:link w:val="Fotnotstext"/>
    <w:uiPriority w:val="99"/>
    <w:rsid w:val="00446388"/>
    <w:rPr>
      <w:rFonts w:ascii="Arial" w:eastAsia="Times" w:hAnsi="Arial"/>
      <w:sz w:val="16"/>
      <w:lang w:val="en-GB"/>
    </w:rPr>
  </w:style>
  <w:style w:type="character" w:styleId="Kommentarsreferens">
    <w:name w:val="annotation reference"/>
    <w:rsid w:val="00446388"/>
    <w:rPr>
      <w:sz w:val="16"/>
      <w:szCs w:val="16"/>
    </w:rPr>
  </w:style>
  <w:style w:type="paragraph" w:styleId="Kommentarer">
    <w:name w:val="annotation text"/>
    <w:basedOn w:val="Normal"/>
    <w:link w:val="KommentarerChar"/>
    <w:rsid w:val="00446388"/>
    <w:rPr>
      <w:sz w:val="20"/>
      <w:szCs w:val="20"/>
    </w:rPr>
  </w:style>
  <w:style w:type="character" w:customStyle="1" w:styleId="KommentarerChar">
    <w:name w:val="Kommentarer Char"/>
    <w:basedOn w:val="Standardstycketeckensnitt"/>
    <w:link w:val="Kommentarer"/>
    <w:rsid w:val="00446388"/>
    <w:rPr>
      <w:rFonts w:ascii="Arial" w:hAnsi="Arial"/>
      <w:lang w:val="en-GB"/>
    </w:rPr>
  </w:style>
  <w:style w:type="paragraph" w:styleId="Innehll3">
    <w:name w:val="toc 3"/>
    <w:basedOn w:val="Normal"/>
    <w:next w:val="Normal"/>
    <w:autoRedefine/>
    <w:uiPriority w:val="39"/>
    <w:rsid w:val="00F403C4"/>
    <w:pPr>
      <w:tabs>
        <w:tab w:val="left" w:pos="425"/>
        <w:tab w:val="right" w:leader="dot" w:pos="8363"/>
      </w:tabs>
      <w:spacing w:after="0" w:line="360" w:lineRule="auto"/>
    </w:pPr>
    <w:rPr>
      <w:szCs w:val="20"/>
    </w:rPr>
  </w:style>
  <w:style w:type="paragraph" w:styleId="Innehllsfrteckningsrubrik">
    <w:name w:val="TOC Heading"/>
    <w:basedOn w:val="Rubrik1"/>
    <w:next w:val="Normal"/>
    <w:uiPriority w:val="39"/>
    <w:unhideWhenUsed/>
    <w:rsid w:val="00446388"/>
    <w:pPr>
      <w:keepLines/>
      <w:spacing w:before="480" w:after="0" w:line="276" w:lineRule="auto"/>
      <w:outlineLvl w:val="9"/>
    </w:pPr>
    <w:rPr>
      <w:rFonts w:asciiTheme="majorHAnsi" w:eastAsiaTheme="majorEastAsia" w:hAnsiTheme="majorHAnsi" w:cstheme="majorBidi"/>
      <w:color w:val="005183" w:themeColor="accent1" w:themeShade="BF"/>
      <w:kern w:val="0"/>
      <w:sz w:val="28"/>
      <w:szCs w:val="28"/>
      <w:lang w:eastAsia="en-GB"/>
    </w:rPr>
  </w:style>
  <w:style w:type="character" w:customStyle="1" w:styleId="Rubrik4Char">
    <w:name w:val="Rubrik 4 Char"/>
    <w:basedOn w:val="Standardstycketeckensnitt"/>
    <w:link w:val="Rubrik4"/>
    <w:rsid w:val="00D03858"/>
    <w:rPr>
      <w:rFonts w:ascii="Calibri" w:hAnsi="Calibri"/>
      <w:bCs/>
      <w:color w:val="000000" w:themeColor="text1"/>
      <w:sz w:val="21"/>
      <w:szCs w:val="28"/>
      <w:lang w:val="en-GB"/>
    </w:rPr>
  </w:style>
  <w:style w:type="character" w:customStyle="1" w:styleId="Rubrik5Char">
    <w:name w:val="Rubrik 5 Char"/>
    <w:basedOn w:val="Standardstycketeckensnitt"/>
    <w:link w:val="Rubrik5"/>
    <w:rsid w:val="00C20BB6"/>
    <w:rPr>
      <w:rFonts w:asciiTheme="minorHAnsi" w:hAnsiTheme="minorHAnsi"/>
      <w:b/>
      <w:bCs/>
      <w:i/>
      <w:iCs/>
      <w:sz w:val="26"/>
      <w:szCs w:val="26"/>
      <w:lang w:val="en-GB"/>
    </w:rPr>
  </w:style>
  <w:style w:type="character" w:customStyle="1" w:styleId="Rubrik6Char">
    <w:name w:val="Rubrik 6 Char"/>
    <w:basedOn w:val="Standardstycketeckensnitt"/>
    <w:link w:val="Rubrik6"/>
    <w:rsid w:val="00C20BB6"/>
    <w:rPr>
      <w:b/>
      <w:bCs/>
      <w:sz w:val="22"/>
      <w:szCs w:val="22"/>
      <w:lang w:val="en-GB"/>
    </w:rPr>
  </w:style>
  <w:style w:type="character" w:customStyle="1" w:styleId="Rubrik7Char">
    <w:name w:val="Rubrik 7 Char"/>
    <w:basedOn w:val="Standardstycketeckensnitt"/>
    <w:link w:val="Rubrik7"/>
    <w:rsid w:val="00C20BB6"/>
    <w:rPr>
      <w:sz w:val="24"/>
      <w:szCs w:val="24"/>
      <w:lang w:val="en-GB"/>
    </w:rPr>
  </w:style>
  <w:style w:type="character" w:customStyle="1" w:styleId="Rubrik9Char">
    <w:name w:val="Rubrik 9 Char"/>
    <w:basedOn w:val="Standardstycketeckensnitt"/>
    <w:link w:val="Rubrik9"/>
    <w:rsid w:val="00C20BB6"/>
    <w:rPr>
      <w:rFonts w:asciiTheme="minorHAnsi" w:hAnsiTheme="minorHAnsi" w:cs="Arial"/>
      <w:sz w:val="22"/>
      <w:szCs w:val="22"/>
      <w:lang w:val="en-GB"/>
    </w:rPr>
  </w:style>
  <w:style w:type="paragraph" w:styleId="Index6">
    <w:name w:val="index 6"/>
    <w:basedOn w:val="Normal"/>
    <w:next w:val="Normal"/>
    <w:autoRedefine/>
    <w:semiHidden/>
    <w:rsid w:val="00CD5490"/>
    <w:pPr>
      <w:ind w:left="1260" w:hanging="210"/>
    </w:pPr>
    <w:rPr>
      <w:rFonts w:ascii="Times New Roman" w:hAnsi="Times New Roman"/>
    </w:rPr>
  </w:style>
  <w:style w:type="paragraph" w:styleId="Liststycke">
    <w:name w:val="List Paragraph"/>
    <w:aliases w:val="CreditList"/>
    <w:basedOn w:val="Normal"/>
    <w:link w:val="ListstyckeChar"/>
    <w:uiPriority w:val="34"/>
    <w:qFormat/>
    <w:rsid w:val="00CD5490"/>
    <w:pPr>
      <w:ind w:left="720"/>
      <w:contextualSpacing/>
    </w:pPr>
  </w:style>
  <w:style w:type="character" w:customStyle="1" w:styleId="ListstyckeChar">
    <w:name w:val="Liststycke Char"/>
    <w:aliases w:val="CreditList Char"/>
    <w:basedOn w:val="Standardstycketeckensnitt"/>
    <w:link w:val="Liststycke"/>
    <w:uiPriority w:val="34"/>
    <w:rsid w:val="00CD5490"/>
    <w:rPr>
      <w:rFonts w:asciiTheme="minorHAnsi" w:hAnsiTheme="minorHAnsi"/>
      <w:sz w:val="21"/>
      <w:szCs w:val="24"/>
      <w:lang w:val="en-GB"/>
    </w:rPr>
  </w:style>
  <w:style w:type="character" w:customStyle="1" w:styleId="SidfotChar">
    <w:name w:val="Sidfot Char"/>
    <w:basedOn w:val="Standardstycketeckensnitt"/>
    <w:link w:val="Sidfot"/>
    <w:uiPriority w:val="99"/>
    <w:rsid w:val="00157A27"/>
    <w:rPr>
      <w:rFonts w:asciiTheme="minorHAnsi" w:hAnsiTheme="minorHAnsi"/>
      <w:sz w:val="21"/>
      <w:szCs w:val="24"/>
      <w:lang w:val="en-GB"/>
    </w:rPr>
  </w:style>
  <w:style w:type="paragraph" w:styleId="Innehll8">
    <w:name w:val="toc 8"/>
    <w:basedOn w:val="Normal"/>
    <w:next w:val="Normal"/>
    <w:autoRedefine/>
    <w:unhideWhenUsed/>
    <w:rsid w:val="00210F02"/>
    <w:pPr>
      <w:spacing w:after="0"/>
      <w:ind w:left="1260"/>
    </w:pPr>
    <w:rPr>
      <w:sz w:val="20"/>
      <w:szCs w:val="20"/>
    </w:rPr>
  </w:style>
  <w:style w:type="paragraph" w:styleId="Kommentarsmne">
    <w:name w:val="annotation subject"/>
    <w:basedOn w:val="Kommentarer"/>
    <w:next w:val="Kommentarer"/>
    <w:link w:val="KommentarsmneChar"/>
    <w:semiHidden/>
    <w:unhideWhenUsed/>
    <w:rsid w:val="00287741"/>
    <w:pPr>
      <w:spacing w:line="240" w:lineRule="auto"/>
    </w:pPr>
    <w:rPr>
      <w:b/>
      <w:bCs/>
    </w:rPr>
  </w:style>
  <w:style w:type="character" w:customStyle="1" w:styleId="KommentarsmneChar">
    <w:name w:val="Kommentarsämne Char"/>
    <w:basedOn w:val="KommentarerChar"/>
    <w:link w:val="Kommentarsmne"/>
    <w:semiHidden/>
    <w:rsid w:val="00287741"/>
    <w:rPr>
      <w:rFonts w:asciiTheme="minorHAnsi" w:hAnsiTheme="minorHAnsi"/>
      <w:b/>
      <w:bCs/>
      <w:lang w:val="en-GB"/>
    </w:rPr>
  </w:style>
  <w:style w:type="paragraph" w:styleId="Revision">
    <w:name w:val="Revision"/>
    <w:hidden/>
    <w:uiPriority w:val="99"/>
    <w:semiHidden/>
    <w:rsid w:val="00CD2476"/>
    <w:rPr>
      <w:rFonts w:asciiTheme="minorHAnsi" w:hAnsiTheme="minorHAnsi"/>
      <w:sz w:val="21"/>
      <w:szCs w:val="24"/>
      <w:lang w:val="en-GB"/>
    </w:rPr>
  </w:style>
  <w:style w:type="paragraph" w:styleId="Innehll4">
    <w:name w:val="toc 4"/>
    <w:basedOn w:val="Normal"/>
    <w:next w:val="Normal"/>
    <w:autoRedefine/>
    <w:unhideWhenUsed/>
    <w:rsid w:val="00307991"/>
    <w:pPr>
      <w:spacing w:after="0"/>
      <w:ind w:left="420"/>
    </w:pPr>
    <w:rPr>
      <w:sz w:val="20"/>
      <w:szCs w:val="20"/>
    </w:rPr>
  </w:style>
  <w:style w:type="paragraph" w:styleId="Innehll5">
    <w:name w:val="toc 5"/>
    <w:basedOn w:val="Normal"/>
    <w:next w:val="Normal"/>
    <w:autoRedefine/>
    <w:unhideWhenUsed/>
    <w:rsid w:val="00307991"/>
    <w:pPr>
      <w:spacing w:after="0"/>
      <w:ind w:left="630"/>
    </w:pPr>
    <w:rPr>
      <w:sz w:val="20"/>
      <w:szCs w:val="20"/>
    </w:rPr>
  </w:style>
  <w:style w:type="paragraph" w:styleId="Innehll6">
    <w:name w:val="toc 6"/>
    <w:basedOn w:val="Normal"/>
    <w:next w:val="Normal"/>
    <w:autoRedefine/>
    <w:unhideWhenUsed/>
    <w:rsid w:val="00307991"/>
    <w:pPr>
      <w:spacing w:after="0"/>
      <w:ind w:left="840"/>
    </w:pPr>
    <w:rPr>
      <w:sz w:val="20"/>
      <w:szCs w:val="20"/>
    </w:rPr>
  </w:style>
  <w:style w:type="paragraph" w:styleId="Innehll7">
    <w:name w:val="toc 7"/>
    <w:basedOn w:val="Normal"/>
    <w:next w:val="Normal"/>
    <w:autoRedefine/>
    <w:unhideWhenUsed/>
    <w:rsid w:val="00307991"/>
    <w:pPr>
      <w:spacing w:after="0"/>
      <w:ind w:left="1050"/>
    </w:pPr>
    <w:rPr>
      <w:sz w:val="20"/>
      <w:szCs w:val="20"/>
    </w:rPr>
  </w:style>
  <w:style w:type="paragraph" w:styleId="Innehll9">
    <w:name w:val="toc 9"/>
    <w:basedOn w:val="Normal"/>
    <w:next w:val="Normal"/>
    <w:autoRedefine/>
    <w:unhideWhenUsed/>
    <w:rsid w:val="00307991"/>
    <w:pPr>
      <w:spacing w:after="0"/>
      <w:ind w:left="1470"/>
    </w:pPr>
    <w:rPr>
      <w:sz w:val="20"/>
      <w:szCs w:val="20"/>
    </w:rPr>
  </w:style>
  <w:style w:type="paragraph" w:customStyle="1" w:styleId="Tableheading">
    <w:name w:val="Table heading"/>
    <w:basedOn w:val="Normal"/>
    <w:qFormat/>
    <w:rsid w:val="00CE7B58"/>
    <w:rPr>
      <w:rFonts w:eastAsia="Helvetica"/>
      <w:b/>
      <w:color w:val="172B47"/>
    </w:rPr>
  </w:style>
  <w:style w:type="character" w:styleId="AnvndHyperlnk">
    <w:name w:val="FollowedHyperlink"/>
    <w:basedOn w:val="Standardstycketeckensnitt"/>
    <w:rsid w:val="001F3566"/>
    <w:rPr>
      <w:color w:val="800080" w:themeColor="followedHyperlink"/>
      <w:u w:val="single"/>
    </w:rPr>
  </w:style>
  <w:style w:type="character" w:styleId="Olstomnmnande">
    <w:name w:val="Unresolved Mention"/>
    <w:basedOn w:val="Standardstycketeckensnitt"/>
    <w:uiPriority w:val="99"/>
    <w:semiHidden/>
    <w:unhideWhenUsed/>
    <w:rsid w:val="00CF6E3C"/>
    <w:rPr>
      <w:color w:val="808080"/>
      <w:shd w:val="clear" w:color="auto" w:fill="E6E6E6"/>
    </w:rPr>
  </w:style>
  <w:style w:type="paragraph" w:customStyle="1" w:styleId="Vattenfall-Listnumber">
    <w:name w:val="Vattenfall - List number"/>
    <w:basedOn w:val="Normal"/>
    <w:rsid w:val="00B10B23"/>
    <w:pPr>
      <w:numPr>
        <w:numId w:val="28"/>
      </w:numPr>
      <w:autoSpaceDE w:val="0"/>
      <w:autoSpaceDN w:val="0"/>
      <w:adjustRightInd w:val="0"/>
      <w:spacing w:line="240" w:lineRule="auto"/>
    </w:pPr>
    <w:rPr>
      <w:rFonts w:ascii="Arial" w:hAnsi="Arial"/>
      <w:lang w:val="sv-SE"/>
    </w:rPr>
  </w:style>
  <w:style w:type="paragraph" w:styleId="Brdtext">
    <w:name w:val="Body Text"/>
    <w:basedOn w:val="Normal"/>
    <w:link w:val="BrdtextChar"/>
    <w:rsid w:val="00B10B23"/>
    <w:rPr>
      <w:rFonts w:ascii="Arial" w:hAnsi="Arial"/>
      <w:color w:val="FF0000"/>
      <w:lang w:val="sv-SE"/>
    </w:rPr>
  </w:style>
  <w:style w:type="character" w:customStyle="1" w:styleId="BrdtextChar">
    <w:name w:val="Brödtext Char"/>
    <w:basedOn w:val="Standardstycketeckensnitt"/>
    <w:link w:val="Brdtext"/>
    <w:rsid w:val="00B10B23"/>
    <w:rPr>
      <w:rFonts w:ascii="Arial" w:hAnsi="Arial"/>
      <w:color w:val="FF0000"/>
      <w:sz w:val="21"/>
      <w:szCs w:val="24"/>
    </w:rPr>
  </w:style>
  <w:style w:type="paragraph" w:customStyle="1" w:styleId="Default">
    <w:name w:val="Default"/>
    <w:rsid w:val="00B10B2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604282">
      <w:bodyDiv w:val="1"/>
      <w:marLeft w:val="0"/>
      <w:marRight w:val="0"/>
      <w:marTop w:val="0"/>
      <w:marBottom w:val="0"/>
      <w:divBdr>
        <w:top w:val="none" w:sz="0" w:space="0" w:color="auto"/>
        <w:left w:val="none" w:sz="0" w:space="0" w:color="auto"/>
        <w:bottom w:val="none" w:sz="0" w:space="0" w:color="auto"/>
        <w:right w:val="none" w:sz="0" w:space="0" w:color="auto"/>
      </w:divBdr>
      <w:divsChild>
        <w:div w:id="1157694959">
          <w:marLeft w:val="0"/>
          <w:marRight w:val="0"/>
          <w:marTop w:val="0"/>
          <w:marBottom w:val="0"/>
          <w:divBdr>
            <w:top w:val="none" w:sz="0" w:space="0" w:color="auto"/>
            <w:left w:val="none" w:sz="0" w:space="0" w:color="auto"/>
            <w:bottom w:val="none" w:sz="0" w:space="0" w:color="auto"/>
            <w:right w:val="none" w:sz="0" w:space="0" w:color="auto"/>
          </w:divBdr>
        </w:div>
        <w:div w:id="1545605670">
          <w:marLeft w:val="0"/>
          <w:marRight w:val="0"/>
          <w:marTop w:val="0"/>
          <w:marBottom w:val="0"/>
          <w:divBdr>
            <w:top w:val="none" w:sz="0" w:space="0" w:color="auto"/>
            <w:left w:val="none" w:sz="0" w:space="0" w:color="auto"/>
            <w:bottom w:val="none" w:sz="0" w:space="0" w:color="auto"/>
            <w:right w:val="none" w:sz="0" w:space="0" w:color="auto"/>
          </w:divBdr>
          <w:divsChild>
            <w:div w:id="1956255638">
              <w:marLeft w:val="-75"/>
              <w:marRight w:val="0"/>
              <w:marTop w:val="30"/>
              <w:marBottom w:val="30"/>
              <w:divBdr>
                <w:top w:val="none" w:sz="0" w:space="0" w:color="auto"/>
                <w:left w:val="none" w:sz="0" w:space="0" w:color="auto"/>
                <w:bottom w:val="none" w:sz="0" w:space="0" w:color="auto"/>
                <w:right w:val="none" w:sz="0" w:space="0" w:color="auto"/>
              </w:divBdr>
              <w:divsChild>
                <w:div w:id="4984786">
                  <w:marLeft w:val="0"/>
                  <w:marRight w:val="0"/>
                  <w:marTop w:val="0"/>
                  <w:marBottom w:val="0"/>
                  <w:divBdr>
                    <w:top w:val="none" w:sz="0" w:space="0" w:color="auto"/>
                    <w:left w:val="none" w:sz="0" w:space="0" w:color="auto"/>
                    <w:bottom w:val="none" w:sz="0" w:space="0" w:color="auto"/>
                    <w:right w:val="none" w:sz="0" w:space="0" w:color="auto"/>
                  </w:divBdr>
                  <w:divsChild>
                    <w:div w:id="751658304">
                      <w:marLeft w:val="0"/>
                      <w:marRight w:val="0"/>
                      <w:marTop w:val="0"/>
                      <w:marBottom w:val="0"/>
                      <w:divBdr>
                        <w:top w:val="none" w:sz="0" w:space="0" w:color="auto"/>
                        <w:left w:val="none" w:sz="0" w:space="0" w:color="auto"/>
                        <w:bottom w:val="none" w:sz="0" w:space="0" w:color="auto"/>
                        <w:right w:val="none" w:sz="0" w:space="0" w:color="auto"/>
                      </w:divBdr>
                    </w:div>
                  </w:divsChild>
                </w:div>
                <w:div w:id="103817327">
                  <w:marLeft w:val="0"/>
                  <w:marRight w:val="0"/>
                  <w:marTop w:val="0"/>
                  <w:marBottom w:val="0"/>
                  <w:divBdr>
                    <w:top w:val="none" w:sz="0" w:space="0" w:color="auto"/>
                    <w:left w:val="none" w:sz="0" w:space="0" w:color="auto"/>
                    <w:bottom w:val="none" w:sz="0" w:space="0" w:color="auto"/>
                    <w:right w:val="none" w:sz="0" w:space="0" w:color="auto"/>
                  </w:divBdr>
                  <w:divsChild>
                    <w:div w:id="1505049624">
                      <w:marLeft w:val="0"/>
                      <w:marRight w:val="0"/>
                      <w:marTop w:val="0"/>
                      <w:marBottom w:val="0"/>
                      <w:divBdr>
                        <w:top w:val="none" w:sz="0" w:space="0" w:color="auto"/>
                        <w:left w:val="none" w:sz="0" w:space="0" w:color="auto"/>
                        <w:bottom w:val="none" w:sz="0" w:space="0" w:color="auto"/>
                        <w:right w:val="none" w:sz="0" w:space="0" w:color="auto"/>
                      </w:divBdr>
                    </w:div>
                  </w:divsChild>
                </w:div>
                <w:div w:id="183129128">
                  <w:marLeft w:val="0"/>
                  <w:marRight w:val="0"/>
                  <w:marTop w:val="0"/>
                  <w:marBottom w:val="0"/>
                  <w:divBdr>
                    <w:top w:val="none" w:sz="0" w:space="0" w:color="auto"/>
                    <w:left w:val="none" w:sz="0" w:space="0" w:color="auto"/>
                    <w:bottom w:val="none" w:sz="0" w:space="0" w:color="auto"/>
                    <w:right w:val="none" w:sz="0" w:space="0" w:color="auto"/>
                  </w:divBdr>
                  <w:divsChild>
                    <w:div w:id="200821225">
                      <w:marLeft w:val="0"/>
                      <w:marRight w:val="0"/>
                      <w:marTop w:val="0"/>
                      <w:marBottom w:val="0"/>
                      <w:divBdr>
                        <w:top w:val="none" w:sz="0" w:space="0" w:color="auto"/>
                        <w:left w:val="none" w:sz="0" w:space="0" w:color="auto"/>
                        <w:bottom w:val="none" w:sz="0" w:space="0" w:color="auto"/>
                        <w:right w:val="none" w:sz="0" w:space="0" w:color="auto"/>
                      </w:divBdr>
                    </w:div>
                  </w:divsChild>
                </w:div>
                <w:div w:id="758017047">
                  <w:marLeft w:val="0"/>
                  <w:marRight w:val="0"/>
                  <w:marTop w:val="0"/>
                  <w:marBottom w:val="0"/>
                  <w:divBdr>
                    <w:top w:val="none" w:sz="0" w:space="0" w:color="auto"/>
                    <w:left w:val="none" w:sz="0" w:space="0" w:color="auto"/>
                    <w:bottom w:val="none" w:sz="0" w:space="0" w:color="auto"/>
                    <w:right w:val="none" w:sz="0" w:space="0" w:color="auto"/>
                  </w:divBdr>
                  <w:divsChild>
                    <w:div w:id="124155029">
                      <w:marLeft w:val="0"/>
                      <w:marRight w:val="0"/>
                      <w:marTop w:val="0"/>
                      <w:marBottom w:val="0"/>
                      <w:divBdr>
                        <w:top w:val="none" w:sz="0" w:space="0" w:color="auto"/>
                        <w:left w:val="none" w:sz="0" w:space="0" w:color="auto"/>
                        <w:bottom w:val="none" w:sz="0" w:space="0" w:color="auto"/>
                        <w:right w:val="none" w:sz="0" w:space="0" w:color="auto"/>
                      </w:divBdr>
                    </w:div>
                  </w:divsChild>
                </w:div>
                <w:div w:id="1401169850">
                  <w:marLeft w:val="0"/>
                  <w:marRight w:val="0"/>
                  <w:marTop w:val="0"/>
                  <w:marBottom w:val="0"/>
                  <w:divBdr>
                    <w:top w:val="none" w:sz="0" w:space="0" w:color="auto"/>
                    <w:left w:val="none" w:sz="0" w:space="0" w:color="auto"/>
                    <w:bottom w:val="none" w:sz="0" w:space="0" w:color="auto"/>
                    <w:right w:val="none" w:sz="0" w:space="0" w:color="auto"/>
                  </w:divBdr>
                  <w:divsChild>
                    <w:div w:id="453057763">
                      <w:marLeft w:val="0"/>
                      <w:marRight w:val="0"/>
                      <w:marTop w:val="0"/>
                      <w:marBottom w:val="0"/>
                      <w:divBdr>
                        <w:top w:val="none" w:sz="0" w:space="0" w:color="auto"/>
                        <w:left w:val="none" w:sz="0" w:space="0" w:color="auto"/>
                        <w:bottom w:val="none" w:sz="0" w:space="0" w:color="auto"/>
                        <w:right w:val="none" w:sz="0" w:space="0" w:color="auto"/>
                      </w:divBdr>
                    </w:div>
                  </w:divsChild>
                </w:div>
                <w:div w:id="2116754000">
                  <w:marLeft w:val="0"/>
                  <w:marRight w:val="0"/>
                  <w:marTop w:val="0"/>
                  <w:marBottom w:val="0"/>
                  <w:divBdr>
                    <w:top w:val="none" w:sz="0" w:space="0" w:color="auto"/>
                    <w:left w:val="none" w:sz="0" w:space="0" w:color="auto"/>
                    <w:bottom w:val="none" w:sz="0" w:space="0" w:color="auto"/>
                    <w:right w:val="none" w:sz="0" w:space="0" w:color="auto"/>
                  </w:divBdr>
                  <w:divsChild>
                    <w:div w:id="2816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67074">
      <w:bodyDiv w:val="1"/>
      <w:marLeft w:val="0"/>
      <w:marRight w:val="0"/>
      <w:marTop w:val="0"/>
      <w:marBottom w:val="0"/>
      <w:divBdr>
        <w:top w:val="none" w:sz="0" w:space="0" w:color="auto"/>
        <w:left w:val="none" w:sz="0" w:space="0" w:color="auto"/>
        <w:bottom w:val="none" w:sz="0" w:space="0" w:color="auto"/>
        <w:right w:val="none" w:sz="0" w:space="0" w:color="auto"/>
      </w:divBdr>
      <w:divsChild>
        <w:div w:id="1829590965">
          <w:marLeft w:val="547"/>
          <w:marRight w:val="0"/>
          <w:marTop w:val="150"/>
          <w:marBottom w:val="0"/>
          <w:divBdr>
            <w:top w:val="none" w:sz="0" w:space="0" w:color="auto"/>
            <w:left w:val="none" w:sz="0" w:space="0" w:color="auto"/>
            <w:bottom w:val="none" w:sz="0" w:space="0" w:color="auto"/>
            <w:right w:val="none" w:sz="0" w:space="0" w:color="auto"/>
          </w:divBdr>
        </w:div>
      </w:divsChild>
    </w:div>
    <w:div w:id="1486358916">
      <w:bodyDiv w:val="1"/>
      <w:marLeft w:val="0"/>
      <w:marRight w:val="0"/>
      <w:marTop w:val="0"/>
      <w:marBottom w:val="0"/>
      <w:divBdr>
        <w:top w:val="none" w:sz="0" w:space="0" w:color="auto"/>
        <w:left w:val="none" w:sz="0" w:space="0" w:color="auto"/>
        <w:bottom w:val="none" w:sz="0" w:space="0" w:color="auto"/>
        <w:right w:val="none" w:sz="0" w:space="0" w:color="auto"/>
      </w:divBdr>
    </w:div>
    <w:div w:id="1753312118">
      <w:bodyDiv w:val="1"/>
      <w:marLeft w:val="0"/>
      <w:marRight w:val="0"/>
      <w:marTop w:val="0"/>
      <w:marBottom w:val="0"/>
      <w:divBdr>
        <w:top w:val="none" w:sz="0" w:space="0" w:color="auto"/>
        <w:left w:val="none" w:sz="0" w:space="0" w:color="auto"/>
        <w:bottom w:val="none" w:sz="0" w:space="0" w:color="auto"/>
        <w:right w:val="none" w:sz="0" w:space="0" w:color="auto"/>
      </w:divBdr>
      <w:divsChild>
        <w:div w:id="1524980842">
          <w:marLeft w:val="547"/>
          <w:marRight w:val="0"/>
          <w:marTop w:val="150"/>
          <w:marBottom w:val="0"/>
          <w:divBdr>
            <w:top w:val="none" w:sz="0" w:space="0" w:color="auto"/>
            <w:left w:val="none" w:sz="0" w:space="0" w:color="auto"/>
            <w:bottom w:val="none" w:sz="0" w:space="0" w:color="auto"/>
            <w:right w:val="none" w:sz="0" w:space="0" w:color="auto"/>
          </w:divBdr>
        </w:div>
      </w:divsChild>
    </w:div>
    <w:div w:id="1820150690">
      <w:bodyDiv w:val="1"/>
      <w:marLeft w:val="0"/>
      <w:marRight w:val="0"/>
      <w:marTop w:val="0"/>
      <w:marBottom w:val="0"/>
      <w:divBdr>
        <w:top w:val="none" w:sz="0" w:space="0" w:color="auto"/>
        <w:left w:val="none" w:sz="0" w:space="0" w:color="auto"/>
        <w:bottom w:val="none" w:sz="0" w:space="0" w:color="auto"/>
        <w:right w:val="none" w:sz="0" w:space="0" w:color="auto"/>
      </w:divBdr>
      <w:divsChild>
        <w:div w:id="425002682">
          <w:marLeft w:val="0"/>
          <w:marRight w:val="0"/>
          <w:marTop w:val="0"/>
          <w:marBottom w:val="0"/>
          <w:divBdr>
            <w:top w:val="none" w:sz="0" w:space="0" w:color="auto"/>
            <w:left w:val="none" w:sz="0" w:space="0" w:color="auto"/>
            <w:bottom w:val="none" w:sz="0" w:space="0" w:color="auto"/>
            <w:right w:val="none" w:sz="0" w:space="0" w:color="auto"/>
          </w:divBdr>
          <w:divsChild>
            <w:div w:id="1187018240">
              <w:marLeft w:val="-75"/>
              <w:marRight w:val="0"/>
              <w:marTop w:val="30"/>
              <w:marBottom w:val="30"/>
              <w:divBdr>
                <w:top w:val="none" w:sz="0" w:space="0" w:color="auto"/>
                <w:left w:val="none" w:sz="0" w:space="0" w:color="auto"/>
                <w:bottom w:val="none" w:sz="0" w:space="0" w:color="auto"/>
                <w:right w:val="none" w:sz="0" w:space="0" w:color="auto"/>
              </w:divBdr>
              <w:divsChild>
                <w:div w:id="979725422">
                  <w:marLeft w:val="0"/>
                  <w:marRight w:val="0"/>
                  <w:marTop w:val="0"/>
                  <w:marBottom w:val="0"/>
                  <w:divBdr>
                    <w:top w:val="none" w:sz="0" w:space="0" w:color="auto"/>
                    <w:left w:val="none" w:sz="0" w:space="0" w:color="auto"/>
                    <w:bottom w:val="none" w:sz="0" w:space="0" w:color="auto"/>
                    <w:right w:val="none" w:sz="0" w:space="0" w:color="auto"/>
                  </w:divBdr>
                  <w:divsChild>
                    <w:div w:id="780608659">
                      <w:marLeft w:val="0"/>
                      <w:marRight w:val="0"/>
                      <w:marTop w:val="0"/>
                      <w:marBottom w:val="0"/>
                      <w:divBdr>
                        <w:top w:val="none" w:sz="0" w:space="0" w:color="auto"/>
                        <w:left w:val="none" w:sz="0" w:space="0" w:color="auto"/>
                        <w:bottom w:val="none" w:sz="0" w:space="0" w:color="auto"/>
                        <w:right w:val="none" w:sz="0" w:space="0" w:color="auto"/>
                      </w:divBdr>
                    </w:div>
                  </w:divsChild>
                </w:div>
                <w:div w:id="1001347300">
                  <w:marLeft w:val="0"/>
                  <w:marRight w:val="0"/>
                  <w:marTop w:val="0"/>
                  <w:marBottom w:val="0"/>
                  <w:divBdr>
                    <w:top w:val="none" w:sz="0" w:space="0" w:color="auto"/>
                    <w:left w:val="none" w:sz="0" w:space="0" w:color="auto"/>
                    <w:bottom w:val="none" w:sz="0" w:space="0" w:color="auto"/>
                    <w:right w:val="none" w:sz="0" w:space="0" w:color="auto"/>
                  </w:divBdr>
                  <w:divsChild>
                    <w:div w:id="1420322584">
                      <w:marLeft w:val="0"/>
                      <w:marRight w:val="0"/>
                      <w:marTop w:val="0"/>
                      <w:marBottom w:val="0"/>
                      <w:divBdr>
                        <w:top w:val="none" w:sz="0" w:space="0" w:color="auto"/>
                        <w:left w:val="none" w:sz="0" w:space="0" w:color="auto"/>
                        <w:bottom w:val="none" w:sz="0" w:space="0" w:color="auto"/>
                        <w:right w:val="none" w:sz="0" w:space="0" w:color="auto"/>
                      </w:divBdr>
                    </w:div>
                  </w:divsChild>
                </w:div>
                <w:div w:id="1158227560">
                  <w:marLeft w:val="0"/>
                  <w:marRight w:val="0"/>
                  <w:marTop w:val="0"/>
                  <w:marBottom w:val="0"/>
                  <w:divBdr>
                    <w:top w:val="none" w:sz="0" w:space="0" w:color="auto"/>
                    <w:left w:val="none" w:sz="0" w:space="0" w:color="auto"/>
                    <w:bottom w:val="none" w:sz="0" w:space="0" w:color="auto"/>
                    <w:right w:val="none" w:sz="0" w:space="0" w:color="auto"/>
                  </w:divBdr>
                  <w:divsChild>
                    <w:div w:id="1014839742">
                      <w:marLeft w:val="0"/>
                      <w:marRight w:val="0"/>
                      <w:marTop w:val="0"/>
                      <w:marBottom w:val="0"/>
                      <w:divBdr>
                        <w:top w:val="none" w:sz="0" w:space="0" w:color="auto"/>
                        <w:left w:val="none" w:sz="0" w:space="0" w:color="auto"/>
                        <w:bottom w:val="none" w:sz="0" w:space="0" w:color="auto"/>
                        <w:right w:val="none" w:sz="0" w:space="0" w:color="auto"/>
                      </w:divBdr>
                    </w:div>
                  </w:divsChild>
                </w:div>
                <w:div w:id="1790659407">
                  <w:marLeft w:val="0"/>
                  <w:marRight w:val="0"/>
                  <w:marTop w:val="0"/>
                  <w:marBottom w:val="0"/>
                  <w:divBdr>
                    <w:top w:val="none" w:sz="0" w:space="0" w:color="auto"/>
                    <w:left w:val="none" w:sz="0" w:space="0" w:color="auto"/>
                    <w:bottom w:val="none" w:sz="0" w:space="0" w:color="auto"/>
                    <w:right w:val="none" w:sz="0" w:space="0" w:color="auto"/>
                  </w:divBdr>
                  <w:divsChild>
                    <w:div w:id="1722095944">
                      <w:marLeft w:val="0"/>
                      <w:marRight w:val="0"/>
                      <w:marTop w:val="0"/>
                      <w:marBottom w:val="0"/>
                      <w:divBdr>
                        <w:top w:val="none" w:sz="0" w:space="0" w:color="auto"/>
                        <w:left w:val="none" w:sz="0" w:space="0" w:color="auto"/>
                        <w:bottom w:val="none" w:sz="0" w:space="0" w:color="auto"/>
                        <w:right w:val="none" w:sz="0" w:space="0" w:color="auto"/>
                      </w:divBdr>
                    </w:div>
                  </w:divsChild>
                </w:div>
                <w:div w:id="1817647128">
                  <w:marLeft w:val="0"/>
                  <w:marRight w:val="0"/>
                  <w:marTop w:val="0"/>
                  <w:marBottom w:val="0"/>
                  <w:divBdr>
                    <w:top w:val="none" w:sz="0" w:space="0" w:color="auto"/>
                    <w:left w:val="none" w:sz="0" w:space="0" w:color="auto"/>
                    <w:bottom w:val="none" w:sz="0" w:space="0" w:color="auto"/>
                    <w:right w:val="none" w:sz="0" w:space="0" w:color="auto"/>
                  </w:divBdr>
                  <w:divsChild>
                    <w:div w:id="1138718674">
                      <w:marLeft w:val="0"/>
                      <w:marRight w:val="0"/>
                      <w:marTop w:val="0"/>
                      <w:marBottom w:val="0"/>
                      <w:divBdr>
                        <w:top w:val="none" w:sz="0" w:space="0" w:color="auto"/>
                        <w:left w:val="none" w:sz="0" w:space="0" w:color="auto"/>
                        <w:bottom w:val="none" w:sz="0" w:space="0" w:color="auto"/>
                        <w:right w:val="none" w:sz="0" w:space="0" w:color="auto"/>
                      </w:divBdr>
                    </w:div>
                  </w:divsChild>
                </w:div>
                <w:div w:id="1863978755">
                  <w:marLeft w:val="0"/>
                  <w:marRight w:val="0"/>
                  <w:marTop w:val="0"/>
                  <w:marBottom w:val="0"/>
                  <w:divBdr>
                    <w:top w:val="none" w:sz="0" w:space="0" w:color="auto"/>
                    <w:left w:val="none" w:sz="0" w:space="0" w:color="auto"/>
                    <w:bottom w:val="none" w:sz="0" w:space="0" w:color="auto"/>
                    <w:right w:val="none" w:sz="0" w:space="0" w:color="auto"/>
                  </w:divBdr>
                  <w:divsChild>
                    <w:div w:id="13894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aarlaender\AppData\Local\Temp\Temp1_MS_Office_2010_Short_report_template.zip\MS_Office_2010_Short_report_template\MS_Office_2010_Short_report_template_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8726DA38294AED9B3CB5E93149D3EB"/>
        <w:category>
          <w:name w:val="Allmänt"/>
          <w:gallery w:val="placeholder"/>
        </w:category>
        <w:types>
          <w:type w:val="bbPlcHdr"/>
        </w:types>
        <w:behaviors>
          <w:behavior w:val="content"/>
        </w:behaviors>
        <w:guid w:val="{C9242F5B-9EB4-46CD-BC0A-70A98D3609A8}"/>
      </w:docPartPr>
      <w:docPartBody>
        <w:p w:rsidR="00157137" w:rsidRDefault="00352D80" w:rsidP="00352D80">
          <w:pPr>
            <w:pStyle w:val="778726DA38294AED9B3CB5E93149D3EB2"/>
          </w:pPr>
          <w:r w:rsidRPr="002F5558">
            <w:rPr>
              <w:rStyle w:val="Platshllartext"/>
            </w:rPr>
            <w:t>[Document Author]</w:t>
          </w:r>
        </w:p>
      </w:docPartBody>
    </w:docPart>
    <w:docPart>
      <w:docPartPr>
        <w:name w:val="E541FDD4F59B4B2E8C74664B7651B912"/>
        <w:category>
          <w:name w:val="Allmänt"/>
          <w:gallery w:val="placeholder"/>
        </w:category>
        <w:types>
          <w:type w:val="bbPlcHdr"/>
        </w:types>
        <w:behaviors>
          <w:behavior w:val="content"/>
        </w:behaviors>
        <w:guid w:val="{87EF81F1-0881-46A3-AA49-A1B94C8B8D13}"/>
      </w:docPartPr>
      <w:docPartBody>
        <w:p w:rsidR="004560FF" w:rsidRDefault="00352D80" w:rsidP="00352D80">
          <w:pPr>
            <w:pStyle w:val="E541FDD4F59B4B2E8C74664B7651B9121"/>
          </w:pPr>
          <w:r w:rsidRPr="009277C1">
            <w:rPr>
              <w:rStyle w:val="Platshllartext"/>
              <w:lang w:val="sv-SE"/>
            </w:rPr>
            <w:t>[Vattenfall ID]</w:t>
          </w:r>
        </w:p>
      </w:docPartBody>
    </w:docPart>
    <w:docPart>
      <w:docPartPr>
        <w:name w:val="0896704910FA47EB9D85E5219FFAFD3C"/>
        <w:category>
          <w:name w:val="Allmänt"/>
          <w:gallery w:val="placeholder"/>
        </w:category>
        <w:types>
          <w:type w:val="bbPlcHdr"/>
        </w:types>
        <w:behaviors>
          <w:behavior w:val="content"/>
        </w:behaviors>
        <w:guid w:val="{22E23E27-40B1-456F-84E8-3573118986E4}"/>
      </w:docPartPr>
      <w:docPartBody>
        <w:p w:rsidR="004560FF" w:rsidRDefault="00157137">
          <w:r w:rsidRPr="002F5558">
            <w:rPr>
              <w:rStyle w:val="Platshllartext"/>
            </w:rPr>
            <w:t>[Confidentiality Class]</w:t>
          </w:r>
        </w:p>
      </w:docPartBody>
    </w:docPart>
    <w:docPart>
      <w:docPartPr>
        <w:name w:val="90C7FF14355947A98F735A2795E49AFD"/>
        <w:category>
          <w:name w:val="Allmänt"/>
          <w:gallery w:val="placeholder"/>
        </w:category>
        <w:types>
          <w:type w:val="bbPlcHdr"/>
        </w:types>
        <w:behaviors>
          <w:behavior w:val="content"/>
        </w:behaviors>
        <w:guid w:val="{9DC67D2C-B267-457B-8DAA-4C49E46DB204}"/>
      </w:docPartPr>
      <w:docPartBody>
        <w:p w:rsidR="004560FF" w:rsidRDefault="00352D80" w:rsidP="00352D80">
          <w:pPr>
            <w:pStyle w:val="90C7FF14355947A98F735A2795E49AFD1"/>
          </w:pPr>
          <w:r w:rsidRPr="00DC7B60">
            <w:rPr>
              <w:rStyle w:val="Platshllartext"/>
              <w:lang w:val="sv-SE"/>
            </w:rPr>
            <w:t>[Valid from]</w:t>
          </w:r>
        </w:p>
      </w:docPartBody>
    </w:docPart>
    <w:docPart>
      <w:docPartPr>
        <w:name w:val="8D83794411BD4B65BA9217C5507A08FB"/>
        <w:category>
          <w:name w:val="Allmänt"/>
          <w:gallery w:val="placeholder"/>
        </w:category>
        <w:types>
          <w:type w:val="bbPlcHdr"/>
        </w:types>
        <w:behaviors>
          <w:behavior w:val="content"/>
        </w:behaviors>
        <w:guid w:val="{8D9A4A76-B33B-496D-81D8-661DAAB6ECE6}"/>
      </w:docPartPr>
      <w:docPartBody>
        <w:p w:rsidR="004560FF" w:rsidRDefault="00352D80" w:rsidP="00352D80">
          <w:pPr>
            <w:pStyle w:val="8D83794411BD4B65BA9217C5507A08FB1"/>
          </w:pPr>
          <w:r w:rsidRPr="00DC7B60">
            <w:rPr>
              <w:rStyle w:val="Platshllartext"/>
              <w:lang w:val="sv-SE"/>
            </w:rPr>
            <w:t>[Vattenfall Version Number]</w:t>
          </w:r>
        </w:p>
      </w:docPartBody>
    </w:docPart>
    <w:docPart>
      <w:docPartPr>
        <w:name w:val="D9CD418B2C7A4FDD8A036118A1CF7149"/>
        <w:category>
          <w:name w:val="Allmänt"/>
          <w:gallery w:val="placeholder"/>
        </w:category>
        <w:types>
          <w:type w:val="bbPlcHdr"/>
        </w:types>
        <w:behaviors>
          <w:behavior w:val="content"/>
        </w:behaviors>
        <w:guid w:val="{9E80E3C0-1E34-4DFC-BA26-50A3EFF8CDCB}"/>
      </w:docPartPr>
      <w:docPartBody>
        <w:p w:rsidR="004560FF" w:rsidRDefault="00157137">
          <w:r w:rsidRPr="002F5558">
            <w:rPr>
              <w:rStyle w:val="Platshllartext"/>
            </w:rPr>
            <w:t>[Titel]</w:t>
          </w:r>
        </w:p>
      </w:docPartBody>
    </w:docPart>
    <w:docPart>
      <w:docPartPr>
        <w:name w:val="28E228B295AD462B84305FE562971A65"/>
        <w:category>
          <w:name w:val="Allmänt"/>
          <w:gallery w:val="placeholder"/>
        </w:category>
        <w:types>
          <w:type w:val="bbPlcHdr"/>
        </w:types>
        <w:behaviors>
          <w:behavior w:val="content"/>
        </w:behaviors>
        <w:guid w:val="{22DD9AAF-FDAE-43AC-85E0-B86E7A955B6E}"/>
      </w:docPartPr>
      <w:docPartBody>
        <w:p w:rsidR="00352D80" w:rsidRDefault="00352D80" w:rsidP="00352D80">
          <w:pPr>
            <w:pStyle w:val="28E228B295AD462B84305FE562971A65"/>
          </w:pPr>
          <w:r w:rsidRPr="002F5558">
            <w:rPr>
              <w:rStyle w:val="Platshllartext"/>
            </w:rPr>
            <w:t>[DocumentType]</w:t>
          </w:r>
        </w:p>
      </w:docPartBody>
    </w:docPart>
    <w:docPart>
      <w:docPartPr>
        <w:name w:val="1E1B29EC89924F87886F494CAA474EC1"/>
        <w:category>
          <w:name w:val="Allmänt"/>
          <w:gallery w:val="placeholder"/>
        </w:category>
        <w:types>
          <w:type w:val="bbPlcHdr"/>
        </w:types>
        <w:behaviors>
          <w:behavior w:val="content"/>
        </w:behaviors>
        <w:guid w:val="{CCBC2FAB-734D-4D95-B5BE-B8E0A2DD3D01}"/>
      </w:docPartPr>
      <w:docPartBody>
        <w:p w:rsidR="000150FB" w:rsidRDefault="00C34D97">
          <w:r w:rsidRPr="001D4D38">
            <w:rPr>
              <w:rStyle w:val="Platshllartext"/>
            </w:rPr>
            <w:t>[Titel]</w:t>
          </w:r>
        </w:p>
      </w:docPartBody>
    </w:docPart>
    <w:docPart>
      <w:docPartPr>
        <w:name w:val="E77A3E1B77F8407B9B9D09E1173EA24D"/>
        <w:category>
          <w:name w:val="Allmänt"/>
          <w:gallery w:val="placeholder"/>
        </w:category>
        <w:types>
          <w:type w:val="bbPlcHdr"/>
        </w:types>
        <w:behaviors>
          <w:behavior w:val="content"/>
        </w:behaviors>
        <w:guid w:val="{73656AA3-F2DD-4648-96C5-3F022739DDA6}"/>
      </w:docPartPr>
      <w:docPartBody>
        <w:p w:rsidR="000150FB" w:rsidRDefault="00C34D97">
          <w:r w:rsidRPr="001D4D38">
            <w:rPr>
              <w:rStyle w:val="Platshllartext"/>
            </w:rPr>
            <w:t>[Vattenfall ID]</w:t>
          </w:r>
        </w:p>
      </w:docPartBody>
    </w:docPart>
    <w:docPart>
      <w:docPartPr>
        <w:name w:val="D27023ED50EA49F6A7AA35391D12B01E"/>
        <w:category>
          <w:name w:val="Allmänt"/>
          <w:gallery w:val="placeholder"/>
        </w:category>
        <w:types>
          <w:type w:val="bbPlcHdr"/>
        </w:types>
        <w:behaviors>
          <w:behavior w:val="content"/>
        </w:behaviors>
        <w:guid w:val="{788E9A91-A215-4DED-B6D4-1E81206C0DD4}"/>
      </w:docPartPr>
      <w:docPartBody>
        <w:p w:rsidR="000150FB" w:rsidRDefault="00C34D97">
          <w:r w:rsidRPr="001D4D38">
            <w:rPr>
              <w:rStyle w:val="Platshllartext"/>
            </w:rPr>
            <w:t>[Vattenfall Version Number]</w:t>
          </w:r>
        </w:p>
      </w:docPartBody>
    </w:docPart>
    <w:docPart>
      <w:docPartPr>
        <w:name w:val="A8EA8BA2D4404A3E98A47F6C15792A19"/>
        <w:category>
          <w:name w:val="Allmänt"/>
          <w:gallery w:val="placeholder"/>
        </w:category>
        <w:types>
          <w:type w:val="bbPlcHdr"/>
        </w:types>
        <w:behaviors>
          <w:behavior w:val="content"/>
        </w:behaviors>
        <w:guid w:val="{DC3CAAA3-CAE8-47F4-83FF-2D5287B78A9F}"/>
      </w:docPartPr>
      <w:docPartBody>
        <w:p w:rsidR="000150FB" w:rsidRDefault="00C34D97">
          <w:r w:rsidRPr="001D4D38">
            <w:rPr>
              <w:rStyle w:val="Platshllartext"/>
            </w:rPr>
            <w:t>[Valid from]</w:t>
          </w:r>
        </w:p>
      </w:docPartBody>
    </w:docPart>
    <w:docPart>
      <w:docPartPr>
        <w:name w:val="147318F17D864150BC530C9AEB301ACE"/>
        <w:category>
          <w:name w:val="Allmänt"/>
          <w:gallery w:val="placeholder"/>
        </w:category>
        <w:types>
          <w:type w:val="bbPlcHdr"/>
        </w:types>
        <w:behaviors>
          <w:behavior w:val="content"/>
        </w:behaviors>
        <w:guid w:val="{605807DB-ED0B-4867-8EC2-477B3E9A7130}"/>
      </w:docPartPr>
      <w:docPartBody>
        <w:p w:rsidR="000150FB" w:rsidRDefault="00C34D97">
          <w:r w:rsidRPr="001D4D38">
            <w:rPr>
              <w:rStyle w:val="Platshllartext"/>
            </w:rPr>
            <w:t>[Confidentiality Class]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attenfallVoiceBook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166"/>
    <w:rsid w:val="00007CBD"/>
    <w:rsid w:val="000150FB"/>
    <w:rsid w:val="000F3D11"/>
    <w:rsid w:val="00110ECA"/>
    <w:rsid w:val="0011306F"/>
    <w:rsid w:val="00130BD9"/>
    <w:rsid w:val="00143FD6"/>
    <w:rsid w:val="00157137"/>
    <w:rsid w:val="001755FC"/>
    <w:rsid w:val="001E4367"/>
    <w:rsid w:val="0024365D"/>
    <w:rsid w:val="002C15AA"/>
    <w:rsid w:val="00352D80"/>
    <w:rsid w:val="00374F06"/>
    <w:rsid w:val="003A0C9A"/>
    <w:rsid w:val="003E0CAD"/>
    <w:rsid w:val="004560FF"/>
    <w:rsid w:val="00483D69"/>
    <w:rsid w:val="004955E6"/>
    <w:rsid w:val="004B2574"/>
    <w:rsid w:val="00597166"/>
    <w:rsid w:val="005A217C"/>
    <w:rsid w:val="00610EA4"/>
    <w:rsid w:val="00662A27"/>
    <w:rsid w:val="00680AF4"/>
    <w:rsid w:val="006C10C4"/>
    <w:rsid w:val="006D7010"/>
    <w:rsid w:val="006F45BC"/>
    <w:rsid w:val="00721FCC"/>
    <w:rsid w:val="0074148D"/>
    <w:rsid w:val="00784DB5"/>
    <w:rsid w:val="007945C7"/>
    <w:rsid w:val="00830104"/>
    <w:rsid w:val="00861807"/>
    <w:rsid w:val="008B2B40"/>
    <w:rsid w:val="00941CD2"/>
    <w:rsid w:val="0099062B"/>
    <w:rsid w:val="009F471F"/>
    <w:rsid w:val="00A03B8A"/>
    <w:rsid w:val="00B4051B"/>
    <w:rsid w:val="00B83ED5"/>
    <w:rsid w:val="00BA470E"/>
    <w:rsid w:val="00C34D97"/>
    <w:rsid w:val="00C42C28"/>
    <w:rsid w:val="00C46048"/>
    <w:rsid w:val="00C710C6"/>
    <w:rsid w:val="00CA5E75"/>
    <w:rsid w:val="00D14934"/>
    <w:rsid w:val="00DC75E5"/>
    <w:rsid w:val="00E13741"/>
    <w:rsid w:val="00E81700"/>
    <w:rsid w:val="00EF17A5"/>
    <w:rsid w:val="00EF6924"/>
    <w:rsid w:val="00F02AF0"/>
    <w:rsid w:val="00F46C46"/>
    <w:rsid w:val="00FB037D"/>
    <w:rsid w:val="00FB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807"/>
    <w:rPr>
      <w:color w:val="808080"/>
    </w:rPr>
  </w:style>
  <w:style w:type="paragraph" w:customStyle="1" w:styleId="28E228B295AD462B84305FE562971A65">
    <w:name w:val="28E228B295AD462B84305FE562971A65"/>
    <w:rsid w:val="00352D80"/>
    <w:pPr>
      <w:spacing w:after="0" w:line="440" w:lineRule="exact"/>
    </w:pPr>
    <w:rPr>
      <w:rFonts w:ascii="Arial" w:eastAsia="Times New Roman" w:hAnsi="Arial" w:cs="Arial"/>
      <w:color w:val="FFFFFF"/>
      <w:sz w:val="36"/>
      <w:szCs w:val="36"/>
      <w:lang w:eastAsia="sv-SE"/>
    </w:rPr>
  </w:style>
  <w:style w:type="paragraph" w:customStyle="1" w:styleId="E541FDD4F59B4B2E8C74664B7651B9121">
    <w:name w:val="E541FDD4F59B4B2E8C74664B7651B9121"/>
    <w:rsid w:val="00352D80"/>
    <w:pPr>
      <w:spacing w:after="0" w:line="440" w:lineRule="exact"/>
    </w:pPr>
    <w:rPr>
      <w:rFonts w:ascii="Arial" w:eastAsia="Times New Roman" w:hAnsi="Arial" w:cs="Arial"/>
      <w:color w:val="FFFFFF"/>
      <w:sz w:val="36"/>
      <w:szCs w:val="36"/>
      <w:lang w:eastAsia="sv-SE"/>
    </w:rPr>
  </w:style>
  <w:style w:type="paragraph" w:customStyle="1" w:styleId="8D83794411BD4B65BA9217C5507A08FB1">
    <w:name w:val="8D83794411BD4B65BA9217C5507A08FB1"/>
    <w:rsid w:val="00352D80"/>
    <w:pPr>
      <w:spacing w:after="120" w:line="260" w:lineRule="atLeast"/>
    </w:pPr>
    <w:rPr>
      <w:rFonts w:eastAsia="Times New Roman" w:cs="Times New Roman"/>
      <w:sz w:val="21"/>
      <w:szCs w:val="24"/>
      <w:lang w:eastAsia="sv-SE"/>
    </w:rPr>
  </w:style>
  <w:style w:type="paragraph" w:customStyle="1" w:styleId="90C7FF14355947A98F735A2795E49AFD1">
    <w:name w:val="90C7FF14355947A98F735A2795E49AFD1"/>
    <w:rsid w:val="00352D80"/>
    <w:pPr>
      <w:spacing w:after="120" w:line="260" w:lineRule="atLeast"/>
    </w:pPr>
    <w:rPr>
      <w:rFonts w:eastAsia="Times New Roman" w:cs="Times New Roman"/>
      <w:sz w:val="21"/>
      <w:szCs w:val="24"/>
      <w:lang w:eastAsia="sv-SE"/>
    </w:rPr>
  </w:style>
  <w:style w:type="paragraph" w:customStyle="1" w:styleId="778726DA38294AED9B3CB5E93149D3EB2">
    <w:name w:val="778726DA38294AED9B3CB5E93149D3EB2"/>
    <w:rsid w:val="00352D80"/>
    <w:pPr>
      <w:tabs>
        <w:tab w:val="center" w:pos="4536"/>
        <w:tab w:val="right" w:pos="9072"/>
      </w:tabs>
      <w:spacing w:after="120" w:line="260" w:lineRule="atLeast"/>
    </w:pPr>
    <w:rPr>
      <w:rFonts w:eastAsia="Times New Roman" w:cs="Times New Roman"/>
      <w:sz w:val="21"/>
      <w:szCs w:val="24"/>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Vattenfall">
      <a:dk1>
        <a:sysClr val="windowText" lastClr="000000"/>
      </a:dk1>
      <a:lt1>
        <a:sysClr val="window" lastClr="FFFFFF"/>
      </a:lt1>
      <a:dk2>
        <a:srgbClr val="006DB0"/>
      </a:dk2>
      <a:lt2>
        <a:srgbClr val="FAA619"/>
      </a:lt2>
      <a:accent1>
        <a:srgbClr val="006DB0"/>
      </a:accent1>
      <a:accent2>
        <a:srgbClr val="FAA619"/>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IKAM Document" ma:contentTypeID="0x0101002FD4854FA2CA904DAC0057BC0CD1D981003F347DE6B3565C43BD2CA54824412197007D87ECC74FEA5F4B8E0BEAFA2D8FF9A4" ma:contentTypeVersion="37" ma:contentTypeDescription="" ma:contentTypeScope="" ma:versionID="c35d258ff2cbcfab703c342d5dd95b08">
  <xsd:schema xmlns:xsd="http://www.w3.org/2001/XMLSchema" xmlns:xs="http://www.w3.org/2001/XMLSchema" xmlns:p="http://schemas.microsoft.com/office/2006/metadata/properties" xmlns:ns1="81255b4c-0f19-4494-9b2d-0e77d3bc20fa" xmlns:ns3="4984656e-92d7-4111-a464-12fe8b22bbaa" xmlns:ns4="2a1259a8-9be4-4f50-8927-e6dd8ca9402d" xmlns:ns5="93236fe3-243b-453d-bdba-b6f1a4c44ce7" targetNamespace="http://schemas.microsoft.com/office/2006/metadata/properties" ma:root="true" ma:fieldsID="4511091cbaf6bf94a2813bb3015529ae" ns1:_="" ns3:_="" ns4:_="" ns5:_="">
    <xsd:import namespace="81255b4c-0f19-4494-9b2d-0e77d3bc20fa"/>
    <xsd:import namespace="4984656e-92d7-4111-a464-12fe8b22bbaa"/>
    <xsd:import namespace="2a1259a8-9be4-4f50-8927-e6dd8ca9402d"/>
    <xsd:import namespace="93236fe3-243b-453d-bdba-b6f1a4c44ce7"/>
    <xsd:element name="properties">
      <xsd:complexType>
        <xsd:sequence>
          <xsd:element name="documentManagement">
            <xsd:complexType>
              <xsd:all>
                <xsd:element ref="ns3:NMSDocumentID"/>
                <xsd:element ref="ns3:NMSVersionNumber"/>
                <xsd:element ref="ns3:NMSConfidentalClass"/>
                <xsd:element ref="ns3:NMSDocumentAuthor"/>
                <xsd:element ref="ns3:NMSDocumentOwner"/>
                <xsd:element ref="ns3:NMSDocumentApprover"/>
                <xsd:element ref="ns3:NMSLanguages"/>
                <xsd:element ref="ns3:NMSValidFrom"/>
                <xsd:element ref="ns3:NMSValidUntil" minOccurs="0"/>
                <xsd:element ref="ns3:NMSReviewDate"/>
                <xsd:element ref="ns1:NMSReviewInterval" minOccurs="0"/>
                <xsd:element ref="ns3:NMSDocumentStatus" minOccurs="0"/>
                <xsd:element ref="ns3:NMSDocumentReviewStatus" minOccurs="0"/>
                <xsd:element ref="ns3:NMSReferralComments" minOccurs="0"/>
                <xsd:element ref="ns3:NMSRelatedDocuments" minOccurs="0"/>
                <xsd:element ref="ns3:NMSAssignedMainDocument" minOccurs="0"/>
                <xsd:element ref="ns4:_dlc_DocIdUrl" minOccurs="0"/>
                <xsd:element ref="ns1:Visio-Page" minOccurs="0"/>
                <xsd:element ref="ns1:Visio-URL" minOccurs="0"/>
                <xsd:element ref="ns3:NMSLanguageVersionOf" minOccurs="0"/>
                <xsd:element ref="ns3:NMSRelatedObjects" minOccurs="0"/>
                <xsd:element ref="ns3:NMSContactPerson2" minOccurs="0"/>
                <xsd:element ref="ns4:TaxCatchAll" minOccurs="0"/>
                <xsd:element ref="ns3:aed22f16ffbf4ffc9e3cc4752adfb3a6" minOccurs="0"/>
                <xsd:element ref="ns3:d5469e178c0243129e256383c7de46e5" minOccurs="0"/>
                <xsd:element ref="ns3:bd033a8f6cf7498ea0cdef35d578dcb4" minOccurs="0"/>
                <xsd:element ref="ns4:TaxCatchAllLabel" minOccurs="0"/>
                <xsd:element ref="ns3:p600f24f17af40cba7eb66ccca52f16c" minOccurs="0"/>
                <xsd:element ref="ns3:g70c878577f3467bb117dd9d1bdb99e3" minOccurs="0"/>
                <xsd:element ref="ns3:n44a77433ec84407bd501109c4d7a621" minOccurs="0"/>
                <xsd:element ref="ns3:a8cc5599eae042e58c6513b178070e3e" minOccurs="0"/>
                <xsd:element ref="ns3:ndcc955734244036b34d20cb184b06fb" minOccurs="0"/>
                <xsd:element ref="ns4:_dlc_DocId" minOccurs="0"/>
                <xsd:element ref="ns3:NMSDocumentTechnicalApprover" minOccurs="0"/>
                <xsd:element ref="ns4:_dlc_DocIdPersistId" minOccurs="0"/>
                <xsd:element ref="ns3:NMSLivelinkNickname" minOccurs="0"/>
                <xsd:element ref="ns3:NMSConcernedManager" minOccurs="0"/>
                <xsd:element ref="ns1:o90cb555407e4abf8f2a1f9de6f242f2" minOccurs="0"/>
                <xsd:element ref="ns3:NMSDescription" minOccurs="0"/>
                <xsd:element ref="ns1:pe23e35081d947c489cb63711ae489ce" minOccurs="0"/>
                <xsd:element ref="ns3:NMSLivelinkDataID" minOccurs="0"/>
                <xsd:element ref="ns1:Obligatorisk" minOccurs="0"/>
                <xsd:element ref="ns3:NMSLivelinkURL" minOccurs="0"/>
                <xsd:element ref="ns1:n9337a74d66543bd83a354a7c9a462cd" minOccurs="0"/>
                <xsd:element ref="ns5:MediaServiceAutoKeyPoints" minOccurs="0"/>
                <xsd:element ref="ns5:MediaServiceKeyPoints" minOccurs="0"/>
                <xsd:element ref="ns1:SharedWithUsers" minOccurs="0"/>
                <xsd:element ref="ns1: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55b4c-0f19-4494-9b2d-0e77d3bc20fa" elementFormDefault="qualified">
    <xsd:import namespace="http://schemas.microsoft.com/office/2006/documentManagement/types"/>
    <xsd:import namespace="http://schemas.microsoft.com/office/infopath/2007/PartnerControls"/>
    <xsd:element name="NMSReviewInterval" ma:index="14" nillable="true" ma:displayName="Review Interval" ma:default="3" ma:format="Dropdown" ma:internalName="NMSReviewInterval" ma:readOnly="false">
      <xsd:simpleType>
        <xsd:restriction base="dms:Choice">
          <xsd:enumeration value="1"/>
          <xsd:enumeration value="2"/>
          <xsd:enumeration value="3"/>
          <xsd:enumeration value="4"/>
          <xsd:enumeration value="5"/>
        </xsd:restriction>
      </xsd:simpleType>
    </xsd:element>
    <xsd:element name="Visio-Page" ma:index="25" nillable="true" ma:displayName="Visio-Page" ma:internalName="Visio_x002d_Page" ma:readOnly="false">
      <xsd:simpleType>
        <xsd:restriction base="dms:Text">
          <xsd:maxLength value="255"/>
        </xsd:restriction>
      </xsd:simpleType>
    </xsd:element>
    <xsd:element name="Visio-URL" ma:index="26" nillable="true" ma:displayName="Visio-URL" ma:default="https://vattenfall.sharepoint.com/:u:/r/sites/NMS-SIKAM/_layouts/15/Doc.aspx?sourcedoc=%7BA91A1123-FCEC-4B6C-AED0-F8E3B35BDDD3%7D&amp;file=VSN%20ORG.vsdx&amp;action=default" ma:internalName="Visio_x002d_URL" ma:readOnly="false">
      <xsd:simpleType>
        <xsd:restriction base="dms:Text">
          <xsd:maxLength value="255"/>
        </xsd:restriction>
      </xsd:simpleType>
    </xsd:element>
    <xsd:element name="o90cb555407e4abf8f2a1f9de6f242f2" ma:index="57" nillable="true" ma:taxonomy="true" ma:internalName="o90cb555407e4abf8f2a1f9de6f242f2" ma:taxonomyFieldName="SIKAMFunktion" ma:displayName="SIKAMFunktion" ma:readOnly="false" ma:default="" ma:fieldId="{890cb555-407e-4abf-8f2a-1f9de6f242f2}" ma:taxonomyMulti="true" ma:sspId="37527e17-69f7-4063-85d7-6a8e0146bc94" ma:termSetId="78cae973-8ceb-490d-9d6e-433c907a30f0" ma:anchorId="00000000-0000-0000-0000-000000000000" ma:open="false" ma:isKeyword="false">
      <xsd:complexType>
        <xsd:sequence>
          <xsd:element ref="pc:Terms" minOccurs="0" maxOccurs="1"/>
        </xsd:sequence>
      </xsd:complexType>
    </xsd:element>
    <xsd:element name="pe23e35081d947c489cb63711ae489ce" ma:index="59" nillable="true" ma:taxonomy="true" ma:internalName="pe23e35081d947c489cb63711ae489ce" ma:taxonomyFieldName="NMSDocumentType" ma:displayName="DocumentType" ma:readOnly="false" ma:default="" ma:fieldId="{9e23e350-81d9-47c4-89cb-63711ae489ce}" ma:sspId="37527e17-69f7-4063-85d7-6a8e0146bc94" ma:termSetId="dd3e7801-3391-4203-8312-3b490c82d39a" ma:anchorId="00000000-0000-0000-0000-000000000000" ma:open="false" ma:isKeyword="false">
      <xsd:complexType>
        <xsd:sequence>
          <xsd:element ref="pc:Terms" minOccurs="0" maxOccurs="1"/>
        </xsd:sequence>
      </xsd:complexType>
    </xsd:element>
    <xsd:element name="Obligatorisk" ma:index="61" nillable="true" ma:displayName="Obligatorisk" ma:default="0" ma:hidden="true" ma:internalName="Obligatorisk" ma:readOnly="false">
      <xsd:simpleType>
        <xsd:restriction base="dms:Boolean"/>
      </xsd:simpleType>
    </xsd:element>
    <xsd:element name="n9337a74d66543bd83a354a7c9a462cd" ma:index="63" nillable="true" ma:taxonomy="true" ma:internalName="n9337a74d66543bd83a354a7c9a462cd" ma:taxonomyFieldName="Obligatorisk_x0020_f_x00f6_r_x0020_processer" ma:displayName="Obligatorisk för processer" ma:readOnly="false" ma:default="" ma:fieldId="{79337a74-d665-43bd-83a3-54a7c9a462cd}" ma:taxonomyMulti="true" ma:sspId="37527e17-69f7-4063-85d7-6a8e0146bc94" ma:termSetId="edb43c0a-3d4c-4098-9451-6f29c0e9f990" ma:anchorId="00000000-0000-0000-0000-000000000000" ma:open="false" ma:isKeyword="false">
      <xsd:complexType>
        <xsd:sequence>
          <xsd:element ref="pc:Terms" minOccurs="0" maxOccurs="1"/>
        </xsd:sequence>
      </xsd:complexType>
    </xsd:element>
    <xsd:element name="SharedWithUsers" ma:index="68"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Delat med informa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4656e-92d7-4111-a464-12fe8b22bbaa" elementFormDefault="qualified">
    <xsd:import namespace="http://schemas.microsoft.com/office/2006/documentManagement/types"/>
    <xsd:import namespace="http://schemas.microsoft.com/office/infopath/2007/PartnerControls"/>
    <xsd:element name="NMSDocumentID" ma:index="3" ma:displayName="Vattenfall ID" ma:indexed="true" ma:internalName="NMSDocumentID" ma:readOnly="false">
      <xsd:simpleType>
        <xsd:restriction base="dms:Text">
          <xsd:maxLength value="255"/>
        </xsd:restriction>
      </xsd:simpleType>
    </xsd:element>
    <xsd:element name="NMSVersionNumber" ma:index="4" ma:displayName="Vattenfall Version Number" ma:decimals="2" ma:internalName="NMSVersionNumber" ma:readOnly="false" ma:percentage="FALSE">
      <xsd:simpleType>
        <xsd:restriction base="dms:Number">
          <xsd:minInclusive value="0"/>
        </xsd:restriction>
      </xsd:simpleType>
    </xsd:element>
    <xsd:element name="NMSConfidentalClass" ma:index="5" ma:displayName="Confidentiality Class" ma:default="C2 - Internal" ma:format="RadioButtons" ma:internalName="NMSConfidentalClass" ma:readOnly="false">
      <xsd:simpleType>
        <xsd:restriction base="dms:Choice">
          <xsd:enumeration value="C1 - Public"/>
          <xsd:enumeration value="C2 - Internal"/>
          <xsd:enumeration value="C3 - Restricted"/>
        </xsd:restriction>
      </xsd:simpleType>
    </xsd:element>
    <xsd:element name="NMSDocumentAuthor" ma:index="6" ma:displayName="Document Author" ma:list="UserInfo" ma:SharePointGroup="0" ma:internalName="N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MSDocumentOwner" ma:index="7" ma:displayName="Document Owner" ma:list="UserInfo" ma:SharePointGroup="0" ma:internalName="NMS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MSDocumentApprover" ma:index="8" ma:displayName="Document Approver" ma:list="UserInfo" ma:SharePointGroup="0" ma:internalName="NMSDocument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MSLanguages" ma:index="9" ma:displayName="Languages" ma:default="sv" ma:format="RadioButtons" ma:internalName="NMSLanguages" ma:readOnly="false">
      <xsd:simpleType>
        <xsd:restriction base="dms:Choice">
          <xsd:enumeration value="en"/>
          <xsd:enumeration value="de"/>
          <xsd:enumeration value="sv"/>
          <xsd:enumeration value="nl"/>
          <xsd:enumeration value="da"/>
          <xsd:enumeration value="fi"/>
          <xsd:enumeration value="fr"/>
          <xsd:enumeration value="pl"/>
          <xsd:enumeration value="pt"/>
        </xsd:restriction>
      </xsd:simpleType>
    </xsd:element>
    <xsd:element name="NMSValidFrom" ma:index="11" ma:displayName="Valid from" ma:format="DateOnly" ma:internalName="NMSValidFrom" ma:readOnly="false">
      <xsd:simpleType>
        <xsd:restriction base="dms:DateTime"/>
      </xsd:simpleType>
    </xsd:element>
    <xsd:element name="NMSValidUntil" ma:index="12" nillable="true" ma:displayName="Valid until" ma:format="DateOnly" ma:internalName="NMSValidUntil" ma:readOnly="false">
      <xsd:simpleType>
        <xsd:restriction base="dms:DateTime"/>
      </xsd:simpleType>
    </xsd:element>
    <xsd:element name="NMSReviewDate" ma:index="13" ma:displayName="Last Review Date" ma:format="DateOnly" ma:internalName="NMSReviewDate" ma:readOnly="false">
      <xsd:simpleType>
        <xsd:restriction base="dms:DateTime"/>
      </xsd:simpleType>
    </xsd:element>
    <xsd:element name="NMSDocumentStatus" ma:index="16" nillable="true" ma:displayName="Document Status" ma:default="draft" ma:format="RadioButtons" ma:internalName="NMSDocumentStatus" ma:readOnly="false">
      <xsd:simpleType>
        <xsd:restriction base="dms:Choice">
          <xsd:enumeration value="draft"/>
          <xsd:enumeration value="updated"/>
          <xsd:enumeration value="in alignment"/>
          <xsd:enumeration value="aligned"/>
          <xsd:enumeration value="in approval"/>
          <xsd:enumeration value="approved"/>
          <xsd:enumeration value="rejected"/>
          <xsd:enumeration value="published"/>
          <xsd:enumeration value="approval overdue"/>
        </xsd:restriction>
      </xsd:simpleType>
    </xsd:element>
    <xsd:element name="NMSDocumentReviewStatus" ma:index="17" nillable="true" ma:displayName="Document Review Status" ma:default="no update needed" ma:format="RadioButtons" ma:internalName="NMSDocumentReviewStatus" ma:readOnly="false">
      <xsd:simpleType>
        <xsd:restriction base="dms:Choice">
          <xsd:enumeration value="no update needed"/>
          <xsd:enumeration value="update needed"/>
          <xsd:enumeration value="Review request sent"/>
          <xsd:enumeration value="in review"/>
          <xsd:enumeration value="rejected with comments"/>
          <xsd:enumeration value="QA action needed"/>
          <xsd:enumeration value="No longer needed"/>
          <xsd:enumeration value="review request overdue"/>
          <xsd:enumeration value="review approval overdue"/>
          <xsd:enumeration value="wrong person"/>
        </xsd:restriction>
      </xsd:simpleType>
    </xsd:element>
    <xsd:element name="NMSReferralComments" ma:index="19" nillable="true" ma:displayName="Referral Comments" ma:internalName="NMSReferralComments" ma:readOnly="false">
      <xsd:simpleType>
        <xsd:restriction base="dms:Note"/>
      </xsd:simpleType>
    </xsd:element>
    <xsd:element name="NMSRelatedDocuments" ma:index="21" nillable="true" ma:displayName="Related documents" ma:list="{93236FE3-243B-453D-BDBA-B6F1A4C44CE7}" ma:internalName="NMSRelatedDocuments" ma:readOnly="false" ma:showField="Title" ma:web="{81255b4c-0f19-4494-9b2d-0e77d3bc20fa}">
      <xsd:complexType>
        <xsd:complexContent>
          <xsd:extension base="dms:MultiChoiceLookup">
            <xsd:sequence>
              <xsd:element name="Value" type="dms:Lookup" maxOccurs="unbounded" minOccurs="0" nillable="true"/>
            </xsd:sequence>
          </xsd:extension>
        </xsd:complexContent>
      </xsd:complexType>
    </xsd:element>
    <xsd:element name="NMSAssignedMainDocument" ma:index="22" nillable="true" ma:displayName="Assigned Main Document" ma:list="{93236FE3-243B-453D-BDBA-B6F1A4C44CE7}" ma:internalName="NMSAssignedMainDocument" ma:readOnly="false" ma:showField="NMSDocumentID" ma:web="{81255b4c-0f19-4494-9b2d-0e77d3bc20fa}">
      <xsd:simpleType>
        <xsd:restriction base="dms:Lookup"/>
      </xsd:simpleType>
    </xsd:element>
    <xsd:element name="NMSLanguageVersionOf" ma:index="33" nillable="true" ma:displayName="Language version of" ma:hidden="true" ma:list="{93236FE3-243B-453D-BDBA-B6F1A4C44CE7}" ma:internalName="NMSLanguageVersionOf" ma:readOnly="false" ma:showField="NMSDocumentID" ma:web="{81255b4c-0f19-4494-9b2d-0e77d3bc20fa}">
      <xsd:simpleType>
        <xsd:restriction base="dms:Lookup"/>
      </xsd:simpleType>
    </xsd:element>
    <xsd:element name="NMSRelatedObjects" ma:index="34" nillable="true" ma:displayName="related objects" ma:hidden="true" ma:internalName="NMSRelatedObjects" ma:readOnly="false">
      <xsd:simpleType>
        <xsd:restriction base="dms:Note"/>
      </xsd:simpleType>
    </xsd:element>
    <xsd:element name="NMSContactPerson2" ma:index="35" nillable="true" ma:displayName="Contact person" ma:hidden="true" ma:list="UserInfo" ma:SharePointGroup="0" ma:internalName="NMSContactPerson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d22f16ffbf4ffc9e3cc4752adfb3a6" ma:index="37" nillable="true" ma:taxonomy="true" ma:internalName="aed22f16ffbf4ffc9e3cc4752adfb3a6" ma:taxonomyFieldName="NMSSubjectArea" ma:displayName="Subject Area" ma:readOnly="false" ma:default="" ma:fieldId="{aed22f16-ffbf-4ffc-9e3c-c4752adfb3a6}" ma:taxonomyMulti="true" ma:sspId="37527e17-69f7-4063-85d7-6a8e0146bc94" ma:termSetId="09aab9c2-9e4f-4de2-8aa7-0c0330fc11c8" ma:anchorId="00000000-0000-0000-0000-000000000000" ma:open="false" ma:isKeyword="false">
      <xsd:complexType>
        <xsd:sequence>
          <xsd:element ref="pc:Terms" minOccurs="0" maxOccurs="1"/>
        </xsd:sequence>
      </xsd:complexType>
    </xsd:element>
    <xsd:element name="d5469e178c0243129e256383c7de46e5" ma:index="38" nillable="true" ma:taxonomy="true" ma:internalName="d5469e178c0243129e256383c7de46e5" ma:taxonomyFieldName="NMSValidForUnits" ma:displayName="Valid for units" ma:default="" ma:fieldId="{d5469e17-8c02-4312-9e25-6383c7de46e5}" ma:taxonomyMulti="true" ma:sspId="37527e17-69f7-4063-85d7-6a8e0146bc94" ma:termSetId="7c5ee404-91e8-42b6-b78c-20b9a0418d1e" ma:anchorId="00000000-0000-0000-0000-000000000000" ma:open="true" ma:isKeyword="false">
      <xsd:complexType>
        <xsd:sequence>
          <xsd:element ref="pc:Terms" minOccurs="0" maxOccurs="1"/>
        </xsd:sequence>
      </xsd:complexType>
    </xsd:element>
    <xsd:element name="bd033a8f6cf7498ea0cdef35d578dcb4" ma:index="40" nillable="true" ma:taxonomy="true" ma:internalName="bd033a8f6cf7498ea0cdef35d578dcb4" ma:taxonomyFieldName="NMSKeywords" ma:displayName="Document Keywords" ma:readOnly="false" ma:default="" ma:fieldId="{bd033a8f-6cf7-498e-a0cd-ef35d578dcb4}" ma:taxonomyMulti="true" ma:sspId="37527e17-69f7-4063-85d7-6a8e0146bc94" ma:termSetId="3590a30f-000b-4637-80db-c82794ca2977" ma:anchorId="00000000-0000-0000-0000-000000000000" ma:open="true" ma:isKeyword="false">
      <xsd:complexType>
        <xsd:sequence>
          <xsd:element ref="pc:Terms" minOccurs="0" maxOccurs="1"/>
        </xsd:sequence>
      </xsd:complexType>
    </xsd:element>
    <xsd:element name="p600f24f17af40cba7eb66ccca52f16c" ma:index="42" nillable="true" ma:taxonomy="true" ma:internalName="p600f24f17af40cba7eb66ccca52f16c" ma:taxonomyFieldName="NMSLocation" ma:displayName="Verksamhet" ma:readOnly="false" ma:default="" ma:fieldId="{9600f24f-17af-40cb-a7eb-66ccca52f16c}" ma:taxonomyMulti="true" ma:sspId="37527e17-69f7-4063-85d7-6a8e0146bc94" ma:termSetId="7c5ee404-91e8-42b6-b78c-20b9a0418d1e" ma:anchorId="00000000-0000-0000-0000-000000000000" ma:open="true" ma:isKeyword="false">
      <xsd:complexType>
        <xsd:sequence>
          <xsd:element ref="pc:Terms" minOccurs="0" maxOccurs="1"/>
        </xsd:sequence>
      </xsd:complexType>
    </xsd:element>
    <xsd:element name="g70c878577f3467bb117dd9d1bdb99e3" ma:index="44" nillable="true" ma:taxonomy="true" ma:internalName="g70c878577f3467bb117dd9d1bdb99e3" ma:taxonomyFieldName="NMSTargetGroup" ma:displayName="Target Group" ma:readOnly="false" ma:default="" ma:fieldId="{070c8785-77f3-467b-b117-dd9d1bdb99e3}" ma:taxonomyMulti="true" ma:sspId="37527e17-69f7-4063-85d7-6a8e0146bc94" ma:termSetId="f8ebaa95-ebfc-4671-ab0d-0f7faa3bad33" ma:anchorId="00000000-0000-0000-0000-000000000000" ma:open="false" ma:isKeyword="false">
      <xsd:complexType>
        <xsd:sequence>
          <xsd:element ref="pc:Terms" minOccurs="0" maxOccurs="1"/>
        </xsd:sequence>
      </xsd:complexType>
    </xsd:element>
    <xsd:element name="n44a77433ec84407bd501109c4d7a621" ma:index="46" nillable="true" ma:taxonomy="true" ma:internalName="n44a77433ec84407bd501109c4d7a621" ma:taxonomyFieldName="NMSOwningUnit" ma:displayName="Arbetsområde" ma:default="" ma:fieldId="{744a7743-3ec8-4407-bd50-1109c4d7a621}" ma:sspId="37527e17-69f7-4063-85d7-6a8e0146bc94" ma:termSetId="6faae19e-4293-4008-9bd3-8b397d1ac422" ma:anchorId="00000000-0000-0000-0000-000000000000" ma:open="true" ma:isKeyword="false">
      <xsd:complexType>
        <xsd:sequence>
          <xsd:element ref="pc:Terms" minOccurs="0" maxOccurs="1"/>
        </xsd:sequence>
      </xsd:complexType>
    </xsd:element>
    <xsd:element name="a8cc5599eae042e58c6513b178070e3e" ma:index="47" nillable="true" ma:taxonomy="true" ma:internalName="a8cc5599eae042e58c6513b178070e3e" ma:taxonomyFieldName="NMSAppliedInProcesses" ma:displayName="Applied in Processes" ma:readOnly="false" ma:default="" ma:fieldId="{a8cc5599-eae0-42e5-8c65-13b178070e3e}" ma:taxonomyMulti="true" ma:sspId="37527e17-69f7-4063-85d7-6a8e0146bc94" ma:termSetId="edb43c0a-3d4c-4098-9451-6f29c0e9f990" ma:anchorId="00000000-0000-0000-0000-000000000000" ma:open="false" ma:isKeyword="false">
      <xsd:complexType>
        <xsd:sequence>
          <xsd:element ref="pc:Terms" minOccurs="0" maxOccurs="1"/>
        </xsd:sequence>
      </xsd:complexType>
    </xsd:element>
    <xsd:element name="ndcc955734244036b34d20cb184b06fb" ma:index="49" nillable="true" ma:taxonomy="true" ma:internalName="ndcc955734244036b34d20cb184b06fb" ma:taxonomyFieldName="NMSValidForStandard" ma:displayName="Valid for Standard" ma:readOnly="false" ma:default="" ma:fieldId="{7dcc9557-3424-4036-b34d-20cb184b06fb}" ma:taxonomyMulti="true" ma:sspId="37527e17-69f7-4063-85d7-6a8e0146bc94" ma:termSetId="27fdbe6e-ee8a-424f-9ec9-b9c6597f79f5" ma:anchorId="00000000-0000-0000-0000-000000000000" ma:open="false" ma:isKeyword="false">
      <xsd:complexType>
        <xsd:sequence>
          <xsd:element ref="pc:Terms" minOccurs="0" maxOccurs="1"/>
        </xsd:sequence>
      </xsd:complexType>
    </xsd:element>
    <xsd:element name="NMSDocumentTechnicalApprover" ma:index="52" nillable="true" ma:displayName="Document Technical Approver" ma:hidden="true" ma:list="UserInfo" ma:SharePointGroup="0" ma:internalName="NMSDocumentTechni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MSLivelinkNickname" ma:index="54" nillable="true" ma:displayName="LivelinkNickname" ma:hidden="true" ma:internalName="NMSLivelinkNickname" ma:readOnly="false">
      <xsd:simpleType>
        <xsd:restriction base="dms:Text">
          <xsd:maxLength value="255"/>
        </xsd:restriction>
      </xsd:simpleType>
    </xsd:element>
    <xsd:element name="NMSConcernedManager" ma:index="55" nillable="true" ma:displayName="Concerned Manager" ma:hidden="true" ma:list="UserInfo" ma:SharePointGroup="0" ma:internalName="NMSConcernedMana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MSDescription" ma:index="58" nillable="true" ma:displayName="Document Description" ma:hidden="true" ma:internalName="NMSDescription" ma:readOnly="false">
      <xsd:simpleType>
        <xsd:restriction base="dms:Note"/>
      </xsd:simpleType>
    </xsd:element>
    <xsd:element name="NMSLivelinkDataID" ma:index="60" nillable="true" ma:displayName="LivelinkDataID" ma:hidden="true" ma:internalName="NMSLivelinkDataID" ma:readOnly="false">
      <xsd:simpleType>
        <xsd:restriction base="dms:Text">
          <xsd:maxLength value="255"/>
        </xsd:restriction>
      </xsd:simpleType>
    </xsd:element>
    <xsd:element name="NMSLivelinkURL" ma:index="62" nillable="true" ma:displayName="LivelinkURL" ma:format="Hyperlink" ma:hidden="true" ma:internalName="NMSLivelink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Url" ma:index="2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36" nillable="true" ma:displayName="Taxonomy Catch All Column" ma:hidden="true" ma:list="{dafb8186-26af-4d19-996e-b126639487e5}" ma:internalName="TaxCatchAll" ma:readOnly="false" ma:showField="CatchAllData" ma:web="81255b4c-0f19-4494-9b2d-0e77d3bc20fa">
      <xsd:complexType>
        <xsd:complexContent>
          <xsd:extension base="dms:MultiChoiceLookup">
            <xsd:sequence>
              <xsd:element name="Value" type="dms:Lookup" maxOccurs="unbounded" minOccurs="0" nillable="true"/>
            </xsd:sequence>
          </xsd:extension>
        </xsd:complexContent>
      </xsd:complexType>
    </xsd:element>
    <xsd:element name="TaxCatchAllLabel" ma:index="41" nillable="true" ma:displayName="Taxonomy Catch All Column1" ma:hidden="true" ma:list="{dafb8186-26af-4d19-996e-b126639487e5}" ma:internalName="TaxCatchAllLabel" ma:readOnly="false" ma:showField="CatchAllDataLabel" ma:web="81255b4c-0f19-4494-9b2d-0e77d3bc20fa">
      <xsd:complexType>
        <xsd:complexContent>
          <xsd:extension base="dms:MultiChoiceLookup">
            <xsd:sequence>
              <xsd:element name="Value" type="dms:Lookup" maxOccurs="unbounded" minOccurs="0" nillable="true"/>
            </xsd:sequence>
          </xsd:extension>
        </xsd:complexContent>
      </xsd:complexType>
    </xsd:element>
    <xsd:element name="_dlc_DocId" ma:index="51" nillable="true" ma:displayName="Dokument-ID-värde" ma:description="Värdet för dokument-ID som tilldelats till det här objektet." ma:hidden="true" ma:internalName="_dlc_DocId" ma:readOnly="true">
      <xsd:simpleType>
        <xsd:restriction base="dms:Text"/>
      </xsd:simple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236fe3-243b-453d-bdba-b6f1a4c44ce7" elementFormDefault="qualified">
    <xsd:import namespace="http://schemas.microsoft.com/office/2006/documentManagement/types"/>
    <xsd:import namespace="http://schemas.microsoft.com/office/infopath/2007/PartnerControls"/>
    <xsd:element name="MediaServiceAutoKeyPoints" ma:index="66" nillable="true" ma:displayName="MediaServiceAutoKeyPoints" ma:hidden="true" ma:internalName="MediaServiceAutoKeyPoints" ma:readOnly="true">
      <xsd:simpleType>
        <xsd:restriction base="dms:Note"/>
      </xsd:simpleType>
    </xsd:element>
    <xsd:element name="MediaServiceKeyPoints" ma:index="67" nillable="true" ma:displayName="KeyPoints" ma:hidden="true" ma:internalName="MediaServiceKeyPoints" ma:readOnly="true">
      <xsd:simpleType>
        <xsd:restriction base="dms:Note"/>
      </xsd:simpleType>
    </xsd:element>
    <xsd:element name="MediaServiceObjectDetectorVersions" ma:index="70" nillable="true" ma:displayName="MediaServiceObjectDetectorVersions" ma:hidden="true" ma:indexed="true" ma:internalName="MediaServiceObjectDetectorVersions" ma:readOnly="true">
      <xsd:simpleType>
        <xsd:restriction base="dms:Text"/>
      </xsd:simpleType>
    </xsd:element>
    <xsd:element name="MediaServiceSearchProperties" ma:index="7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MSRelatedDocuments xmlns="4984656e-92d7-4111-a464-12fe8b22bbaa" xmlns:xsi="http://www.w3.org/2001/XMLSchema-instance" xsi:nil="true"/>
    <n44a77433ec84407bd501109c4d7a621 xmlns="4984656e-92d7-4111-a464-12fe8b22bbaa">
      <Terms xmlns="http://schemas.microsoft.com/office/infopath/2007/PartnerControls"/>
    </n44a77433ec84407bd501109c4d7a621>
    <aed22f16ffbf4ffc9e3cc4752adfb3a6 xmlns="4984656e-92d7-4111-a464-12fe8b22bbaa">
      <Terms xmlns="http://schemas.microsoft.com/office/infopath/2007/PartnerControls"/>
    </aed22f16ffbf4ffc9e3cc4752adfb3a6>
    <NMSDescription xmlns="4984656e-92d7-4111-a464-12fe8b22bbaa" xsi:nil="true"/>
    <NMSAssignedMainDocument xmlns="4984656e-92d7-4111-a464-12fe8b22bbaa" xsi:nil="true"/>
    <NMSLanguages xmlns="4984656e-92d7-4111-a464-12fe8b22bbaa">sv</NMSLanguages>
    <NMSValidFrom xmlns="4984656e-92d7-4111-a464-12fe8b22bbaa">2024-12-01T10:00:00+00:00</NMSValidFrom>
    <NMSReviewDate xmlns="4984656e-92d7-4111-a464-12fe8b22bbaa">2024-11-18T23:00:00+00:00</NMSReviewDate>
    <NMSDocumentID xmlns="4984656e-92d7-4111-a464-12fe8b22bbaa">VS-SP-00186</NMSDocumentID>
    <NMSDocumentStatus xmlns="4984656e-92d7-4111-a464-12fe8b22bbaa">published</NMSDocumentStatus>
    <NMSDocumentApprover xmlns="4984656e-92d7-4111-a464-12fe8b22bbaa">
      <UserInfo>
        <DisplayName>Svensson Dag (GS)</DisplayName>
        <AccountId>37</AccountId>
        <AccountType/>
      </UserInfo>
    </NMSDocumentApprover>
    <NMSValidUntil xmlns="4984656e-92d7-4111-a464-12fe8b22bbaa" xsi:nil="true"/>
    <NMSVersionNumber xmlns="4984656e-92d7-4111-a464-12fe8b22bbaa">3</NMSVersionNumber>
    <NMSDocumentAuthor xmlns="4984656e-92d7-4111-a464-12fe8b22bbaa">
      <UserInfo>
        <DisplayName>Risberg Kenneth (GS-Q)</DisplayName>
        <AccountId>64</AccountId>
        <AccountType/>
      </UserInfo>
    </NMSDocumentAuthor>
    <NMSDocumentOwner xmlns="4984656e-92d7-4111-a464-12fe8b22bbaa">
      <UserInfo>
        <DisplayName>Lundquist Maria (GS-H)</DisplayName>
        <AccountId>55</AccountId>
        <AccountType/>
      </UserInfo>
    </NMSDocumentOwner>
    <NMSDocumentTechnicalApprover xmlns="4984656e-92d7-4111-a464-12fe8b22bbaa">
      <UserInfo>
        <DisplayName/>
        <AccountId xsi:nil="true"/>
        <AccountType/>
      </UserInfo>
    </NMSDocumentTechnicalApprover>
    <TaxCatchAll xmlns="2a1259a8-9be4-4f50-8927-e6dd8ca9402d">
      <Value>144</Value>
    </TaxCatchAll>
    <NMSRelatedObjects xmlns="4984656e-92d7-4111-a464-12fe8b22bbaa" xsi:nil="true"/>
    <d5469e178c0243129e256383c7de46e5 xmlns="4984656e-92d7-4111-a464-12fe8b22bbaa">
      <Terms xmlns="http://schemas.microsoft.com/office/infopath/2007/PartnerControls"/>
    </d5469e178c0243129e256383c7de46e5>
    <g70c878577f3467bb117dd9d1bdb99e3 xmlns="4984656e-92d7-4111-a464-12fe8b22bbaa">
      <Terms xmlns="http://schemas.microsoft.com/office/infopath/2007/PartnerControls"/>
    </g70c878577f3467bb117dd9d1bdb99e3>
    <NMSConcernedManager xmlns="4984656e-92d7-4111-a464-12fe8b22bbaa">
      <UserInfo>
        <DisplayName/>
        <AccountId xsi:nil="true"/>
        <AccountType/>
      </UserInfo>
    </NMSConcernedManager>
    <bd033a8f6cf7498ea0cdef35d578dcb4 xmlns="4984656e-92d7-4111-a464-12fe8b22bbaa">
      <Terms xmlns="http://schemas.microsoft.com/office/infopath/2007/PartnerControls"/>
    </bd033a8f6cf7498ea0cdef35d578dcb4>
    <p600f24f17af40cba7eb66ccca52f16c xmlns="4984656e-92d7-4111-a464-12fe8b22bbaa">
      <Terms xmlns="http://schemas.microsoft.com/office/infopath/2007/PartnerControls"/>
    </p600f24f17af40cba7eb66ccca52f16c>
    <NMSLanguageVersionOf xmlns="4984656e-92d7-4111-a464-12fe8b22bbaa" xsi:nil="true"/>
    <NMSLivelinkNickname xmlns="4984656e-92d7-4111-a464-12fe8b22bbaa" xsi:nil="true"/>
    <NMSDocumentReviewStatus xmlns="4984656e-92d7-4111-a464-12fe8b22bbaa">no update needed</NMSDocumentReviewStatus>
    <NMSLivelinkURL xmlns="4984656e-92d7-4111-a464-12fe8b22bbaa">
      <Url xsi:nil="true"/>
      <Description xsi:nil="true"/>
    </NMSLivelinkURL>
    <NMSLivelinkDataID xmlns="4984656e-92d7-4111-a464-12fe8b22bbaa" xsi:nil="true"/>
    <NMSConfidentalClass xmlns="4984656e-92d7-4111-a464-12fe8b22bbaa">C1 - Public</NMSConfidentalClass>
    <NMSContactPerson2 xmlns="4984656e-92d7-4111-a464-12fe8b22bbaa">
      <UserInfo>
        <DisplayName/>
        <AccountId xsi:nil="true"/>
        <AccountType/>
      </UserInfo>
    </NMSContactPerson2>
    <NMSReferralComments xmlns="4984656e-92d7-4111-a464-12fe8b22bbaa" xsi:nil="true"/>
    <TaxCatchAllLabel xmlns="2a1259a8-9be4-4f50-8927-e6dd8ca9402d" xsi:nil="true"/>
    <a8cc5599eae042e58c6513b178070e3e xmlns="4984656e-92d7-4111-a464-12fe8b22bbaa">
      <Terms xmlns="http://schemas.microsoft.com/office/infopath/2007/PartnerControls"/>
    </a8cc5599eae042e58c6513b178070e3e>
    <pe23e35081d947c489cb63711ae489ce xmlns="81255b4c-0f19-4494-9b2d-0e77d3bc20fa">
      <Terms xmlns="http://schemas.microsoft.com/office/infopath/2007/PartnerControls">
        <TermInfo xmlns="http://schemas.microsoft.com/office/infopath/2007/PartnerControls">
          <TermName xmlns="http://schemas.microsoft.com/office/infopath/2007/PartnerControls">Specifikation</TermName>
          <TermId xmlns="http://schemas.microsoft.com/office/infopath/2007/PartnerControls">e89276f5-9ee2-4cf2-9637-afdac6fdea69</TermId>
        </TermInfo>
      </Terms>
    </pe23e35081d947c489cb63711ae489ce>
    <Visio-Page xmlns="81255b4c-0f19-4494-9b2d-0e77d3bc20fa" xsi:nil="true"/>
    <o90cb555407e4abf8f2a1f9de6f242f2 xmlns="81255b4c-0f19-4494-9b2d-0e77d3bc20fa">
      <Terms xmlns="http://schemas.microsoft.com/office/infopath/2007/PartnerControls"/>
    </o90cb555407e4abf8f2a1f9de6f242f2>
    <ndcc955734244036b34d20cb184b06fb xmlns="4984656e-92d7-4111-a464-12fe8b22bbaa">
      <Terms xmlns="http://schemas.microsoft.com/office/infopath/2007/PartnerControls"/>
    </ndcc955734244036b34d20cb184b06fb>
    <Visio-URL xmlns="81255b4c-0f19-4494-9b2d-0e77d3bc20fa">https://vattenfall.sharepoint.com/:u:/r/sites/NMS-SIKAM/_layouts/15/Doc.aspx?sourcedoc=%7B4900E5F8-1E6A-441E-968F-5739F18BD232%7D&amp;file=VSN%20ORG.vsdx&amp;action=default</Visio-URL>
    <Obligatorisk xmlns="81255b4c-0f19-4494-9b2d-0e77d3bc20fa">false</Obligatorisk>
    <NMSReviewInterval xmlns="81255b4c-0f19-4494-9b2d-0e77d3bc20fa">5</NMSReviewInterval>
    <n9337a74d66543bd83a354a7c9a462cd xmlns="81255b4c-0f19-4494-9b2d-0e77d3bc20fa">
      <Terms xmlns="http://schemas.microsoft.com/office/infopath/2007/PartnerControls"/>
    </n9337a74d66543bd83a354a7c9a462cd>
    <_dlc_DocId xmlns="2a1259a8-9be4-4f50-8927-e6dd8ca9402d">NMSSIKAM-237910796-209416</_dlc_DocId>
    <_dlc_DocIdUrl xmlns="2a1259a8-9be4-4f50-8927-e6dd8ca9402d">
      <Url>https://vattenfall.sharepoint.com/sites/NMS-SIKAM/_layouts/15/DocIdRedir.aspx?ID=NMSSIKAM-237910796-209416</Url>
      <Description>NMSSIKAM-237910796-209416</Description>
    </_dlc_DocIdUrl>
    <_dlc_DocIdPersistId xmlns="2a1259a8-9be4-4f50-8927-e6dd8ca9402d" xsi:nil="true"/>
    <SharedWithUsers xmlns="81255b4c-0f19-4494-9b2d-0e77d3bc20fa">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2ED63-D5B7-47D0-BE3C-190D447D433B}">
  <ds:schemaRefs>
    <ds:schemaRef ds:uri="http://schemas.openxmlformats.org/officeDocument/2006/bibliography"/>
  </ds:schemaRefs>
</ds:datastoreItem>
</file>

<file path=customXml/itemProps2.xml><?xml version="1.0" encoding="utf-8"?>
<ds:datastoreItem xmlns:ds="http://schemas.openxmlformats.org/officeDocument/2006/customXml" ds:itemID="{AAAF96D2-D93A-4CF0-9AB5-9CE714845940}"/>
</file>

<file path=customXml/itemProps3.xml><?xml version="1.0" encoding="utf-8"?>
<ds:datastoreItem xmlns:ds="http://schemas.openxmlformats.org/officeDocument/2006/customXml" ds:itemID="{BC6A0B4B-0BE8-4EEB-A8AB-DB6A308C0806}">
  <ds:schemaRefs>
    <ds:schemaRef ds:uri="http://schemas.microsoft.com/office/2006/metadata/properties"/>
    <ds:schemaRef ds:uri="http://schemas.microsoft.com/office/infopath/2007/PartnerControls"/>
    <ds:schemaRef ds:uri="4984656e-92d7-4111-a464-12fe8b22bbaa"/>
    <ds:schemaRef ds:uri="2a1259a8-9be4-4f50-8927-e6dd8ca9402d"/>
    <ds:schemaRef ds:uri="81255b4c-0f19-4494-9b2d-0e77d3bc20fa"/>
    <ds:schemaRef ds:uri="9139b89f-9710-4b49-becb-c030d12c69cb"/>
  </ds:schemaRefs>
</ds:datastoreItem>
</file>

<file path=customXml/itemProps4.xml><?xml version="1.0" encoding="utf-8"?>
<ds:datastoreItem xmlns:ds="http://schemas.openxmlformats.org/officeDocument/2006/customXml" ds:itemID="{EAB0F452-13EA-4DD1-93D3-9338A2809428}">
  <ds:schemaRefs>
    <ds:schemaRef ds:uri="http://schemas.microsoft.com/sharepoint/events"/>
  </ds:schemaRefs>
</ds:datastoreItem>
</file>

<file path=customXml/itemProps5.xml><?xml version="1.0" encoding="utf-8"?>
<ds:datastoreItem xmlns:ds="http://schemas.openxmlformats.org/officeDocument/2006/customXml" ds:itemID="{5DAB3FB7-2FC8-4D72-AC98-AB9C87084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MS_Office_2010_Short_report_template_blue</Template>
  <TotalTime>0</TotalTime>
  <Pages>6</Pages>
  <Words>1507</Words>
  <Characters>8596</Characters>
  <Application>Microsoft Office Word</Application>
  <DocSecurity>0</DocSecurity>
  <Lines>71</Lines>
  <Paragraphs>20</Paragraphs>
  <ScaleCrop>false</ScaleCrop>
  <Company>- ETH0 -</Company>
  <LinksUpToDate>false</LinksUpToDate>
  <CharactersWithSpaces>10083</CharactersWithSpaces>
  <SharedDoc>false</SharedDoc>
  <HLinks>
    <vt:vector size="54" baseType="variant">
      <vt:variant>
        <vt:i4>1376316</vt:i4>
      </vt:variant>
      <vt:variant>
        <vt:i4>50</vt:i4>
      </vt:variant>
      <vt:variant>
        <vt:i4>0</vt:i4>
      </vt:variant>
      <vt:variant>
        <vt:i4>5</vt:i4>
      </vt:variant>
      <vt:variant>
        <vt:lpwstr/>
      </vt:variant>
      <vt:variant>
        <vt:lpwstr>_Toc35956507</vt:lpwstr>
      </vt:variant>
      <vt:variant>
        <vt:i4>1310780</vt:i4>
      </vt:variant>
      <vt:variant>
        <vt:i4>44</vt:i4>
      </vt:variant>
      <vt:variant>
        <vt:i4>0</vt:i4>
      </vt:variant>
      <vt:variant>
        <vt:i4>5</vt:i4>
      </vt:variant>
      <vt:variant>
        <vt:lpwstr/>
      </vt:variant>
      <vt:variant>
        <vt:lpwstr>_Toc35956506</vt:lpwstr>
      </vt:variant>
      <vt:variant>
        <vt:i4>1507388</vt:i4>
      </vt:variant>
      <vt:variant>
        <vt:i4>38</vt:i4>
      </vt:variant>
      <vt:variant>
        <vt:i4>0</vt:i4>
      </vt:variant>
      <vt:variant>
        <vt:i4>5</vt:i4>
      </vt:variant>
      <vt:variant>
        <vt:lpwstr/>
      </vt:variant>
      <vt:variant>
        <vt:lpwstr>_Toc35956505</vt:lpwstr>
      </vt:variant>
      <vt:variant>
        <vt:i4>1441852</vt:i4>
      </vt:variant>
      <vt:variant>
        <vt:i4>32</vt:i4>
      </vt:variant>
      <vt:variant>
        <vt:i4>0</vt:i4>
      </vt:variant>
      <vt:variant>
        <vt:i4>5</vt:i4>
      </vt:variant>
      <vt:variant>
        <vt:lpwstr/>
      </vt:variant>
      <vt:variant>
        <vt:lpwstr>_Toc35956504</vt:lpwstr>
      </vt:variant>
      <vt:variant>
        <vt:i4>1114172</vt:i4>
      </vt:variant>
      <vt:variant>
        <vt:i4>26</vt:i4>
      </vt:variant>
      <vt:variant>
        <vt:i4>0</vt:i4>
      </vt:variant>
      <vt:variant>
        <vt:i4>5</vt:i4>
      </vt:variant>
      <vt:variant>
        <vt:lpwstr/>
      </vt:variant>
      <vt:variant>
        <vt:lpwstr>_Toc35956503</vt:lpwstr>
      </vt:variant>
      <vt:variant>
        <vt:i4>1048636</vt:i4>
      </vt:variant>
      <vt:variant>
        <vt:i4>20</vt:i4>
      </vt:variant>
      <vt:variant>
        <vt:i4>0</vt:i4>
      </vt:variant>
      <vt:variant>
        <vt:i4>5</vt:i4>
      </vt:variant>
      <vt:variant>
        <vt:lpwstr/>
      </vt:variant>
      <vt:variant>
        <vt:lpwstr>_Toc35956502</vt:lpwstr>
      </vt:variant>
      <vt:variant>
        <vt:i4>1245244</vt:i4>
      </vt:variant>
      <vt:variant>
        <vt:i4>14</vt:i4>
      </vt:variant>
      <vt:variant>
        <vt:i4>0</vt:i4>
      </vt:variant>
      <vt:variant>
        <vt:i4>5</vt:i4>
      </vt:variant>
      <vt:variant>
        <vt:lpwstr/>
      </vt:variant>
      <vt:variant>
        <vt:lpwstr>_Toc35956501</vt:lpwstr>
      </vt:variant>
      <vt:variant>
        <vt:i4>1179708</vt:i4>
      </vt:variant>
      <vt:variant>
        <vt:i4>8</vt:i4>
      </vt:variant>
      <vt:variant>
        <vt:i4>0</vt:i4>
      </vt:variant>
      <vt:variant>
        <vt:i4>5</vt:i4>
      </vt:variant>
      <vt:variant>
        <vt:lpwstr/>
      </vt:variant>
      <vt:variant>
        <vt:lpwstr>_Toc35956500</vt:lpwstr>
      </vt:variant>
      <vt:variant>
        <vt:i4>1703989</vt:i4>
      </vt:variant>
      <vt:variant>
        <vt:i4>2</vt:i4>
      </vt:variant>
      <vt:variant>
        <vt:i4>0</vt:i4>
      </vt:variant>
      <vt:variant>
        <vt:i4>5</vt:i4>
      </vt:variant>
      <vt:variant>
        <vt:lpwstr/>
      </vt:variant>
      <vt:variant>
        <vt:lpwstr>_Toc35956499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Rollbeskrivning Elsäkerhetsledare</dc:title>
  <dc:subject/>
  <dc:creator/>
  <cp:keywords/>
  <dc:description/>
  <cp:lastModifiedBy>Sundqvist Anders (GS-Q)</cp:lastModifiedBy>
  <cp:revision>105</cp:revision>
  <cp:lastPrinted>2018-12-18T20:10:00Z</cp:lastPrinted>
  <dcterms:created xsi:type="dcterms:W3CDTF">2020-06-03T22:44:00Z</dcterms:created>
  <dcterms:modified xsi:type="dcterms:W3CDTF">2024-11-19T07:53:00Z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0x0101002FD4854FA2CA904DAC0057BC0CD1D981003F347DE6B3565C43BD2CA54824412197007D87ECC74FEA5F4B8E0BEAFA2D8FF9A4</vt:lpwstr>
  </property>
  <property fmtid="{D5CDD505-2E9C-101B-9397-08002B2CF9AE}" pid="3" name="_dlc_DocIdItemGuid">
    <vt:lpwstr>5f32263b-4af3-40b6-b132-4e889adffcb5</vt:lpwstr>
  </property>
  <property fmtid="{D5CDD505-2E9C-101B-9397-08002B2CF9AE}" pid="4" name="Follow Up Year">
    <vt:lpwstr>2017</vt:lpwstr>
  </property>
  <property fmtid="{D5CDD505-2E9C-101B-9397-08002B2CF9AE}" pid="5" name="_dlc_DocId">
    <vt:lpwstr>S2KQHPVM4KXQ-687145659-35</vt:lpwstr>
  </property>
  <property fmtid="{D5CDD505-2E9C-101B-9397-08002B2CF9AE}" pid="6" name="Project / Task">
    <vt:lpwstr>;#Document work;#</vt:lpwstr>
  </property>
  <property fmtid="{D5CDD505-2E9C-101B-9397-08002B2CF9AE}" pid="7" name="Status">
    <vt:lpwstr>template</vt:lpwstr>
  </property>
  <property fmtid="{D5CDD505-2E9C-101B-9397-08002B2CF9AE}" pid="8" name="_dlc_DocIdUrl">
    <vt:lpwstr>https://vattenfall.sharepoint.com/sites/Communities/Group Quality/_layouts/15/DocIdRedir.aspx?ID=S2KQHPVM4KXQ-687145659-35, S2KQHPVM4KXQ-687145659-35</vt:lpwstr>
  </property>
  <property fmtid="{D5CDD505-2E9C-101B-9397-08002B2CF9AE}" pid="9" name="NMSSubjectArea">
    <vt:lpwstr/>
  </property>
  <property fmtid="{D5CDD505-2E9C-101B-9397-08002B2CF9AE}" pid="10" name="NMSTargetGroup">
    <vt:lpwstr/>
  </property>
  <property fmtid="{D5CDD505-2E9C-101B-9397-08002B2CF9AE}" pid="11" name="NMSKeywords">
    <vt:lpwstr/>
  </property>
  <property fmtid="{D5CDD505-2E9C-101B-9397-08002B2CF9AE}" pid="12" name="NMSValidForUnits">
    <vt:lpwstr/>
  </property>
  <property fmtid="{D5CDD505-2E9C-101B-9397-08002B2CF9AE}" pid="13" name="NMSLocation">
    <vt:lpwstr/>
  </property>
  <property fmtid="{D5CDD505-2E9C-101B-9397-08002B2CF9AE}" pid="14" name="NMSOwningUnit">
    <vt:lpwstr/>
  </property>
  <property fmtid="{D5CDD505-2E9C-101B-9397-08002B2CF9AE}" pid="15" name="NMSAppliedInProcesses">
    <vt:lpwstr/>
  </property>
  <property fmtid="{D5CDD505-2E9C-101B-9397-08002B2CF9AE}" pid="16" name="NMSDocumentType">
    <vt:lpwstr>144;#Specifikation|e89276f5-9ee2-4cf2-9637-afdac6fdea69</vt:lpwstr>
  </property>
  <property fmtid="{D5CDD505-2E9C-101B-9397-08002B2CF9AE}" pid="17" name="NMSValidForStandard">
    <vt:lpwstr/>
  </property>
  <property fmtid="{D5CDD505-2E9C-101B-9397-08002B2CF9AE}" pid="18" name="SIKAMFunktion">
    <vt:lpwstr/>
  </property>
  <property fmtid="{D5CDD505-2E9C-101B-9397-08002B2CF9AE}" pid="19" name="Obligatorisk för processer">
    <vt:lpwstr/>
  </property>
  <property fmtid="{D5CDD505-2E9C-101B-9397-08002B2CF9AE}" pid="20" name="NMSReferralMails">
    <vt:lpwstr/>
  </property>
  <property fmtid="{D5CDD505-2E9C-101B-9397-08002B2CF9AE}" pid="21" name="MSIP_Label_e4aaaee5-c84d-4c37-ab3c-99d07fb6d639_ActionId">
    <vt:lpwstr>3ce93c12-d126-45ce-858e-f63e780eb4e4</vt:lpwstr>
  </property>
  <property fmtid="{D5CDD505-2E9C-101B-9397-08002B2CF9AE}" pid="22" name="MSIP_Label_e4aaaee5-c84d-4c37-ab3c-99d07fb6d639_Name">
    <vt:lpwstr>e4aaaee5-c84d-4c37-ab3c-99d07fb6d639</vt:lpwstr>
  </property>
  <property fmtid="{D5CDD505-2E9C-101B-9397-08002B2CF9AE}" pid="23" name="MSIP_Label_e4aaaee5-c84d-4c37-ab3c-99d07fb6d639_SetDate">
    <vt:lpwstr>2024-08-30T05:50:41Z</vt:lpwstr>
  </property>
  <property fmtid="{D5CDD505-2E9C-101B-9397-08002B2CF9AE}" pid="24" name="MSIP_Label_e4aaaee5-c84d-4c37-ab3c-99d07fb6d639_SiteId">
    <vt:lpwstr>f8be18a6-f648-4a47-be73-86d6c5c6604d</vt:lpwstr>
  </property>
  <property fmtid="{D5CDD505-2E9C-101B-9397-08002B2CF9AE}" pid="25" name="MSIP_Label_e4aaaee5-c84d-4c37-ab3c-99d07fb6d639_Enabled">
    <vt:lpwstr>True</vt:lpwstr>
  </property>
  <property fmtid="{D5CDD505-2E9C-101B-9397-08002B2CF9AE}" pid="26" name="MediaServiceImageTags">
    <vt:lpwstr/>
  </property>
  <property fmtid="{D5CDD505-2E9C-101B-9397-08002B2CF9AE}" pid="27" name="MSIP_Label_e4aaaee5-c84d-4c37-ab3c-99d07fb6d639_Removed">
    <vt:lpwstr>False</vt:lpwstr>
  </property>
  <property fmtid="{D5CDD505-2E9C-101B-9397-08002B2CF9AE}" pid="28" name="MSIP_Label_e4aaaee5-c84d-4c37-ab3c-99d07fb6d639_Extended_MSFT_Method">
    <vt:lpwstr>Privileged</vt:lpwstr>
  </property>
  <property fmtid="{D5CDD505-2E9C-101B-9397-08002B2CF9AE}" pid="29" name="Sensitivity">
    <vt:lpwstr>e4aaaee5-c84d-4c37-ab3c-99d07fb6d639</vt:lpwstr>
  </property>
  <property fmtid="{D5CDD505-2E9C-101B-9397-08002B2CF9AE}" pid="30" name="Obligatorisk_x0020_f_x00f6_r_x0020_processer">
    <vt:lpwstr/>
  </property>
  <property fmtid="{D5CDD505-2E9C-101B-9397-08002B2CF9AE}" pid="31" name="ComplianceAssetId">
    <vt:lpwstr/>
  </property>
  <property fmtid="{D5CDD505-2E9C-101B-9397-08002B2CF9AE}" pid="32" name="TemplateUrl">
    <vt:lpwstr/>
  </property>
  <property fmtid="{D5CDD505-2E9C-101B-9397-08002B2CF9AE}" pid="33" name="xd_Signature">
    <vt:bool>false</vt:bool>
  </property>
  <property fmtid="{D5CDD505-2E9C-101B-9397-08002B2CF9AE}" pid="34" name="Order">
    <vt:r8>20941600</vt:r8>
  </property>
  <property fmtid="{D5CDD505-2E9C-101B-9397-08002B2CF9AE}" pid="35" name="xd_ProgID">
    <vt:lpwstr/>
  </property>
</Properties>
</file>