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877"/>
        <w:tblW w:w="0" w:type="auto"/>
        <w:tblLook w:val="04A0" w:firstRow="1" w:lastRow="0" w:firstColumn="1" w:lastColumn="0" w:noHBand="0" w:noVBand="1"/>
      </w:tblPr>
      <w:tblGrid>
        <w:gridCol w:w="2547"/>
        <w:gridCol w:w="1665"/>
        <w:gridCol w:w="1517"/>
      </w:tblGrid>
      <w:tr w:rsidR="003B1E77" w14:paraId="652EEB05" w14:textId="77777777" w:rsidTr="00FB4B70">
        <w:trPr>
          <w:trHeight w:val="699"/>
        </w:trPr>
        <w:tc>
          <w:tcPr>
            <w:tcW w:w="2547" w:type="dxa"/>
            <w:tcBorders>
              <w:right w:val="nil"/>
            </w:tcBorders>
          </w:tcPr>
          <w:p w14:paraId="27AA5CB5" w14:textId="77777777" w:rsidR="003B1E77" w:rsidRDefault="003B1E77" w:rsidP="00FB4B70">
            <w:pPr>
              <w:rPr>
                <w:szCs w:val="18"/>
              </w:rPr>
            </w:pPr>
            <w:r>
              <w:rPr>
                <w:szCs w:val="18"/>
              </w:rPr>
              <w:t>Löpnr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14:paraId="4DB353E9" w14:textId="77777777" w:rsidR="003B1E77" w:rsidRDefault="003B1E77" w:rsidP="00FB4B70">
            <w:pPr>
              <w:rPr>
                <w:szCs w:val="18"/>
              </w:rPr>
            </w:pPr>
            <w:r>
              <w:rPr>
                <w:szCs w:val="18"/>
              </w:rPr>
              <w:t>Ankomstdatum</w:t>
            </w:r>
          </w:p>
        </w:tc>
        <w:tc>
          <w:tcPr>
            <w:tcW w:w="1517" w:type="dxa"/>
            <w:tcBorders>
              <w:left w:val="nil"/>
            </w:tcBorders>
          </w:tcPr>
          <w:p w14:paraId="73A6E869" w14:textId="77777777" w:rsidR="003B1E77" w:rsidRDefault="003B1E77" w:rsidP="00FB4B70">
            <w:pPr>
              <w:rPr>
                <w:szCs w:val="18"/>
              </w:rPr>
            </w:pPr>
            <w:r>
              <w:rPr>
                <w:szCs w:val="18"/>
              </w:rPr>
              <w:t>Provningsdatum</w:t>
            </w:r>
          </w:p>
        </w:tc>
      </w:tr>
    </w:tbl>
    <w:p w14:paraId="53FB07CA" w14:textId="77777777" w:rsidR="003B1E77" w:rsidRPr="006449F0" w:rsidRDefault="003B1E77">
      <w:pPr>
        <w:rPr>
          <w:rFonts w:cs="Arial"/>
          <w:szCs w:val="18"/>
        </w:rPr>
      </w:pPr>
      <w:r w:rsidRPr="006449F0">
        <w:rPr>
          <w:rStyle w:val="Rubrik2Char"/>
          <w:rFonts w:ascii="Arial" w:hAnsi="Arial" w:cs="Arial"/>
          <w:b/>
          <w:bCs/>
          <w:noProof/>
          <w:color w:val="auto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FD17207" wp14:editId="61105BC5">
            <wp:simplePos x="0" y="0"/>
            <wp:positionH relativeFrom="column">
              <wp:posOffset>4958080</wp:posOffset>
            </wp:positionH>
            <wp:positionV relativeFrom="paragraph">
              <wp:posOffset>-74267</wp:posOffset>
            </wp:positionV>
            <wp:extent cx="1931035" cy="47752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flog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13242" r="9817" b="13931"/>
                    <a:stretch/>
                  </pic:blipFill>
                  <pic:spPr bwMode="auto">
                    <a:xfrm>
                      <a:off x="0" y="0"/>
                      <a:ext cx="1931035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9F0">
        <w:rPr>
          <w:rFonts w:cs="Arial"/>
          <w:b/>
          <w:bCs/>
          <w:sz w:val="48"/>
          <w:szCs w:val="48"/>
        </w:rPr>
        <w:t>BESTÄLLNING</w:t>
      </w:r>
      <w:r w:rsidRPr="006449F0">
        <w:rPr>
          <w:rFonts w:cs="Arial"/>
          <w:b/>
          <w:bCs/>
          <w:sz w:val="48"/>
          <w:szCs w:val="48"/>
        </w:rPr>
        <w:br/>
      </w:r>
      <w:r w:rsidRPr="006449F0">
        <w:rPr>
          <w:rFonts w:cs="Arial"/>
          <w:b/>
          <w:bCs/>
          <w:sz w:val="20"/>
          <w:szCs w:val="20"/>
        </w:rPr>
        <w:t>PROVNING AV SPRUTBETONG</w:t>
      </w:r>
      <w:r w:rsidRPr="006449F0">
        <w:rPr>
          <w:rFonts w:cs="Arial"/>
          <w:b/>
          <w:bCs/>
          <w:sz w:val="20"/>
          <w:szCs w:val="20"/>
        </w:rPr>
        <w:tab/>
      </w:r>
      <w:r w:rsidRPr="006449F0">
        <w:rPr>
          <w:rFonts w:cs="Arial"/>
          <w:b/>
          <w:bCs/>
          <w:sz w:val="20"/>
          <w:szCs w:val="20"/>
        </w:rPr>
        <w:tab/>
      </w:r>
      <w:r w:rsidRPr="006449F0">
        <w:rPr>
          <w:rFonts w:cs="Arial"/>
          <w:b/>
          <w:bCs/>
          <w:sz w:val="20"/>
          <w:szCs w:val="20"/>
        </w:rPr>
        <w:tab/>
      </w:r>
      <w:r w:rsidRPr="006449F0">
        <w:rPr>
          <w:rFonts w:cs="Arial"/>
          <w:i/>
          <w:iCs/>
          <w:sz w:val="20"/>
          <w:szCs w:val="20"/>
        </w:rPr>
        <w:t>Ifylls</w:t>
      </w:r>
      <w:r w:rsidRPr="006449F0">
        <w:rPr>
          <w:rFonts w:cs="Arial"/>
          <w:i/>
          <w:iCs/>
          <w:szCs w:val="18"/>
        </w:rPr>
        <w:t xml:space="preserve"> av Vattenfall AB</w:t>
      </w:r>
      <w:r w:rsidRPr="006449F0">
        <w:rPr>
          <w:rFonts w:cs="Arial"/>
          <w:b/>
          <w:bCs/>
          <w:szCs w:val="18"/>
        </w:rPr>
        <w:br/>
      </w:r>
      <w:r w:rsidRPr="006449F0">
        <w:rPr>
          <w:rFonts w:cs="Arial"/>
          <w:b/>
          <w:bCs/>
          <w:szCs w:val="18"/>
          <w:highlight w:val="lightGray"/>
          <w:shd w:val="clear" w:color="auto" w:fill="BFBFBF" w:themeFill="background1" w:themeFillShade="BF"/>
        </w:rPr>
        <w:t>Gråmarkerat fält obligatoriskt</w:t>
      </w:r>
      <w:r w:rsidRPr="006449F0">
        <w:rPr>
          <w:rFonts w:cs="Arial"/>
          <w:b/>
          <w:bCs/>
          <w:szCs w:val="18"/>
          <w:shd w:val="clear" w:color="auto" w:fill="FFFFFF" w:themeFill="background1"/>
        </w:rPr>
        <w:t xml:space="preserve"> </w:t>
      </w:r>
      <w:r w:rsidRPr="006449F0">
        <w:rPr>
          <w:rFonts w:cs="Arial"/>
          <w:b/>
          <w:bCs/>
          <w:szCs w:val="18"/>
          <w:shd w:val="clear" w:color="auto" w:fill="FFFFFF" w:themeFill="background1"/>
        </w:rPr>
        <w:br/>
      </w:r>
      <w:r w:rsidRPr="006449F0">
        <w:rPr>
          <w:rFonts w:cs="Arial"/>
          <w:szCs w:val="18"/>
        </w:rPr>
        <w:t>(Skicka en kopia på beställningen med provet)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23"/>
        <w:gridCol w:w="638"/>
        <w:gridCol w:w="440"/>
        <w:gridCol w:w="195"/>
        <w:gridCol w:w="227"/>
        <w:gridCol w:w="145"/>
        <w:gridCol w:w="208"/>
        <w:gridCol w:w="55"/>
        <w:gridCol w:w="81"/>
        <w:gridCol w:w="551"/>
        <w:gridCol w:w="523"/>
        <w:gridCol w:w="117"/>
        <w:gridCol w:w="590"/>
        <w:gridCol w:w="48"/>
        <w:gridCol w:w="379"/>
        <w:gridCol w:w="277"/>
        <w:gridCol w:w="132"/>
        <w:gridCol w:w="158"/>
        <w:gridCol w:w="425"/>
        <w:gridCol w:w="284"/>
        <w:gridCol w:w="141"/>
        <w:gridCol w:w="142"/>
        <w:gridCol w:w="425"/>
        <w:gridCol w:w="426"/>
        <w:gridCol w:w="413"/>
        <w:gridCol w:w="200"/>
        <w:gridCol w:w="521"/>
        <w:gridCol w:w="135"/>
        <w:gridCol w:w="148"/>
        <w:gridCol w:w="1819"/>
      </w:tblGrid>
      <w:tr w:rsidR="00A155D3" w:rsidRPr="006449F0" w14:paraId="605D5EB1" w14:textId="77777777" w:rsidTr="00E86FDE">
        <w:tc>
          <w:tcPr>
            <w:tcW w:w="10466" w:type="dxa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66BC94" w14:textId="77777777" w:rsidR="00A155D3" w:rsidRPr="006449F0" w:rsidRDefault="00A155D3">
            <w:pPr>
              <w:rPr>
                <w:rFonts w:cs="Arial"/>
                <w:b/>
                <w:bCs/>
                <w:sz w:val="22"/>
              </w:rPr>
            </w:pPr>
            <w:r w:rsidRPr="006449F0">
              <w:rPr>
                <w:rFonts w:cs="Arial"/>
                <w:b/>
                <w:bCs/>
                <w:sz w:val="20"/>
                <w:szCs w:val="20"/>
              </w:rPr>
              <w:t>PROV</w:t>
            </w:r>
            <w:r w:rsidR="00383EB5" w:rsidRPr="006449F0">
              <w:rPr>
                <w:rFonts w:cs="Arial"/>
                <w:b/>
                <w:bCs/>
                <w:sz w:val="20"/>
                <w:szCs w:val="20"/>
              </w:rPr>
              <w:t>NING</w:t>
            </w:r>
          </w:p>
        </w:tc>
      </w:tr>
      <w:tr w:rsidR="009716D4" w:rsidRPr="006449F0" w14:paraId="77084FB8" w14:textId="77777777" w:rsidTr="00C56FB5">
        <w:trPr>
          <w:trHeight w:val="201"/>
        </w:trPr>
        <w:tc>
          <w:tcPr>
            <w:tcW w:w="261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9069FD6" w14:textId="77777777" w:rsidR="009716D4" w:rsidRPr="006449F0" w:rsidRDefault="001541A0" w:rsidP="004F6F00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00589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27E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9716D4" w:rsidRPr="006449F0">
              <w:rPr>
                <w:rFonts w:cs="Arial"/>
                <w:szCs w:val="18"/>
              </w:rPr>
              <w:t xml:space="preserve"> Förprovning</w:t>
            </w:r>
          </w:p>
        </w:tc>
        <w:tc>
          <w:tcPr>
            <w:tcW w:w="26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E2ED865" w14:textId="77777777" w:rsidR="009716D4" w:rsidRPr="006449F0" w:rsidRDefault="001541A0" w:rsidP="004F6F00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07763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9716D4" w:rsidRPr="006449F0">
              <w:rPr>
                <w:rFonts w:cs="Arial"/>
                <w:szCs w:val="18"/>
              </w:rPr>
              <w:t xml:space="preserve"> Fortlöpande provning</w:t>
            </w:r>
          </w:p>
        </w:tc>
        <w:tc>
          <w:tcPr>
            <w:tcW w:w="5237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3053B6" w14:textId="77777777" w:rsidR="009716D4" w:rsidRPr="006449F0" w:rsidRDefault="009716D4" w:rsidP="004F6F00">
            <w:pPr>
              <w:rPr>
                <w:rFonts w:cs="Arial"/>
                <w:szCs w:val="18"/>
              </w:rPr>
            </w:pPr>
          </w:p>
        </w:tc>
      </w:tr>
      <w:tr w:rsidR="004F6F00" w:rsidRPr="006449F0" w14:paraId="2DB07614" w14:textId="77777777" w:rsidTr="00C56FB5">
        <w:trPr>
          <w:trHeight w:val="200"/>
        </w:trPr>
        <w:tc>
          <w:tcPr>
            <w:tcW w:w="261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4E7478C" w14:textId="77777777" w:rsidR="004F6F00" w:rsidRPr="006449F0" w:rsidRDefault="004F6F00" w:rsidP="004F6F00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Tryckhållfasthet</w:t>
            </w:r>
          </w:p>
        </w:tc>
        <w:tc>
          <w:tcPr>
            <w:tcW w:w="261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7B08986" w14:textId="77777777" w:rsidR="004F6F00" w:rsidRPr="006449F0" w:rsidRDefault="004F6F00" w:rsidP="004F6F00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Böjdraghållfasthet</w:t>
            </w:r>
          </w:p>
        </w:tc>
        <w:tc>
          <w:tcPr>
            <w:tcW w:w="261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A988DFB" w14:textId="77777777" w:rsidR="004F6F00" w:rsidRPr="006449F0" w:rsidRDefault="004F6F00" w:rsidP="004F6F00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Fiberhalt</w:t>
            </w:r>
          </w:p>
        </w:tc>
        <w:tc>
          <w:tcPr>
            <w:tcW w:w="262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98BA7C7" w14:textId="77777777" w:rsidR="004F6F00" w:rsidRPr="006449F0" w:rsidRDefault="004F6F00" w:rsidP="004F6F00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Vatteninträngning</w:t>
            </w:r>
          </w:p>
        </w:tc>
      </w:tr>
      <w:tr w:rsidR="005A09D5" w:rsidRPr="006449F0" w14:paraId="51B267B6" w14:textId="77777777" w:rsidTr="00C56FB5">
        <w:trPr>
          <w:trHeight w:val="95"/>
        </w:trPr>
        <w:tc>
          <w:tcPr>
            <w:tcW w:w="261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AEAF9C" w14:textId="77777777" w:rsidR="005A09D5" w:rsidRPr="006449F0" w:rsidRDefault="001541A0" w:rsidP="005A09D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2975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A09D5" w:rsidRPr="006449F0">
              <w:rPr>
                <w:rFonts w:cs="Arial"/>
                <w:szCs w:val="18"/>
              </w:rPr>
              <w:t xml:space="preserve"> SS-EN 12390-3</w:t>
            </w:r>
          </w:p>
        </w:tc>
        <w:tc>
          <w:tcPr>
            <w:tcW w:w="261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93E569" w14:textId="77777777" w:rsidR="005A09D5" w:rsidRPr="006449F0" w:rsidRDefault="001541A0" w:rsidP="005A09D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30739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A09D5" w:rsidRPr="006449F0">
              <w:rPr>
                <w:rFonts w:cs="Arial"/>
                <w:szCs w:val="18"/>
              </w:rPr>
              <w:t xml:space="preserve"> SS-EN 14488-3</w:t>
            </w:r>
            <w:r w:rsidR="005A09D5" w:rsidRPr="006449F0">
              <w:rPr>
                <w:rFonts w:cs="Arial"/>
                <w:szCs w:val="18"/>
              </w:rPr>
              <w:br/>
            </w:r>
            <w:sdt>
              <w:sdtPr>
                <w:rPr>
                  <w:rFonts w:cs="Arial"/>
                  <w:szCs w:val="18"/>
                </w:rPr>
                <w:id w:val="12497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A09D5" w:rsidRPr="006449F0">
              <w:rPr>
                <w:rFonts w:cs="Arial"/>
                <w:szCs w:val="18"/>
              </w:rPr>
              <w:t xml:space="preserve"> ASTM C 1550</w:t>
            </w:r>
          </w:p>
        </w:tc>
        <w:tc>
          <w:tcPr>
            <w:tcW w:w="261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D4E302" w14:textId="77777777" w:rsidR="005A09D5" w:rsidRPr="006449F0" w:rsidRDefault="001541A0" w:rsidP="005A09D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76826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A09D5" w:rsidRPr="006449F0">
              <w:rPr>
                <w:rFonts w:cs="Arial"/>
                <w:szCs w:val="18"/>
              </w:rPr>
              <w:t xml:space="preserve"> SS-EN 14488-7</w:t>
            </w:r>
          </w:p>
        </w:tc>
        <w:tc>
          <w:tcPr>
            <w:tcW w:w="262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592ED" w14:textId="77777777" w:rsidR="005A09D5" w:rsidRPr="006449F0" w:rsidRDefault="001541A0" w:rsidP="005A09D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37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A09D5" w:rsidRPr="006449F0">
              <w:rPr>
                <w:rFonts w:cs="Arial"/>
                <w:szCs w:val="18"/>
              </w:rPr>
              <w:t xml:space="preserve"> SS-EN 12390-8</w:t>
            </w:r>
          </w:p>
        </w:tc>
      </w:tr>
      <w:tr w:rsidR="00F82070" w:rsidRPr="006449F0" w14:paraId="3FC7A579" w14:textId="77777777" w:rsidTr="00F82070">
        <w:trPr>
          <w:trHeight w:val="95"/>
        </w:trPr>
        <w:tc>
          <w:tcPr>
            <w:tcW w:w="226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441943F" w14:textId="77777777" w:rsidR="00F82070" w:rsidRPr="006449F0" w:rsidRDefault="00F82070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Frostresistens</w:t>
            </w:r>
          </w:p>
        </w:tc>
        <w:tc>
          <w:tcPr>
            <w:tcW w:w="1535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2E11AA4" w14:textId="77777777" w:rsidR="00F82070" w:rsidRPr="006449F0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99244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07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82070" w:rsidRPr="006449F0">
              <w:rPr>
                <w:rFonts w:cs="Arial"/>
                <w:szCs w:val="18"/>
              </w:rPr>
              <w:t xml:space="preserve"> Sågad yta</w:t>
            </w: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C7D2AE" w14:textId="77777777" w:rsidR="00F82070" w:rsidRPr="006449F0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1206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07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82070" w:rsidRPr="006449F0">
              <w:rPr>
                <w:rFonts w:cs="Arial"/>
                <w:szCs w:val="18"/>
              </w:rPr>
              <w:t xml:space="preserve"> Saltvatten</w:t>
            </w:r>
          </w:p>
        </w:tc>
        <w:tc>
          <w:tcPr>
            <w:tcW w:w="5079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CEA3386" w14:textId="19CA1050" w:rsidR="00F82070" w:rsidRPr="006449F0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7349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07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82070">
              <w:rPr>
                <w:rFonts w:cs="Arial"/>
                <w:szCs w:val="18"/>
              </w:rPr>
              <w:t xml:space="preserve"> Accelererad karbonatiserad yta</w:t>
            </w:r>
          </w:p>
        </w:tc>
      </w:tr>
      <w:tr w:rsidR="00F82070" w:rsidRPr="006449F0" w14:paraId="0EFF88A1" w14:textId="77777777" w:rsidTr="00F82070">
        <w:trPr>
          <w:trHeight w:val="95"/>
        </w:trPr>
        <w:tc>
          <w:tcPr>
            <w:tcW w:w="226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23EE4B" w14:textId="77777777" w:rsidR="00F82070" w:rsidRPr="006449F0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89308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07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82070" w:rsidRPr="006449F0">
              <w:rPr>
                <w:rFonts w:cs="Arial"/>
                <w:szCs w:val="18"/>
              </w:rPr>
              <w:t xml:space="preserve"> SS-EN 13</w:t>
            </w:r>
            <w:r w:rsidR="00F82070">
              <w:rPr>
                <w:rFonts w:cs="Arial"/>
                <w:szCs w:val="18"/>
              </w:rPr>
              <w:t xml:space="preserve"> </w:t>
            </w:r>
            <w:r w:rsidR="00F82070" w:rsidRPr="006449F0">
              <w:rPr>
                <w:rFonts w:cs="Arial"/>
                <w:szCs w:val="18"/>
              </w:rPr>
              <w:t>72</w:t>
            </w:r>
            <w:r w:rsidR="00F82070">
              <w:rPr>
                <w:rFonts w:cs="Arial"/>
                <w:szCs w:val="18"/>
              </w:rPr>
              <w:t xml:space="preserve"> </w:t>
            </w:r>
            <w:r w:rsidR="00F82070" w:rsidRPr="006449F0">
              <w:rPr>
                <w:rFonts w:cs="Arial"/>
                <w:szCs w:val="18"/>
              </w:rPr>
              <w:t>44</w:t>
            </w:r>
          </w:p>
        </w:tc>
        <w:tc>
          <w:tcPr>
            <w:tcW w:w="1535" w:type="dxa"/>
            <w:gridSpan w:val="6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2799D32" w14:textId="77777777" w:rsidR="00F82070" w:rsidRPr="006449F0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25111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07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82070" w:rsidRPr="006449F0">
              <w:rPr>
                <w:rFonts w:cs="Arial"/>
                <w:szCs w:val="18"/>
              </w:rPr>
              <w:t xml:space="preserve"> Överyta</w:t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E905ADC" w14:textId="77777777" w:rsidR="00F82070" w:rsidRPr="006449F0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9407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07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82070" w:rsidRPr="006449F0">
              <w:rPr>
                <w:rFonts w:cs="Arial"/>
                <w:szCs w:val="18"/>
              </w:rPr>
              <w:t xml:space="preserve"> S</w:t>
            </w:r>
            <w:r w:rsidR="00F82070">
              <w:rPr>
                <w:rFonts w:cs="Arial"/>
                <w:szCs w:val="18"/>
              </w:rPr>
              <w:t>öt</w:t>
            </w:r>
            <w:r w:rsidR="00F82070" w:rsidRPr="006449F0">
              <w:rPr>
                <w:rFonts w:cs="Arial"/>
                <w:szCs w:val="18"/>
              </w:rPr>
              <w:t>vatten</w:t>
            </w:r>
          </w:p>
        </w:tc>
        <w:tc>
          <w:tcPr>
            <w:tcW w:w="326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BE2A1F1" w14:textId="4FD31F43" w:rsidR="00F82070" w:rsidRPr="006449F0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1672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07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82070" w:rsidRPr="006449F0">
              <w:rPr>
                <w:rFonts w:cs="Arial"/>
                <w:szCs w:val="18"/>
              </w:rPr>
              <w:t xml:space="preserve"> </w:t>
            </w:r>
            <w:r w:rsidR="00F82070">
              <w:rPr>
                <w:rFonts w:cs="Arial"/>
                <w:szCs w:val="18"/>
              </w:rPr>
              <w:t>Karbonatiserad yta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FA7FA3" w14:textId="6479E308" w:rsidR="00F82070" w:rsidRPr="006449F0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02784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07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82070" w:rsidRPr="006449F0">
              <w:rPr>
                <w:rFonts w:cs="Arial"/>
                <w:szCs w:val="18"/>
              </w:rPr>
              <w:t xml:space="preserve"> 112 cykler</w:t>
            </w:r>
          </w:p>
        </w:tc>
      </w:tr>
      <w:tr w:rsidR="008A1C18" w:rsidRPr="006449F0" w14:paraId="5458CB20" w14:textId="77777777" w:rsidTr="00E86FDE">
        <w:trPr>
          <w:trHeight w:val="200"/>
        </w:trPr>
        <w:tc>
          <w:tcPr>
            <w:tcW w:w="10466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293810" w14:textId="77777777" w:rsidR="008A1C18" w:rsidRPr="006449F0" w:rsidRDefault="008A1C18" w:rsidP="008A1C18">
            <w:pPr>
              <w:rPr>
                <w:rFonts w:cs="Arial"/>
                <w:b/>
                <w:bCs/>
                <w:szCs w:val="18"/>
              </w:rPr>
            </w:pPr>
            <w:r w:rsidRPr="006449F0">
              <w:rPr>
                <w:rFonts w:cs="Arial"/>
                <w:b/>
                <w:bCs/>
                <w:sz w:val="20"/>
                <w:szCs w:val="20"/>
              </w:rPr>
              <w:t>PROVKROPP</w:t>
            </w:r>
          </w:p>
        </w:tc>
      </w:tr>
      <w:tr w:rsidR="00325E53" w:rsidRPr="006449F0" w14:paraId="3B5FB918" w14:textId="77777777" w:rsidTr="00502815">
        <w:trPr>
          <w:trHeight w:val="444"/>
        </w:trPr>
        <w:tc>
          <w:tcPr>
            <w:tcW w:w="21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757AA4" w14:textId="77777777" w:rsidR="00325E53" w:rsidRPr="006449F0" w:rsidRDefault="00325E53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 xml:space="preserve">Antal: </w:t>
            </w:r>
            <w:r w:rsidR="00B57E2F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1"/>
            <w:r w:rsidR="00B57E2F">
              <w:rPr>
                <w:rFonts w:cs="Arial"/>
                <w:szCs w:val="18"/>
              </w:rPr>
              <w:instrText xml:space="preserve"> FORMTEXT </w:instrText>
            </w:r>
            <w:r w:rsidR="00B57E2F">
              <w:rPr>
                <w:rFonts w:cs="Arial"/>
                <w:szCs w:val="18"/>
              </w:rPr>
            </w:r>
            <w:r w:rsidR="00B57E2F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B57E2F">
              <w:rPr>
                <w:rFonts w:cs="Arial"/>
                <w:szCs w:val="18"/>
              </w:rPr>
              <w:fldChar w:fldCharType="end"/>
            </w:r>
            <w:bookmarkEnd w:id="0"/>
          </w:p>
        </w:tc>
        <w:tc>
          <w:tcPr>
            <w:tcW w:w="8343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EEED49F" w14:textId="77777777" w:rsidR="00325E53" w:rsidRPr="002C69A6" w:rsidRDefault="00325E53" w:rsidP="008A1C18">
            <w:pPr>
              <w:rPr>
                <w:rFonts w:cs="Arial"/>
                <w:szCs w:val="18"/>
                <w:highlight w:val="yellow"/>
              </w:rPr>
            </w:pPr>
            <w:r w:rsidRPr="00325E53">
              <w:rPr>
                <w:rFonts w:cs="Arial"/>
                <w:szCs w:val="18"/>
              </w:rPr>
              <w:t>Övrigt</w:t>
            </w:r>
            <w:r>
              <w:rPr>
                <w:rFonts w:cs="Arial"/>
                <w:szCs w:val="18"/>
              </w:rPr>
              <w:t xml:space="preserve">: </w:t>
            </w:r>
            <w:r w:rsidR="00EF327E">
              <w:rPr>
                <w:rFonts w:cs="Arial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" w:name="Text52"/>
            <w:r w:rsidR="00EF327E">
              <w:rPr>
                <w:rFonts w:cs="Arial"/>
                <w:szCs w:val="18"/>
              </w:rPr>
              <w:instrText xml:space="preserve"> FORMTEXT </w:instrText>
            </w:r>
            <w:r w:rsidR="00EF327E">
              <w:rPr>
                <w:rFonts w:cs="Arial"/>
                <w:szCs w:val="18"/>
              </w:rPr>
            </w:r>
            <w:r w:rsidR="00EF327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EF327E"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  <w:tr w:rsidR="008A1C18" w:rsidRPr="006449F0" w14:paraId="317D0DDB" w14:textId="77777777" w:rsidTr="00E86FDE">
        <w:tc>
          <w:tcPr>
            <w:tcW w:w="10466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4CA5AF" w14:textId="77777777" w:rsidR="008A1C18" w:rsidRPr="006449F0" w:rsidRDefault="008A1C18" w:rsidP="008A1C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449F0">
              <w:rPr>
                <w:rFonts w:cs="Arial"/>
                <w:b/>
                <w:bCs/>
                <w:sz w:val="20"/>
                <w:szCs w:val="20"/>
              </w:rPr>
              <w:t>ÖNSKAD RESULTATREDOVISNING</w:t>
            </w:r>
          </w:p>
        </w:tc>
      </w:tr>
      <w:tr w:rsidR="00C1490F" w:rsidRPr="006449F0" w14:paraId="49958FBB" w14:textId="77777777" w:rsidTr="00C56FB5">
        <w:tc>
          <w:tcPr>
            <w:tcW w:w="5097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58957E3" w14:textId="77777777" w:rsidR="00C1490F" w:rsidRPr="006449F0" w:rsidRDefault="00C1490F" w:rsidP="008A1C18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Vid provning av frostresistens önskas delredovisning:</w:t>
            </w:r>
          </w:p>
        </w:tc>
        <w:tc>
          <w:tcPr>
            <w:tcW w:w="254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FD6453" w14:textId="77777777" w:rsidR="00C1490F" w:rsidRPr="006449F0" w:rsidRDefault="00C1490F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 xml:space="preserve">För frostresistens kommer </w:t>
            </w:r>
            <w:r w:rsidR="008638BE">
              <w:rPr>
                <w:rFonts w:cs="Arial"/>
                <w:szCs w:val="18"/>
              </w:rPr>
              <w:t>slut</w:t>
            </w:r>
            <w:r w:rsidRPr="006449F0">
              <w:rPr>
                <w:rFonts w:cs="Arial"/>
                <w:szCs w:val="18"/>
              </w:rPr>
              <w:t>resultat vid 56 dygn om inget annat angetts. Om inget kryssas i för önskad resultatredovisning skickas endast mail.</w:t>
            </w:r>
          </w:p>
        </w:tc>
        <w:tc>
          <w:tcPr>
            <w:tcW w:w="282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3FE9B38" w14:textId="77777777" w:rsidR="00C1490F" w:rsidRPr="006449F0" w:rsidRDefault="00C1490F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Önskad resultatredovisning</w:t>
            </w:r>
            <w:r w:rsidRPr="006449F0">
              <w:rPr>
                <w:rFonts w:cs="Arial"/>
                <w:szCs w:val="18"/>
              </w:rPr>
              <w:t>:</w:t>
            </w:r>
          </w:p>
        </w:tc>
      </w:tr>
      <w:tr w:rsidR="00C1490F" w:rsidRPr="006449F0" w14:paraId="530AD013" w14:textId="77777777" w:rsidTr="00C56FB5">
        <w:tc>
          <w:tcPr>
            <w:tcW w:w="2531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9B7D15A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Vid cykler</w:t>
            </w:r>
          </w:p>
        </w:tc>
        <w:tc>
          <w:tcPr>
            <w:tcW w:w="2566" w:type="dxa"/>
            <w:gridSpan w:val="8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BE72A0E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Vid 112 dygns cykler</w:t>
            </w:r>
          </w:p>
        </w:tc>
        <w:tc>
          <w:tcPr>
            <w:tcW w:w="2546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455C6A" w14:textId="77777777" w:rsidR="00C1490F" w:rsidRPr="006449F0" w:rsidRDefault="00C1490F" w:rsidP="008A1C18">
            <w:pPr>
              <w:rPr>
                <w:rFonts w:cs="Arial"/>
                <w:szCs w:val="18"/>
              </w:rPr>
            </w:pPr>
          </w:p>
        </w:tc>
        <w:tc>
          <w:tcPr>
            <w:tcW w:w="282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5F715C3" w14:textId="77777777" w:rsidR="00C1490F" w:rsidRPr="006449F0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12095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0F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C1490F" w:rsidRPr="006449F0">
              <w:rPr>
                <w:rFonts w:cs="Arial"/>
                <w:szCs w:val="18"/>
              </w:rPr>
              <w:t xml:space="preserve"> </w:t>
            </w:r>
            <w:r w:rsidR="008638BE" w:rsidRPr="006449F0">
              <w:rPr>
                <w:rFonts w:cs="Arial"/>
                <w:szCs w:val="18"/>
              </w:rPr>
              <w:t>Slutresultat endast mail</w:t>
            </w:r>
          </w:p>
        </w:tc>
      </w:tr>
      <w:tr w:rsidR="008D6C66" w:rsidRPr="006449F0" w14:paraId="554D7934" w14:textId="77777777" w:rsidTr="00C56FB5"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0DD5ADE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F3DB0E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14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276AD8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28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73ADA9B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42</w:t>
            </w:r>
          </w:p>
        </w:tc>
        <w:tc>
          <w:tcPr>
            <w:tcW w:w="6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7E122C9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56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002E85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70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057252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84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0FF6AA3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98</w:t>
            </w:r>
          </w:p>
        </w:tc>
        <w:tc>
          <w:tcPr>
            <w:tcW w:w="2546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AAC78D" w14:textId="77777777" w:rsidR="00C1490F" w:rsidRPr="006449F0" w:rsidRDefault="00C1490F" w:rsidP="008A1C18">
            <w:pPr>
              <w:rPr>
                <w:rFonts w:cs="Arial"/>
                <w:szCs w:val="18"/>
              </w:rPr>
            </w:pPr>
          </w:p>
        </w:tc>
        <w:tc>
          <w:tcPr>
            <w:tcW w:w="282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FB67258" w14:textId="77777777" w:rsidR="00C1490F" w:rsidRPr="006449F0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60996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0F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C1490F" w:rsidRPr="006449F0">
              <w:rPr>
                <w:rFonts w:cs="Arial"/>
                <w:szCs w:val="18"/>
              </w:rPr>
              <w:t xml:space="preserve"> </w:t>
            </w:r>
            <w:r w:rsidR="008638BE" w:rsidRPr="006449F0">
              <w:rPr>
                <w:rFonts w:cs="Arial"/>
                <w:szCs w:val="18"/>
              </w:rPr>
              <w:t>Delredovisning mail</w:t>
            </w:r>
          </w:p>
        </w:tc>
      </w:tr>
      <w:tr w:rsidR="00263F61" w:rsidRPr="006449F0" w14:paraId="488D4601" w14:textId="77777777" w:rsidTr="00C56FB5">
        <w:trPr>
          <w:trHeight w:val="143"/>
        </w:trPr>
        <w:sdt>
          <w:sdtPr>
            <w:rPr>
              <w:rFonts w:cs="Arial"/>
              <w:szCs w:val="18"/>
            </w:rPr>
            <w:id w:val="135129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vMerge w:val="restart"/>
                <w:tcBorders>
                  <w:top w:val="nil"/>
                  <w:left w:val="single" w:sz="12" w:space="0" w:color="auto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182F9490" w14:textId="77777777" w:rsidR="00C1490F" w:rsidRPr="006449F0" w:rsidRDefault="0005163A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757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74631587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0457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2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183DC53F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0586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4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14C4B644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6868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gridSpan w:val="2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599100E7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6188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gridSpan w:val="2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2ADC9295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6470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gridSpan w:val="2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6AF030D9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5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2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B8EE30E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546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A94B0E" w14:textId="77777777" w:rsidR="00C1490F" w:rsidRPr="006449F0" w:rsidRDefault="00C1490F" w:rsidP="008A1C18">
            <w:pPr>
              <w:rPr>
                <w:rFonts w:cs="Arial"/>
                <w:szCs w:val="18"/>
              </w:rPr>
            </w:pPr>
          </w:p>
        </w:tc>
        <w:tc>
          <w:tcPr>
            <w:tcW w:w="282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0B1300E" w14:textId="77777777" w:rsidR="00C1490F" w:rsidRPr="006449F0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4709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0F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C1490F" w:rsidRPr="006449F0">
              <w:rPr>
                <w:rFonts w:cs="Arial"/>
                <w:szCs w:val="18"/>
              </w:rPr>
              <w:t xml:space="preserve"> Original med posten och mail</w:t>
            </w:r>
          </w:p>
        </w:tc>
      </w:tr>
      <w:tr w:rsidR="008D6C66" w:rsidRPr="006449F0" w14:paraId="6D278FCE" w14:textId="77777777" w:rsidTr="00C56FB5">
        <w:trPr>
          <w:trHeight w:val="142"/>
        </w:trPr>
        <w:tc>
          <w:tcPr>
            <w:tcW w:w="623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6EC361B0" w14:textId="77777777" w:rsidR="00C1490F" w:rsidRDefault="00C1490F" w:rsidP="008A1C1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63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58878829" w14:textId="77777777" w:rsidR="00C1490F" w:rsidRDefault="00C1490F" w:rsidP="008A1C1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627F6409" w14:textId="77777777" w:rsidR="00C1490F" w:rsidRDefault="00C1490F" w:rsidP="008A1C1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635" w:type="dxa"/>
            <w:gridSpan w:val="4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2D90A0" w14:textId="77777777" w:rsidR="00C1490F" w:rsidRDefault="00C1490F" w:rsidP="008A1C1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0B121E6C" w14:textId="77777777" w:rsidR="00C1490F" w:rsidRDefault="00C1490F" w:rsidP="008A1C1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5125D5F9" w14:textId="77777777" w:rsidR="00C1490F" w:rsidRDefault="00C1490F" w:rsidP="008A1C1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338E88E6" w14:textId="77777777" w:rsidR="00C1490F" w:rsidRDefault="00C1490F" w:rsidP="008A1C1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26B86B" w14:textId="77777777" w:rsidR="00C1490F" w:rsidRDefault="00C1490F" w:rsidP="008A1C1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46" w:type="dxa"/>
            <w:gridSpan w:val="9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DCB0C" w14:textId="77777777" w:rsidR="00C1490F" w:rsidRPr="006449F0" w:rsidRDefault="00C1490F" w:rsidP="008A1C18">
            <w:pPr>
              <w:rPr>
                <w:rFonts w:cs="Arial"/>
                <w:szCs w:val="18"/>
              </w:rPr>
            </w:pPr>
          </w:p>
        </w:tc>
        <w:tc>
          <w:tcPr>
            <w:tcW w:w="282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E34DAC" w14:textId="77777777" w:rsidR="00C1490F" w:rsidRDefault="001541A0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8746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0F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C1490F" w:rsidRPr="006449F0">
              <w:rPr>
                <w:rFonts w:cs="Arial"/>
                <w:szCs w:val="18"/>
              </w:rPr>
              <w:t xml:space="preserve"> </w:t>
            </w:r>
            <w:r w:rsidR="008638BE" w:rsidRPr="006449F0">
              <w:rPr>
                <w:rFonts w:cs="Arial"/>
                <w:szCs w:val="18"/>
              </w:rPr>
              <w:t>Original med posten</w:t>
            </w:r>
          </w:p>
        </w:tc>
      </w:tr>
      <w:tr w:rsidR="00BC4A44" w:rsidRPr="006449F0" w14:paraId="151CAE01" w14:textId="77777777" w:rsidTr="00E86FDE">
        <w:trPr>
          <w:trHeight w:val="393"/>
        </w:trPr>
        <w:tc>
          <w:tcPr>
            <w:tcW w:w="1046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C4C740" w14:textId="77777777" w:rsidR="00BC4A44" w:rsidRPr="006449F0" w:rsidRDefault="008638BE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Mail</w:t>
            </w:r>
            <w:r w:rsidRPr="006449F0">
              <w:rPr>
                <w:rFonts w:cs="Arial"/>
                <w:szCs w:val="18"/>
              </w:rPr>
              <w:t xml:space="preserve">, </w:t>
            </w:r>
            <w:r w:rsidRPr="006449F0">
              <w:rPr>
                <w:rFonts w:cs="Arial"/>
                <w:b/>
                <w:bCs/>
                <w:szCs w:val="18"/>
              </w:rPr>
              <w:t>adress</w:t>
            </w:r>
            <w:r w:rsidRPr="006449F0">
              <w:rPr>
                <w:rFonts w:cs="Arial"/>
                <w:szCs w:val="18"/>
              </w:rPr>
              <w:t>:</w:t>
            </w:r>
            <w:r w:rsidRPr="006449F0">
              <w:rPr>
                <w:rFonts w:cs="Arial"/>
                <w:szCs w:val="18"/>
                <w:highlight w:val="lightGray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BC4A44" w:rsidRPr="006449F0" w14:paraId="6CB4727C" w14:textId="77777777" w:rsidTr="00E86FDE">
        <w:trPr>
          <w:trHeight w:val="393"/>
        </w:trPr>
        <w:tc>
          <w:tcPr>
            <w:tcW w:w="1046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4C2858" w14:textId="77777777" w:rsidR="00BC4A44" w:rsidRPr="006449F0" w:rsidRDefault="008638BE" w:rsidP="008A1C18">
            <w:pPr>
              <w:rPr>
                <w:rFonts w:cs="Arial"/>
                <w:b/>
                <w:bCs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Kopia</w:t>
            </w:r>
            <w:r w:rsidRPr="006449F0">
              <w:rPr>
                <w:rFonts w:cs="Arial"/>
                <w:szCs w:val="18"/>
              </w:rPr>
              <w:t xml:space="preserve"> </w:t>
            </w:r>
            <w:r w:rsidRPr="006449F0">
              <w:rPr>
                <w:rFonts w:cs="Arial"/>
                <w:b/>
                <w:bCs/>
                <w:szCs w:val="18"/>
              </w:rPr>
              <w:t>till</w:t>
            </w:r>
            <w:r w:rsidRPr="006449F0">
              <w:rPr>
                <w:rFonts w:cs="Arial"/>
                <w:szCs w:val="18"/>
              </w:rPr>
              <w:t>:</w:t>
            </w:r>
            <w:r w:rsidRPr="006449F0">
              <w:rPr>
                <w:rFonts w:cs="Arial"/>
                <w:szCs w:val="18"/>
                <w:highlight w:val="lightGray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BC4A44" w:rsidRPr="006449F0" w14:paraId="44B8F51B" w14:textId="77777777" w:rsidTr="00E86FDE">
        <w:trPr>
          <w:trHeight w:val="393"/>
        </w:trPr>
        <w:tc>
          <w:tcPr>
            <w:tcW w:w="1046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98F9ED" w14:textId="77777777" w:rsidR="00BC4A44" w:rsidRPr="006449F0" w:rsidRDefault="008638BE" w:rsidP="008A1C18">
            <w:pPr>
              <w:rPr>
                <w:rFonts w:cs="Arial"/>
                <w:b/>
                <w:bCs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Postadress</w:t>
            </w:r>
            <w:r w:rsidRPr="006449F0">
              <w:rPr>
                <w:rFonts w:cs="Arial"/>
                <w:szCs w:val="18"/>
              </w:rPr>
              <w:t xml:space="preserve"> </w:t>
            </w:r>
            <w:r w:rsidRPr="006449F0">
              <w:rPr>
                <w:rFonts w:cs="Arial"/>
                <w:b/>
                <w:bCs/>
                <w:szCs w:val="18"/>
              </w:rPr>
              <w:t>för</w:t>
            </w:r>
            <w:r w:rsidRPr="006449F0">
              <w:rPr>
                <w:rFonts w:cs="Arial"/>
                <w:szCs w:val="18"/>
              </w:rPr>
              <w:t xml:space="preserve"> </w:t>
            </w:r>
            <w:r w:rsidRPr="006449F0">
              <w:rPr>
                <w:rFonts w:cs="Arial"/>
                <w:b/>
                <w:bCs/>
                <w:szCs w:val="18"/>
              </w:rPr>
              <w:t>original</w:t>
            </w:r>
            <w:r w:rsidRPr="006449F0">
              <w:rPr>
                <w:rFonts w:cs="Arial"/>
                <w:szCs w:val="18"/>
              </w:rPr>
              <w:t>:</w:t>
            </w:r>
            <w:r w:rsidRPr="006449F0">
              <w:rPr>
                <w:rFonts w:cs="Arial"/>
                <w:szCs w:val="18"/>
                <w:highlight w:val="lightGray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A1C18" w:rsidRPr="006449F0" w14:paraId="3D29F974" w14:textId="77777777" w:rsidTr="008311A0">
        <w:tc>
          <w:tcPr>
            <w:tcW w:w="10466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9FD7E4" w14:textId="77777777" w:rsidR="008A1C18" w:rsidRPr="006449F0" w:rsidRDefault="008A1C18" w:rsidP="00576512">
            <w:pPr>
              <w:spacing w:before="60"/>
              <w:rPr>
                <w:rFonts w:cs="Arial"/>
                <w:b/>
                <w:bCs/>
                <w:szCs w:val="18"/>
              </w:rPr>
            </w:pPr>
            <w:r w:rsidRPr="006449F0">
              <w:rPr>
                <w:rFonts w:cs="Arial"/>
                <w:b/>
                <w:bCs/>
                <w:sz w:val="20"/>
                <w:szCs w:val="20"/>
              </w:rPr>
              <w:t>UPPGIFTER OM BETONGEN</w:t>
            </w:r>
            <w:r w:rsidR="008638B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8638BE" w:rsidRPr="008638BE">
              <w:rPr>
                <w:rFonts w:cs="Arial"/>
                <w:sz w:val="16"/>
                <w:szCs w:val="16"/>
              </w:rPr>
              <w:t>(Angivet av kund)</w:t>
            </w:r>
          </w:p>
        </w:tc>
      </w:tr>
      <w:tr w:rsidR="008311A0" w:rsidRPr="006449F0" w14:paraId="221D901B" w14:textId="77777777" w:rsidTr="008311A0">
        <w:trPr>
          <w:trHeight w:val="211"/>
        </w:trPr>
        <w:tc>
          <w:tcPr>
            <w:tcW w:w="4393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53B6C1" w14:textId="77777777" w:rsidR="008311A0" w:rsidRPr="006449F0" w:rsidRDefault="008311A0" w:rsidP="008A1C18">
            <w:pPr>
              <w:rPr>
                <w:rFonts w:cs="Arial"/>
                <w:szCs w:val="18"/>
              </w:rPr>
            </w:pPr>
            <w:r w:rsidRPr="003F14C6">
              <w:rPr>
                <w:rFonts w:cs="Arial"/>
                <w:b/>
                <w:bCs/>
                <w:szCs w:val="18"/>
              </w:rPr>
              <w:t>Provens märkning</w:t>
            </w:r>
            <w:r w:rsidRPr="003F14C6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5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bookmarkEnd w:id="2"/>
          <w:p w14:paraId="3C96B4E6" w14:textId="77777777" w:rsidR="008311A0" w:rsidRPr="006449F0" w:rsidRDefault="008311A0" w:rsidP="008311A0">
            <w:pPr>
              <w:rPr>
                <w:rFonts w:cs="Arial"/>
                <w:szCs w:val="18"/>
              </w:rPr>
            </w:pPr>
          </w:p>
        </w:tc>
        <w:tc>
          <w:tcPr>
            <w:tcW w:w="607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6AA87" w14:textId="77777777" w:rsidR="008311A0" w:rsidRPr="006449F0" w:rsidRDefault="008311A0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Byggplatsens beteckning</w:t>
            </w:r>
            <w:r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</w:p>
          <w:p w14:paraId="20E8E81E" w14:textId="77777777" w:rsidR="008311A0" w:rsidRPr="006449F0" w:rsidRDefault="008311A0" w:rsidP="008A1C18">
            <w:pPr>
              <w:rPr>
                <w:rFonts w:cs="Arial"/>
                <w:szCs w:val="18"/>
              </w:rPr>
            </w:pPr>
          </w:p>
        </w:tc>
      </w:tr>
      <w:tr w:rsidR="008311A0" w:rsidRPr="006449F0" w14:paraId="21EE7A48" w14:textId="77777777" w:rsidTr="008311A0">
        <w:trPr>
          <w:trHeight w:val="207"/>
        </w:trPr>
        <w:tc>
          <w:tcPr>
            <w:tcW w:w="4393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2E210A" w14:textId="77777777" w:rsidR="008311A0" w:rsidRPr="008311A0" w:rsidRDefault="008311A0" w:rsidP="008A1C18">
            <w:pPr>
              <w:rPr>
                <w:rFonts w:cs="Arial"/>
                <w:szCs w:val="18"/>
              </w:rPr>
            </w:pPr>
          </w:p>
        </w:tc>
        <w:tc>
          <w:tcPr>
            <w:tcW w:w="60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6768A" w14:textId="77777777" w:rsidR="008311A0" w:rsidRPr="006449F0" w:rsidRDefault="008311A0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Konstruktionsdel</w:t>
            </w:r>
            <w:r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311A0" w:rsidRPr="006449F0" w14:paraId="5D795B63" w14:textId="77777777" w:rsidTr="008638BE">
        <w:trPr>
          <w:trHeight w:val="172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4D5D03B" w14:textId="77777777" w:rsidR="008311A0" w:rsidRPr="006449F0" w:rsidRDefault="008311A0" w:rsidP="008A1C18">
            <w:pPr>
              <w:rPr>
                <w:rFonts w:cs="Arial"/>
                <w:b/>
                <w:bCs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Gjutdatum</w:t>
            </w:r>
            <w:r w:rsidRPr="006449F0">
              <w:rPr>
                <w:rFonts w:cs="Arial"/>
                <w:szCs w:val="18"/>
              </w:rPr>
              <w:t>:</w:t>
            </w:r>
          </w:p>
        </w:tc>
        <w:sdt>
          <w:sdtPr>
            <w:rPr>
              <w:rFonts w:cs="Arial"/>
              <w:szCs w:val="18"/>
            </w:rPr>
            <w:id w:val="-1529020575"/>
            <w:placeholder>
              <w:docPart w:val="9E847B8276094A4D9D613C97174603D2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692" w:type="dxa"/>
                <w:gridSpan w:val="10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9A24A7E" w14:textId="77777777" w:rsidR="008311A0" w:rsidRDefault="00B17794" w:rsidP="008A1C18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Datumväljare</w:t>
                </w:r>
              </w:p>
            </w:tc>
          </w:sdtContent>
        </w:sdt>
        <w:tc>
          <w:tcPr>
            <w:tcW w:w="60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07C32" w14:textId="77777777" w:rsidR="008311A0" w:rsidRPr="006449F0" w:rsidRDefault="008311A0" w:rsidP="008A1C18">
            <w:pPr>
              <w:rPr>
                <w:rFonts w:cs="Arial"/>
                <w:szCs w:val="18"/>
              </w:rPr>
            </w:pPr>
          </w:p>
        </w:tc>
      </w:tr>
      <w:tr w:rsidR="00AE778F" w:rsidRPr="006449F0" w14:paraId="660A9B27" w14:textId="77777777" w:rsidTr="008311A0">
        <w:trPr>
          <w:trHeight w:val="265"/>
        </w:trPr>
        <w:tc>
          <w:tcPr>
            <w:tcW w:w="439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B3BAE9" w14:textId="77777777" w:rsidR="00AE778F" w:rsidRPr="006449F0" w:rsidRDefault="00AE778F" w:rsidP="008A1C18">
            <w:pPr>
              <w:rPr>
                <w:rFonts w:cs="Arial"/>
                <w:szCs w:val="18"/>
              </w:rPr>
            </w:pPr>
            <w:r w:rsidRPr="00AE778F">
              <w:rPr>
                <w:rFonts w:cs="Arial"/>
                <w:b/>
                <w:bCs/>
                <w:szCs w:val="18"/>
              </w:rPr>
              <w:t>Avsedd ålder vid provning, dygn:</w:t>
            </w:r>
            <w:r w:rsidRPr="006449F0">
              <w:rPr>
                <w:rFonts w:cs="Arial"/>
                <w:szCs w:val="18"/>
              </w:rPr>
              <w:t xml:space="preserve"> </w:t>
            </w:r>
            <w:r w:rsidR="008638BE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3"/>
            <w:r w:rsidR="008638BE">
              <w:rPr>
                <w:rFonts w:cs="Arial"/>
                <w:szCs w:val="18"/>
              </w:rPr>
              <w:instrText xml:space="preserve"> FORMTEXT </w:instrText>
            </w:r>
            <w:r w:rsidR="008638BE">
              <w:rPr>
                <w:rFonts w:cs="Arial"/>
                <w:szCs w:val="18"/>
              </w:rPr>
            </w:r>
            <w:r w:rsidR="008638B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8638BE">
              <w:rPr>
                <w:rFonts w:cs="Arial"/>
                <w:szCs w:val="18"/>
              </w:rPr>
              <w:fldChar w:fldCharType="end"/>
            </w:r>
            <w:bookmarkEnd w:id="3"/>
          </w:p>
        </w:tc>
        <w:tc>
          <w:tcPr>
            <w:tcW w:w="397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163D3B" w14:textId="77777777" w:rsidR="00AE778F" w:rsidRPr="006449F0" w:rsidRDefault="00AE778F" w:rsidP="008A1C18">
            <w:pPr>
              <w:rPr>
                <w:rFonts w:cs="Arial"/>
                <w:szCs w:val="18"/>
              </w:rPr>
            </w:pPr>
            <w:bookmarkStart w:id="4" w:name="Text15"/>
            <w:r w:rsidRPr="006449F0">
              <w:rPr>
                <w:rFonts w:cs="Arial"/>
                <w:szCs w:val="18"/>
              </w:rPr>
              <w:t>Betongleverantör</w:t>
            </w:r>
            <w:r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bookmarkEnd w:id="4"/>
        <w:tc>
          <w:tcPr>
            <w:tcW w:w="210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37F04C" w14:textId="77777777" w:rsidR="00AE778F" w:rsidRPr="006449F0" w:rsidRDefault="00AE778F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 xml:space="preserve">Fabriksnr: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55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5"/>
          </w:p>
        </w:tc>
      </w:tr>
      <w:tr w:rsidR="008A1C18" w:rsidRPr="006449F0" w14:paraId="1EDA00C5" w14:textId="77777777" w:rsidTr="008311A0">
        <w:trPr>
          <w:trHeight w:val="261"/>
        </w:trPr>
        <w:tc>
          <w:tcPr>
            <w:tcW w:w="170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FEF17A3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Exponeringsklass</w:t>
            </w:r>
            <w:r w:rsidR="00576512">
              <w:rPr>
                <w:rFonts w:cs="Arial"/>
                <w:szCs w:val="18"/>
              </w:rPr>
              <w:t>:</w:t>
            </w:r>
          </w:p>
        </w:tc>
        <w:tc>
          <w:tcPr>
            <w:tcW w:w="269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6A9457" w14:textId="77777777" w:rsidR="008A1C18" w:rsidRPr="006449F0" w:rsidRDefault="00E14B3D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4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6"/>
          </w:p>
        </w:tc>
        <w:tc>
          <w:tcPr>
            <w:tcW w:w="24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DC9BC6C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Avsedd lufthalt</w:t>
            </w:r>
            <w:r w:rsidR="00576512">
              <w:rPr>
                <w:rFonts w:cs="Arial"/>
                <w:szCs w:val="18"/>
              </w:rPr>
              <w:t>:</w:t>
            </w:r>
            <w:r w:rsidR="00B57E2F">
              <w:rPr>
                <w:rFonts w:cs="Arial"/>
                <w:szCs w:val="18"/>
              </w:rPr>
              <w:t xml:space="preserve"> </w:t>
            </w:r>
            <w:r w:rsidR="00B57E2F">
              <w:rPr>
                <w:rFonts w:cs="Arial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18"/>
            <w:r w:rsidR="00B57E2F">
              <w:rPr>
                <w:rFonts w:cs="Arial"/>
                <w:szCs w:val="18"/>
              </w:rPr>
              <w:instrText xml:space="preserve"> FORMTEXT </w:instrText>
            </w:r>
            <w:r w:rsidR="00B57E2F">
              <w:rPr>
                <w:rFonts w:cs="Arial"/>
                <w:szCs w:val="18"/>
              </w:rPr>
            </w:r>
            <w:r w:rsidR="00B57E2F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B57E2F">
              <w:rPr>
                <w:rFonts w:cs="Arial"/>
                <w:szCs w:val="18"/>
              </w:rPr>
              <w:fldChar w:fldCharType="end"/>
            </w:r>
            <w:bookmarkEnd w:id="7"/>
            <w:r w:rsidR="00B57E2F">
              <w:rPr>
                <w:rFonts w:cs="Arial"/>
                <w:szCs w:val="18"/>
              </w:rPr>
              <w:t xml:space="preserve"> </w:t>
            </w:r>
            <w:r w:rsidR="00B57E2F" w:rsidRPr="006449F0">
              <w:rPr>
                <w:rFonts w:cs="Arial"/>
                <w:szCs w:val="18"/>
              </w:rPr>
              <w:t>%</w:t>
            </w:r>
          </w:p>
        </w:tc>
        <w:tc>
          <w:tcPr>
            <w:tcW w:w="3662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4E6DE1" w14:textId="77777777" w:rsidR="008A1C18" w:rsidRPr="006449F0" w:rsidRDefault="00B57E2F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Uppmätt lufthalt vid blandning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Pr="006449F0">
              <w:rPr>
                <w:rFonts w:cs="Arial"/>
                <w:szCs w:val="18"/>
              </w:rPr>
              <w:t>%</w:t>
            </w:r>
          </w:p>
        </w:tc>
      </w:tr>
      <w:tr w:rsidR="00621504" w:rsidRPr="006449F0" w14:paraId="15EF6E4C" w14:textId="77777777" w:rsidTr="008311A0">
        <w:trPr>
          <w:trHeight w:val="250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5C499A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Hållfasthetsklass</w:t>
            </w:r>
            <w:r w:rsidR="00576512">
              <w:rPr>
                <w:rFonts w:cs="Arial"/>
                <w:szCs w:val="18"/>
              </w:rPr>
              <w:t>:</w:t>
            </w:r>
          </w:p>
        </w:tc>
        <w:tc>
          <w:tcPr>
            <w:tcW w:w="269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807016" w14:textId="77777777" w:rsidR="008A1C18" w:rsidRPr="006449F0" w:rsidRDefault="00B57E2F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8"/>
          </w:p>
        </w:tc>
        <w:tc>
          <w:tcPr>
            <w:tcW w:w="17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58DF59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Uppmätt lufthalt</w:t>
            </w:r>
            <w:r w:rsidR="00576512">
              <w:rPr>
                <w:rFonts w:cs="Arial"/>
                <w:szCs w:val="18"/>
              </w:rPr>
              <w:t>:</w:t>
            </w:r>
          </w:p>
        </w:tc>
        <w:tc>
          <w:tcPr>
            <w:tcW w:w="240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17D2DC7" w14:textId="77777777" w:rsidR="008A1C18" w:rsidRPr="006449F0" w:rsidRDefault="00B57E2F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Vid leverans</w:t>
            </w:r>
            <w:r w:rsidR="008A1C18" w:rsidRPr="006449F0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1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9"/>
            <w:r w:rsidR="008A1C18" w:rsidRPr="006449F0">
              <w:rPr>
                <w:rFonts w:cs="Arial"/>
                <w:szCs w:val="18"/>
              </w:rPr>
              <w:t>%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51F9F7" w14:textId="77777777" w:rsidR="008A1C18" w:rsidRPr="006449F0" w:rsidRDefault="00B57E2F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Efter pump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2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0"/>
            <w:r w:rsidR="008A1C18" w:rsidRPr="006449F0">
              <w:rPr>
                <w:rFonts w:cs="Arial"/>
                <w:szCs w:val="18"/>
              </w:rPr>
              <w:t>%</w:t>
            </w:r>
          </w:p>
        </w:tc>
      </w:tr>
      <w:tr w:rsidR="008A1C18" w:rsidRPr="006449F0" w14:paraId="4197518D" w14:textId="77777777" w:rsidTr="008311A0">
        <w:trPr>
          <w:trHeight w:val="255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670CDD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Vct/Vbt</w:t>
            </w:r>
            <w:r w:rsidR="00576512">
              <w:rPr>
                <w:rFonts w:cs="Arial"/>
                <w:szCs w:val="18"/>
              </w:rPr>
              <w:t>:</w:t>
            </w:r>
          </w:p>
        </w:tc>
        <w:tc>
          <w:tcPr>
            <w:tcW w:w="269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65370E" w14:textId="77777777" w:rsidR="008A1C18" w:rsidRPr="006449F0" w:rsidRDefault="00B57E2F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10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1"/>
          </w:p>
        </w:tc>
        <w:tc>
          <w:tcPr>
            <w:tcW w:w="18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6FDD379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Avsedd konsistens</w:t>
            </w:r>
            <w:r w:rsidR="00576512">
              <w:rPr>
                <w:rFonts w:cs="Arial"/>
                <w:szCs w:val="18"/>
              </w:rPr>
              <w:t>:</w:t>
            </w:r>
          </w:p>
        </w:tc>
        <w:tc>
          <w:tcPr>
            <w:tcW w:w="422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A6BC6C" w14:textId="77777777" w:rsidR="008A1C18" w:rsidRPr="006449F0" w:rsidRDefault="00E14B3D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20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2"/>
          </w:p>
        </w:tc>
      </w:tr>
      <w:tr w:rsidR="008A1C18" w:rsidRPr="006449F0" w14:paraId="46C97FD7" w14:textId="77777777" w:rsidTr="008311A0">
        <w:trPr>
          <w:trHeight w:val="258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52071A7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Kloridhaltsklass</w:t>
            </w:r>
            <w:r w:rsidR="00576512">
              <w:rPr>
                <w:rFonts w:cs="Arial"/>
                <w:szCs w:val="18"/>
              </w:rPr>
              <w:t>:</w:t>
            </w:r>
          </w:p>
        </w:tc>
        <w:tc>
          <w:tcPr>
            <w:tcW w:w="269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B4EEEF" w14:textId="77777777" w:rsidR="008A1C18" w:rsidRPr="006449F0" w:rsidRDefault="00B57E2F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1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3"/>
          </w:p>
        </w:tc>
        <w:tc>
          <w:tcPr>
            <w:tcW w:w="19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03F0371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Uppmätt konsistens</w:t>
            </w:r>
            <w:r w:rsidR="00576512">
              <w:rPr>
                <w:rFonts w:cs="Arial"/>
                <w:szCs w:val="18"/>
              </w:rPr>
              <w:t>: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C73DDDE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 xml:space="preserve">Efter blandning </w:t>
            </w:r>
            <w:r w:rsidR="00E14B3D"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21"/>
            <w:r w:rsidR="00E14B3D">
              <w:rPr>
                <w:rFonts w:cs="Arial"/>
                <w:szCs w:val="18"/>
              </w:rPr>
              <w:instrText xml:space="preserve"> FORMTEXT </w:instrText>
            </w:r>
            <w:r w:rsidR="00E14B3D">
              <w:rPr>
                <w:rFonts w:cs="Arial"/>
                <w:szCs w:val="18"/>
              </w:rPr>
            </w:r>
            <w:r w:rsidR="00E14B3D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E14B3D">
              <w:rPr>
                <w:rFonts w:cs="Arial"/>
                <w:szCs w:val="18"/>
              </w:rPr>
              <w:fldChar w:fldCharType="end"/>
            </w:r>
            <w:bookmarkEnd w:id="14"/>
          </w:p>
        </w:tc>
        <w:tc>
          <w:tcPr>
            <w:tcW w:w="196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1362FF" w14:textId="77777777" w:rsidR="008A1C18" w:rsidRPr="006449F0" w:rsidRDefault="008A1C18" w:rsidP="008A1C18">
            <w:pPr>
              <w:rPr>
                <w:rFonts w:cs="Arial"/>
                <w:szCs w:val="18"/>
                <w:highlight w:val="lightGray"/>
              </w:rPr>
            </w:pPr>
            <w:r w:rsidRPr="006449F0">
              <w:rPr>
                <w:rFonts w:cs="Arial"/>
                <w:szCs w:val="18"/>
              </w:rPr>
              <w:t>Vid leverans</w:t>
            </w:r>
            <w:r w:rsidR="006449F0" w:rsidRPr="006449F0">
              <w:rPr>
                <w:rFonts w:cs="Arial"/>
                <w:szCs w:val="18"/>
              </w:rPr>
              <w:t xml:space="preserve"> </w:t>
            </w:r>
            <w:r w:rsidR="0074228E">
              <w:rPr>
                <w:rFonts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24"/>
            <w:r w:rsidR="0074228E">
              <w:rPr>
                <w:rFonts w:cs="Arial"/>
                <w:szCs w:val="18"/>
              </w:rPr>
              <w:instrText xml:space="preserve"> FORMTEXT </w:instrText>
            </w:r>
            <w:r w:rsidR="0074228E">
              <w:rPr>
                <w:rFonts w:cs="Arial"/>
                <w:szCs w:val="18"/>
              </w:rPr>
            </w:r>
            <w:r w:rsidR="0074228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74228E">
              <w:rPr>
                <w:rFonts w:cs="Arial"/>
                <w:szCs w:val="18"/>
              </w:rPr>
              <w:fldChar w:fldCharType="end"/>
            </w:r>
            <w:bookmarkEnd w:id="15"/>
          </w:p>
        </w:tc>
      </w:tr>
      <w:tr w:rsidR="008A1C18" w:rsidRPr="006449F0" w14:paraId="6CE1AA2F" w14:textId="77777777" w:rsidTr="008311A0">
        <w:trPr>
          <w:trHeight w:val="249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B3A4594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Cement typ</w:t>
            </w:r>
            <w:r w:rsidR="00576512">
              <w:rPr>
                <w:rFonts w:cs="Arial"/>
                <w:szCs w:val="18"/>
              </w:rPr>
              <w:t>:</w:t>
            </w:r>
          </w:p>
        </w:tc>
        <w:tc>
          <w:tcPr>
            <w:tcW w:w="269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8C1CE0" w14:textId="77777777" w:rsidR="008A1C18" w:rsidRPr="006449F0" w:rsidRDefault="00B57E2F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1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6"/>
          </w:p>
        </w:tc>
        <w:tc>
          <w:tcPr>
            <w:tcW w:w="14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B3C9C9C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Betong temp</w:t>
            </w:r>
            <w:r w:rsidR="00576512">
              <w:rPr>
                <w:rFonts w:cs="Arial"/>
                <w:szCs w:val="18"/>
              </w:rPr>
              <w:t>:</w:t>
            </w:r>
          </w:p>
        </w:tc>
        <w:tc>
          <w:tcPr>
            <w:tcW w:w="465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50E157" w14:textId="77777777" w:rsidR="008A1C18" w:rsidRPr="006449F0" w:rsidRDefault="007422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2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7"/>
            <w:r w:rsidR="002906E2" w:rsidRPr="006449F0">
              <w:rPr>
                <w:rFonts w:cs="Arial"/>
                <w:szCs w:val="18"/>
              </w:rPr>
              <w:t>°C</w:t>
            </w:r>
          </w:p>
        </w:tc>
      </w:tr>
      <w:tr w:rsidR="00883989" w:rsidRPr="006449F0" w14:paraId="53FEC754" w14:textId="77777777" w:rsidTr="008638BE">
        <w:trPr>
          <w:trHeight w:val="266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284AB646" w14:textId="77777777" w:rsidR="00883989" w:rsidRPr="006449F0" w:rsidRDefault="00883989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 xml:space="preserve">Cementmängd 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198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3F762B" w14:textId="77777777" w:rsidR="00883989" w:rsidRPr="006449F0" w:rsidRDefault="00B57E2F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1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8"/>
          </w:p>
        </w:tc>
        <w:tc>
          <w:tcPr>
            <w:tcW w:w="7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A5282F" w14:textId="77777777" w:rsidR="00883989" w:rsidRPr="006449F0" w:rsidRDefault="00883989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kg/m</w:t>
            </w:r>
            <w:r w:rsidRPr="006449F0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17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0387BD" w14:textId="77777777" w:rsidR="00883989" w:rsidRPr="006449F0" w:rsidRDefault="00883989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Max stenstorlek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37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B3075" w14:textId="77777777" w:rsidR="00883989" w:rsidRPr="006449F0" w:rsidRDefault="00E14B3D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25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9"/>
            <w:r w:rsidR="00883989" w:rsidRPr="006449F0">
              <w:rPr>
                <w:rFonts w:cs="Arial"/>
                <w:szCs w:val="18"/>
              </w:rPr>
              <w:t xml:space="preserve"> </w:t>
            </w:r>
          </w:p>
        </w:tc>
      </w:tr>
      <w:tr w:rsidR="008A1C18" w:rsidRPr="006449F0" w14:paraId="22A9850B" w14:textId="77777777" w:rsidTr="008638BE">
        <w:tc>
          <w:tcPr>
            <w:tcW w:w="439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1BEA6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Ballastleverantör/täkt/sortering:</w:t>
            </w:r>
            <w:r w:rsidRPr="006449F0">
              <w:rPr>
                <w:rFonts w:cs="Arial"/>
                <w:szCs w:val="18"/>
              </w:rPr>
              <w:br/>
            </w:r>
            <w:r w:rsidR="00E14B3D">
              <w:rPr>
                <w:rFonts w:cs="Arial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32"/>
            <w:r w:rsidR="00E14B3D">
              <w:rPr>
                <w:rFonts w:cs="Arial"/>
                <w:szCs w:val="18"/>
              </w:rPr>
              <w:instrText xml:space="preserve"> FORMTEXT </w:instrText>
            </w:r>
            <w:r w:rsidR="00E14B3D">
              <w:rPr>
                <w:rFonts w:cs="Arial"/>
                <w:szCs w:val="18"/>
              </w:rPr>
            </w:r>
            <w:r w:rsidR="00E14B3D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E14B3D">
              <w:rPr>
                <w:rFonts w:cs="Arial"/>
                <w:szCs w:val="18"/>
              </w:rPr>
              <w:fldChar w:fldCharType="end"/>
            </w:r>
            <w:bookmarkEnd w:id="20"/>
          </w:p>
        </w:tc>
        <w:tc>
          <w:tcPr>
            <w:tcW w:w="410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F6BDE0A" w14:textId="77777777" w:rsidR="008A1C18" w:rsidRPr="00DC2230" w:rsidRDefault="008A1C18" w:rsidP="008A1C18">
            <w:pPr>
              <w:rPr>
                <w:rFonts w:cs="Arial"/>
                <w:szCs w:val="18"/>
              </w:rPr>
            </w:pPr>
            <w:r w:rsidRPr="00DC2230">
              <w:rPr>
                <w:rFonts w:cs="Arial"/>
                <w:szCs w:val="18"/>
              </w:rPr>
              <w:t>Tillsatsm</w:t>
            </w:r>
            <w:r w:rsidR="00DC2230">
              <w:rPr>
                <w:rFonts w:cs="Arial"/>
                <w:szCs w:val="18"/>
              </w:rPr>
              <w:t>edel</w:t>
            </w:r>
            <w:r w:rsidRPr="00DC2230">
              <w:rPr>
                <w:rFonts w:cs="Arial"/>
                <w:szCs w:val="18"/>
              </w:rPr>
              <w:t xml:space="preserve"> typ/ fabrikat</w:t>
            </w:r>
            <w:r w:rsidR="00576512">
              <w:rPr>
                <w:rFonts w:cs="Arial"/>
                <w:szCs w:val="18"/>
              </w:rPr>
              <w:t>:</w:t>
            </w:r>
            <w:r w:rsidRPr="00DC2230">
              <w:rPr>
                <w:rFonts w:cs="Arial"/>
                <w:szCs w:val="18"/>
              </w:rPr>
              <w:br/>
            </w:r>
            <w:r w:rsidR="00E14B3D">
              <w:rPr>
                <w:rFonts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26"/>
            <w:r w:rsidR="00E14B3D">
              <w:rPr>
                <w:rFonts w:cs="Arial"/>
                <w:szCs w:val="18"/>
              </w:rPr>
              <w:instrText xml:space="preserve"> FORMTEXT </w:instrText>
            </w:r>
            <w:r w:rsidR="00E14B3D">
              <w:rPr>
                <w:rFonts w:cs="Arial"/>
                <w:szCs w:val="18"/>
              </w:rPr>
            </w:r>
            <w:r w:rsidR="00E14B3D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E14B3D">
              <w:rPr>
                <w:rFonts w:cs="Arial"/>
                <w:szCs w:val="18"/>
              </w:rPr>
              <w:fldChar w:fldCharType="end"/>
            </w:r>
            <w:bookmarkEnd w:id="21"/>
          </w:p>
        </w:tc>
        <w:tc>
          <w:tcPr>
            <w:tcW w:w="19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3209AA" w14:textId="77777777" w:rsidR="008A1C18" w:rsidRPr="00DC2230" w:rsidRDefault="008A1C18" w:rsidP="008A1C18">
            <w:pPr>
              <w:rPr>
                <w:rFonts w:cs="Arial"/>
                <w:szCs w:val="18"/>
              </w:rPr>
            </w:pPr>
            <w:r w:rsidRPr="00DC2230">
              <w:rPr>
                <w:rFonts w:cs="Arial"/>
                <w:szCs w:val="18"/>
              </w:rPr>
              <w:t xml:space="preserve">Mängden i % av cementvikt: </w:t>
            </w:r>
            <w:r w:rsidR="0074228E">
              <w:rPr>
                <w:rFonts w:cs="Arial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xt31"/>
            <w:r w:rsidR="0074228E">
              <w:rPr>
                <w:rFonts w:cs="Arial"/>
                <w:szCs w:val="18"/>
              </w:rPr>
              <w:instrText xml:space="preserve"> FORMTEXT </w:instrText>
            </w:r>
            <w:r w:rsidR="0074228E">
              <w:rPr>
                <w:rFonts w:cs="Arial"/>
                <w:szCs w:val="18"/>
              </w:rPr>
            </w:r>
            <w:r w:rsidR="0074228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74228E">
              <w:rPr>
                <w:rFonts w:cs="Arial"/>
                <w:szCs w:val="18"/>
              </w:rPr>
              <w:fldChar w:fldCharType="end"/>
            </w:r>
            <w:bookmarkEnd w:id="22"/>
          </w:p>
        </w:tc>
      </w:tr>
      <w:tr w:rsidR="007223D8" w:rsidRPr="006449F0" w14:paraId="1ED3DF4D" w14:textId="77777777" w:rsidTr="008638BE">
        <w:trPr>
          <w:trHeight w:val="444"/>
        </w:trPr>
        <w:tc>
          <w:tcPr>
            <w:tcW w:w="439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1B902" w14:textId="77777777" w:rsidR="007223D8" w:rsidRPr="006449F0" w:rsidRDefault="007223D8" w:rsidP="007223D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Provtagare</w:t>
            </w:r>
            <w:r w:rsidR="00A1289B">
              <w:rPr>
                <w:rFonts w:cs="Arial"/>
                <w:szCs w:val="18"/>
              </w:rPr>
              <w:t xml:space="preserve">: </w:t>
            </w:r>
            <w:r w:rsidR="00E14B3D">
              <w:rPr>
                <w:rFonts w:cs="Arial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ext54"/>
            <w:r w:rsidR="00E14B3D">
              <w:rPr>
                <w:rFonts w:cs="Arial"/>
                <w:szCs w:val="18"/>
              </w:rPr>
              <w:instrText xml:space="preserve"> FORMTEXT </w:instrText>
            </w:r>
            <w:r w:rsidR="00E14B3D">
              <w:rPr>
                <w:rFonts w:cs="Arial"/>
                <w:szCs w:val="18"/>
              </w:rPr>
            </w:r>
            <w:r w:rsidR="00E14B3D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E14B3D">
              <w:rPr>
                <w:rFonts w:cs="Arial"/>
                <w:szCs w:val="18"/>
              </w:rPr>
              <w:fldChar w:fldCharType="end"/>
            </w:r>
            <w:bookmarkEnd w:id="23"/>
          </w:p>
        </w:tc>
        <w:tc>
          <w:tcPr>
            <w:tcW w:w="410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035C8B" w14:textId="77777777" w:rsidR="007223D8" w:rsidRPr="00DC2230" w:rsidRDefault="007223D8" w:rsidP="008A1C18">
            <w:pPr>
              <w:rPr>
                <w:rFonts w:cs="Arial"/>
                <w:szCs w:val="18"/>
              </w:rPr>
            </w:pPr>
            <w:r w:rsidRPr="00DC2230">
              <w:rPr>
                <w:rFonts w:cs="Arial"/>
                <w:szCs w:val="18"/>
              </w:rPr>
              <w:t>Tillsatsm</w:t>
            </w:r>
            <w:r>
              <w:rPr>
                <w:rFonts w:cs="Arial"/>
                <w:szCs w:val="18"/>
              </w:rPr>
              <w:t>edel</w:t>
            </w:r>
            <w:r w:rsidRPr="00DC2230">
              <w:rPr>
                <w:rFonts w:cs="Arial"/>
                <w:szCs w:val="18"/>
              </w:rPr>
              <w:t xml:space="preserve"> typ/ fabrikat</w:t>
            </w:r>
            <w:r w:rsidR="00576512">
              <w:rPr>
                <w:rFonts w:cs="Arial"/>
                <w:szCs w:val="18"/>
              </w:rPr>
              <w:t>:</w:t>
            </w:r>
            <w:r w:rsidRPr="00DC2230">
              <w:rPr>
                <w:rFonts w:cs="Arial"/>
                <w:szCs w:val="18"/>
              </w:rPr>
              <w:br/>
            </w:r>
            <w:r w:rsidR="0074228E">
              <w:rPr>
                <w:rFonts w:cs="Arial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4" w:name="Text27"/>
            <w:r w:rsidR="0074228E">
              <w:rPr>
                <w:rFonts w:cs="Arial"/>
                <w:szCs w:val="18"/>
              </w:rPr>
              <w:instrText xml:space="preserve"> FORMTEXT </w:instrText>
            </w:r>
            <w:r w:rsidR="0074228E">
              <w:rPr>
                <w:rFonts w:cs="Arial"/>
                <w:szCs w:val="18"/>
              </w:rPr>
            </w:r>
            <w:r w:rsidR="0074228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74228E">
              <w:rPr>
                <w:rFonts w:cs="Arial"/>
                <w:szCs w:val="18"/>
              </w:rPr>
              <w:fldChar w:fldCharType="end"/>
            </w:r>
            <w:bookmarkEnd w:id="24"/>
          </w:p>
        </w:tc>
        <w:tc>
          <w:tcPr>
            <w:tcW w:w="19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01F9AB" w14:textId="77777777" w:rsidR="007223D8" w:rsidRPr="00DC2230" w:rsidRDefault="007223D8" w:rsidP="008A1C18">
            <w:pPr>
              <w:rPr>
                <w:rFonts w:cs="Arial"/>
                <w:szCs w:val="18"/>
              </w:rPr>
            </w:pPr>
            <w:r w:rsidRPr="00DC2230">
              <w:rPr>
                <w:rFonts w:cs="Arial"/>
                <w:szCs w:val="18"/>
              </w:rPr>
              <w:t xml:space="preserve">Mängden i % av cementvikt: </w:t>
            </w:r>
            <w:r w:rsidR="0074228E">
              <w:rPr>
                <w:rFonts w:cs="Arial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30"/>
            <w:r w:rsidR="0074228E">
              <w:rPr>
                <w:rFonts w:cs="Arial"/>
                <w:szCs w:val="18"/>
              </w:rPr>
              <w:instrText xml:space="preserve"> FORMTEXT </w:instrText>
            </w:r>
            <w:r w:rsidR="0074228E">
              <w:rPr>
                <w:rFonts w:cs="Arial"/>
                <w:szCs w:val="18"/>
              </w:rPr>
            </w:r>
            <w:r w:rsidR="0074228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74228E">
              <w:rPr>
                <w:rFonts w:cs="Arial"/>
                <w:szCs w:val="18"/>
              </w:rPr>
              <w:fldChar w:fldCharType="end"/>
            </w:r>
            <w:bookmarkEnd w:id="25"/>
          </w:p>
        </w:tc>
      </w:tr>
      <w:tr w:rsidR="007223D8" w:rsidRPr="006449F0" w14:paraId="10EF8B6B" w14:textId="77777777" w:rsidTr="008638BE">
        <w:trPr>
          <w:trHeight w:val="190"/>
        </w:trPr>
        <w:tc>
          <w:tcPr>
            <w:tcW w:w="439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2A6012" w14:textId="77777777" w:rsidR="007223D8" w:rsidRDefault="007223D8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Provtagningsplats</w:t>
            </w:r>
          </w:p>
        </w:tc>
        <w:tc>
          <w:tcPr>
            <w:tcW w:w="4106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1B456E0" w14:textId="77777777" w:rsidR="007223D8" w:rsidRPr="00DC2230" w:rsidRDefault="007223D8" w:rsidP="008A1C18">
            <w:pPr>
              <w:rPr>
                <w:rFonts w:cs="Arial"/>
                <w:szCs w:val="18"/>
              </w:rPr>
            </w:pPr>
            <w:r w:rsidRPr="00DC2230">
              <w:rPr>
                <w:rFonts w:cs="Arial"/>
                <w:szCs w:val="18"/>
              </w:rPr>
              <w:t>Tillsatsm</w:t>
            </w:r>
            <w:r>
              <w:rPr>
                <w:rFonts w:cs="Arial"/>
                <w:szCs w:val="18"/>
              </w:rPr>
              <w:t>edel</w:t>
            </w:r>
            <w:r w:rsidRPr="00DC2230">
              <w:rPr>
                <w:rFonts w:cs="Arial"/>
                <w:szCs w:val="18"/>
              </w:rPr>
              <w:t xml:space="preserve"> typ/ fabrikat</w:t>
            </w:r>
            <w:r w:rsidR="00576512">
              <w:rPr>
                <w:rFonts w:cs="Arial"/>
                <w:szCs w:val="18"/>
              </w:rPr>
              <w:t>:</w:t>
            </w:r>
            <w:r w:rsidRPr="00DC2230">
              <w:rPr>
                <w:rFonts w:cs="Arial"/>
                <w:szCs w:val="18"/>
              </w:rPr>
              <w:br/>
            </w:r>
            <w:r w:rsidR="0074228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4228E">
              <w:rPr>
                <w:rFonts w:cs="Arial"/>
                <w:szCs w:val="18"/>
              </w:rPr>
              <w:instrText xml:space="preserve"> FORMTEXT </w:instrText>
            </w:r>
            <w:r w:rsidR="0074228E">
              <w:rPr>
                <w:rFonts w:cs="Arial"/>
                <w:szCs w:val="18"/>
              </w:rPr>
            </w:r>
            <w:r w:rsidR="0074228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74228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67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759C07" w14:textId="77777777" w:rsidR="007223D8" w:rsidRPr="00DC2230" w:rsidRDefault="007223D8" w:rsidP="008A1C18">
            <w:pPr>
              <w:rPr>
                <w:rFonts w:cs="Arial"/>
                <w:szCs w:val="18"/>
              </w:rPr>
            </w:pPr>
            <w:r w:rsidRPr="00DC2230">
              <w:rPr>
                <w:rFonts w:cs="Arial"/>
                <w:szCs w:val="18"/>
              </w:rPr>
              <w:t xml:space="preserve">Mängden i % av cementvikt: </w:t>
            </w:r>
            <w:r w:rsidR="0074228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4228E">
              <w:rPr>
                <w:rFonts w:cs="Arial"/>
                <w:szCs w:val="18"/>
              </w:rPr>
              <w:instrText xml:space="preserve"> FORMTEXT </w:instrText>
            </w:r>
            <w:r w:rsidR="0074228E">
              <w:rPr>
                <w:rFonts w:cs="Arial"/>
                <w:szCs w:val="18"/>
              </w:rPr>
            </w:r>
            <w:r w:rsidR="0074228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74228E">
              <w:rPr>
                <w:rFonts w:cs="Arial"/>
                <w:szCs w:val="18"/>
              </w:rPr>
              <w:fldChar w:fldCharType="end"/>
            </w:r>
          </w:p>
        </w:tc>
      </w:tr>
      <w:tr w:rsidR="007223D8" w:rsidRPr="006449F0" w14:paraId="0E1C2370" w14:textId="77777777" w:rsidTr="008638BE">
        <w:trPr>
          <w:trHeight w:val="190"/>
        </w:trPr>
        <w:tc>
          <w:tcPr>
            <w:tcW w:w="247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0C4374D" w14:textId="77777777" w:rsidR="007223D8" w:rsidRDefault="001541A0" w:rsidP="008A1C18">
            <w:pPr>
              <w:jc w:val="center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6901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3D8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223D8" w:rsidRPr="006449F0">
              <w:rPr>
                <w:rFonts w:cs="Arial"/>
                <w:szCs w:val="18"/>
              </w:rPr>
              <w:t xml:space="preserve"> Byggnadsplats</w:t>
            </w:r>
          </w:p>
        </w:tc>
        <w:tc>
          <w:tcPr>
            <w:tcW w:w="1917" w:type="dxa"/>
            <w:gridSpan w:val="6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8A5DFE" w14:textId="77777777" w:rsidR="007223D8" w:rsidRDefault="001541A0" w:rsidP="008A1C18">
            <w:pPr>
              <w:jc w:val="center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8313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3D8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223D8" w:rsidRPr="006449F0">
              <w:rPr>
                <w:rFonts w:cs="Arial"/>
                <w:szCs w:val="18"/>
              </w:rPr>
              <w:t xml:space="preserve"> Fabrik</w:t>
            </w:r>
          </w:p>
        </w:tc>
        <w:tc>
          <w:tcPr>
            <w:tcW w:w="4106" w:type="dxa"/>
            <w:gridSpan w:val="1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4484A8" w14:textId="77777777" w:rsidR="007223D8" w:rsidRPr="00DC2230" w:rsidRDefault="007223D8" w:rsidP="008A1C18">
            <w:pPr>
              <w:rPr>
                <w:rFonts w:cs="Arial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A20164" w14:textId="77777777" w:rsidR="007223D8" w:rsidRPr="00DC2230" w:rsidRDefault="007223D8" w:rsidP="008A1C18">
            <w:pPr>
              <w:rPr>
                <w:rFonts w:cs="Arial"/>
                <w:szCs w:val="18"/>
              </w:rPr>
            </w:pPr>
          </w:p>
        </w:tc>
      </w:tr>
      <w:tr w:rsidR="008A1C18" w:rsidRPr="006449F0" w14:paraId="10DFB651" w14:textId="77777777" w:rsidTr="008638BE">
        <w:trPr>
          <w:trHeight w:val="374"/>
        </w:trPr>
        <w:tc>
          <w:tcPr>
            <w:tcW w:w="439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82573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Övrigt</w:t>
            </w:r>
            <w:r w:rsidR="003F14C6">
              <w:rPr>
                <w:rFonts w:cs="Arial"/>
                <w:szCs w:val="18"/>
              </w:rPr>
              <w:t xml:space="preserve">: </w:t>
            </w:r>
            <w:r w:rsidR="00E14B3D">
              <w:rPr>
                <w:rFonts w:cs="Arial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6" w:name="Text50"/>
            <w:r w:rsidR="00E14B3D">
              <w:rPr>
                <w:rFonts w:cs="Arial"/>
                <w:szCs w:val="18"/>
              </w:rPr>
              <w:instrText xml:space="preserve"> FORMTEXT </w:instrText>
            </w:r>
            <w:r w:rsidR="00E14B3D">
              <w:rPr>
                <w:rFonts w:cs="Arial"/>
                <w:szCs w:val="18"/>
              </w:rPr>
            </w:r>
            <w:r w:rsidR="00E14B3D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E14B3D">
              <w:rPr>
                <w:rFonts w:cs="Arial"/>
                <w:szCs w:val="18"/>
              </w:rPr>
              <w:fldChar w:fldCharType="end"/>
            </w:r>
            <w:bookmarkEnd w:id="26"/>
          </w:p>
        </w:tc>
        <w:tc>
          <w:tcPr>
            <w:tcW w:w="410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119B99" w14:textId="77777777" w:rsidR="008A1C18" w:rsidRPr="00DC2230" w:rsidRDefault="00DC2230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Tillsatsmaterial typ/fabrikat</w:t>
            </w:r>
            <w:r w:rsidR="00576512">
              <w:rPr>
                <w:rFonts w:cs="Arial"/>
                <w:szCs w:val="18"/>
              </w:rPr>
              <w:t>:</w:t>
            </w:r>
            <w:r w:rsidR="006449F0" w:rsidRPr="00DC2230">
              <w:rPr>
                <w:rFonts w:cs="Arial"/>
                <w:szCs w:val="18"/>
              </w:rPr>
              <w:br/>
            </w:r>
            <w:r w:rsidR="0074228E">
              <w:rPr>
                <w:rFonts w:cs="Arial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28"/>
            <w:r w:rsidR="0074228E">
              <w:rPr>
                <w:rFonts w:cs="Arial"/>
                <w:szCs w:val="18"/>
              </w:rPr>
              <w:instrText xml:space="preserve"> FORMTEXT </w:instrText>
            </w:r>
            <w:r w:rsidR="0074228E">
              <w:rPr>
                <w:rFonts w:cs="Arial"/>
                <w:szCs w:val="18"/>
              </w:rPr>
            </w:r>
            <w:r w:rsidR="0074228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74228E">
              <w:rPr>
                <w:rFonts w:cs="Arial"/>
                <w:szCs w:val="18"/>
              </w:rPr>
              <w:fldChar w:fldCharType="end"/>
            </w:r>
            <w:bookmarkEnd w:id="27"/>
          </w:p>
        </w:tc>
        <w:tc>
          <w:tcPr>
            <w:tcW w:w="19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8B08DC" w14:textId="77777777" w:rsidR="008A1C18" w:rsidRPr="009B6CFB" w:rsidRDefault="009B6CFB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Mängd </w:t>
            </w:r>
            <w:r w:rsidR="008A1C18" w:rsidRPr="00DC2230">
              <w:rPr>
                <w:rFonts w:cs="Arial"/>
                <w:szCs w:val="18"/>
              </w:rPr>
              <w:t>kg/m</w:t>
            </w:r>
            <w:r w:rsidR="00F62129" w:rsidRPr="00DC2230">
              <w:rPr>
                <w:rFonts w:cs="Arial"/>
                <w:szCs w:val="18"/>
                <w:vertAlign w:val="superscript"/>
              </w:rPr>
              <w:t>3</w:t>
            </w:r>
            <w:r w:rsidR="00883989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  <w:vertAlign w:val="superscript"/>
              </w:rPr>
              <w:br/>
            </w:r>
            <w:r w:rsidR="0074228E">
              <w:rPr>
                <w:rFonts w:cs="Arial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Text53"/>
            <w:r w:rsidR="0074228E">
              <w:rPr>
                <w:rFonts w:cs="Arial"/>
                <w:szCs w:val="18"/>
              </w:rPr>
              <w:instrText xml:space="preserve"> FORMTEXT </w:instrText>
            </w:r>
            <w:r w:rsidR="0074228E">
              <w:rPr>
                <w:rFonts w:cs="Arial"/>
                <w:szCs w:val="18"/>
              </w:rPr>
            </w:r>
            <w:r w:rsidR="0074228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74228E">
              <w:rPr>
                <w:rFonts w:cs="Arial"/>
                <w:szCs w:val="18"/>
              </w:rPr>
              <w:fldChar w:fldCharType="end"/>
            </w:r>
            <w:bookmarkEnd w:id="28"/>
          </w:p>
        </w:tc>
      </w:tr>
      <w:tr w:rsidR="008A1C18" w:rsidRPr="006449F0" w14:paraId="58785702" w14:textId="77777777" w:rsidTr="008311A0">
        <w:tc>
          <w:tcPr>
            <w:tcW w:w="10466" w:type="dxa"/>
            <w:gridSpan w:val="3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1620575" w14:textId="77777777" w:rsidR="008A1C18" w:rsidRPr="006449F0" w:rsidRDefault="008A1C18" w:rsidP="00576512">
            <w:pPr>
              <w:spacing w:before="60"/>
              <w:rPr>
                <w:rFonts w:cs="Arial"/>
                <w:szCs w:val="18"/>
              </w:rPr>
            </w:pPr>
          </w:p>
        </w:tc>
      </w:tr>
      <w:tr w:rsidR="008A1C18" w:rsidRPr="006449F0" w14:paraId="647B6562" w14:textId="77777777" w:rsidTr="00850CC4">
        <w:tc>
          <w:tcPr>
            <w:tcW w:w="482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AECB29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Beställare</w:t>
            </w:r>
            <w:r w:rsidRPr="006449F0">
              <w:rPr>
                <w:rFonts w:cs="Arial"/>
                <w:szCs w:val="18"/>
              </w:rPr>
              <w:br/>
            </w:r>
            <w:r w:rsidR="00E14B3D">
              <w:rPr>
                <w:rFonts w:cs="Arial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9" w:name="Text35"/>
            <w:r w:rsidR="00E14B3D">
              <w:rPr>
                <w:rFonts w:cs="Arial"/>
                <w:szCs w:val="18"/>
              </w:rPr>
              <w:instrText xml:space="preserve"> FORMTEXT </w:instrText>
            </w:r>
            <w:r w:rsidR="00E14B3D">
              <w:rPr>
                <w:rFonts w:cs="Arial"/>
                <w:szCs w:val="18"/>
              </w:rPr>
            </w:r>
            <w:r w:rsidR="00E14B3D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E14B3D">
              <w:rPr>
                <w:rFonts w:cs="Arial"/>
                <w:szCs w:val="18"/>
              </w:rPr>
              <w:fldChar w:fldCharType="end"/>
            </w:r>
            <w:bookmarkEnd w:id="29"/>
          </w:p>
        </w:tc>
        <w:tc>
          <w:tcPr>
            <w:tcW w:w="24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B498CC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Littra/Kontonummer</w:t>
            </w:r>
            <w:r w:rsidRPr="006449F0">
              <w:rPr>
                <w:rFonts w:cs="Arial"/>
                <w:szCs w:val="18"/>
              </w:rPr>
              <w:br/>
            </w:r>
            <w:r w:rsidR="00E14B3D">
              <w:rPr>
                <w:rFonts w:cs="Arial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0" w:name="Text40"/>
            <w:r w:rsidR="00E14B3D">
              <w:rPr>
                <w:rFonts w:cs="Arial"/>
                <w:szCs w:val="18"/>
              </w:rPr>
              <w:instrText xml:space="preserve"> FORMTEXT </w:instrText>
            </w:r>
            <w:r w:rsidR="00E14B3D">
              <w:rPr>
                <w:rFonts w:cs="Arial"/>
                <w:szCs w:val="18"/>
              </w:rPr>
            </w:r>
            <w:r w:rsidR="00E14B3D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E14B3D">
              <w:rPr>
                <w:rFonts w:cs="Arial"/>
                <w:szCs w:val="18"/>
              </w:rPr>
              <w:fldChar w:fldCharType="end"/>
            </w:r>
            <w:bookmarkEnd w:id="30"/>
          </w:p>
        </w:tc>
        <w:tc>
          <w:tcPr>
            <w:tcW w:w="323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5686B9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Fakturaadress</w:t>
            </w:r>
            <w:r w:rsidRPr="006449F0">
              <w:rPr>
                <w:rFonts w:cs="Arial"/>
                <w:szCs w:val="18"/>
              </w:rPr>
              <w:br/>
            </w:r>
            <w:r w:rsidR="00E14B3D">
              <w:rPr>
                <w:rFonts w:cs="Arial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1" w:name="Text42"/>
            <w:r w:rsidR="00E14B3D">
              <w:rPr>
                <w:rFonts w:cs="Arial"/>
                <w:szCs w:val="18"/>
              </w:rPr>
              <w:instrText xml:space="preserve"> FORMTEXT </w:instrText>
            </w:r>
            <w:r w:rsidR="00E14B3D">
              <w:rPr>
                <w:rFonts w:cs="Arial"/>
                <w:szCs w:val="18"/>
              </w:rPr>
            </w:r>
            <w:r w:rsidR="00E14B3D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E14B3D">
              <w:rPr>
                <w:rFonts w:cs="Arial"/>
                <w:szCs w:val="18"/>
              </w:rPr>
              <w:fldChar w:fldCharType="end"/>
            </w:r>
            <w:bookmarkEnd w:id="31"/>
          </w:p>
        </w:tc>
      </w:tr>
      <w:tr w:rsidR="008A1C18" w:rsidRPr="006449F0" w14:paraId="165E0334" w14:textId="77777777" w:rsidTr="00850CC4">
        <w:tc>
          <w:tcPr>
            <w:tcW w:w="4820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ED5C4E" w14:textId="77777777" w:rsidR="008A1C18" w:rsidRPr="006449F0" w:rsidRDefault="007422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2" w:name="Text36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2"/>
          </w:p>
        </w:tc>
        <w:tc>
          <w:tcPr>
            <w:tcW w:w="241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FB1844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Organisationsnummer</w:t>
            </w:r>
            <w:r w:rsidRPr="006449F0">
              <w:rPr>
                <w:rFonts w:cs="Arial"/>
                <w:szCs w:val="18"/>
              </w:rPr>
              <w:br/>
            </w:r>
            <w:r w:rsidR="0074228E">
              <w:rPr>
                <w:rFonts w:cs="Arial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3" w:name="Text41"/>
            <w:r w:rsidR="0074228E">
              <w:rPr>
                <w:rFonts w:cs="Arial"/>
                <w:szCs w:val="18"/>
              </w:rPr>
              <w:instrText xml:space="preserve"> FORMTEXT </w:instrText>
            </w:r>
            <w:r w:rsidR="0074228E">
              <w:rPr>
                <w:rFonts w:cs="Arial"/>
                <w:szCs w:val="18"/>
              </w:rPr>
            </w:r>
            <w:r w:rsidR="0074228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74228E">
              <w:rPr>
                <w:rFonts w:cs="Arial"/>
                <w:szCs w:val="18"/>
              </w:rPr>
              <w:fldChar w:fldCharType="end"/>
            </w:r>
            <w:bookmarkEnd w:id="33"/>
          </w:p>
        </w:tc>
        <w:tc>
          <w:tcPr>
            <w:tcW w:w="323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DED355" w14:textId="77777777" w:rsidR="008A1C18" w:rsidRPr="006449F0" w:rsidRDefault="007422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4" w:name="Text4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4"/>
          </w:p>
        </w:tc>
      </w:tr>
      <w:tr w:rsidR="008A1C18" w:rsidRPr="006449F0" w14:paraId="551381D5" w14:textId="77777777" w:rsidTr="00850CC4">
        <w:trPr>
          <w:trHeight w:val="398"/>
        </w:trPr>
        <w:tc>
          <w:tcPr>
            <w:tcW w:w="7230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AD9285" w14:textId="77777777" w:rsidR="008A1C18" w:rsidRPr="006449F0" w:rsidRDefault="007422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37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5"/>
          </w:p>
        </w:tc>
        <w:tc>
          <w:tcPr>
            <w:tcW w:w="323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DACDBC" w14:textId="77777777" w:rsidR="008A1C18" w:rsidRPr="006449F0" w:rsidRDefault="007422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6" w:name="Text44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6"/>
          </w:p>
        </w:tc>
      </w:tr>
      <w:tr w:rsidR="008A1C18" w:rsidRPr="006449F0" w14:paraId="1F765696" w14:textId="77777777" w:rsidTr="00850CC4">
        <w:trPr>
          <w:trHeight w:val="409"/>
        </w:trPr>
        <w:tc>
          <w:tcPr>
            <w:tcW w:w="7230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68AEBB" w14:textId="77777777" w:rsidR="008A1C18" w:rsidRPr="006449F0" w:rsidRDefault="007422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7" w:name="Text38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7"/>
          </w:p>
        </w:tc>
        <w:tc>
          <w:tcPr>
            <w:tcW w:w="323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041A6C" w14:textId="77777777" w:rsidR="008A1C18" w:rsidRPr="006449F0" w:rsidRDefault="007422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8" w:name="Text45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8"/>
          </w:p>
        </w:tc>
      </w:tr>
      <w:tr w:rsidR="001A1314" w:rsidRPr="006449F0" w14:paraId="1220E83A" w14:textId="77777777" w:rsidTr="00850CC4">
        <w:trPr>
          <w:trHeight w:val="336"/>
        </w:trPr>
        <w:tc>
          <w:tcPr>
            <w:tcW w:w="7230" w:type="dxa"/>
            <w:gridSpan w:val="2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E4788F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Kontaktperson</w:t>
            </w:r>
            <w:r w:rsidR="006449F0" w:rsidRPr="006449F0">
              <w:rPr>
                <w:rFonts w:cs="Arial"/>
                <w:b/>
                <w:bCs/>
                <w:szCs w:val="18"/>
              </w:rPr>
              <w:br/>
            </w:r>
            <w:r w:rsidR="0074228E">
              <w:rPr>
                <w:rFonts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9" w:name="Text39"/>
            <w:r w:rsidR="0074228E">
              <w:rPr>
                <w:rFonts w:cs="Arial"/>
                <w:szCs w:val="18"/>
              </w:rPr>
              <w:instrText xml:space="preserve"> FORMTEXT </w:instrText>
            </w:r>
            <w:r w:rsidR="0074228E">
              <w:rPr>
                <w:rFonts w:cs="Arial"/>
                <w:szCs w:val="18"/>
              </w:rPr>
            </w:r>
            <w:r w:rsidR="0074228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74228E">
              <w:rPr>
                <w:rFonts w:cs="Arial"/>
                <w:szCs w:val="18"/>
              </w:rPr>
              <w:fldChar w:fldCharType="end"/>
            </w:r>
            <w:bookmarkEnd w:id="39"/>
          </w:p>
        </w:tc>
        <w:tc>
          <w:tcPr>
            <w:tcW w:w="3236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F1C509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Telefon nr</w:t>
            </w:r>
            <w:r w:rsidRPr="006449F0">
              <w:rPr>
                <w:rFonts w:cs="Arial"/>
                <w:szCs w:val="18"/>
              </w:rPr>
              <w:br/>
            </w:r>
            <w:r w:rsidR="0074228E">
              <w:rPr>
                <w:rFonts w:cs="Arial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0" w:name="Text46"/>
            <w:r w:rsidR="0074228E">
              <w:rPr>
                <w:rFonts w:cs="Arial"/>
                <w:szCs w:val="18"/>
              </w:rPr>
              <w:instrText xml:space="preserve"> FORMTEXT </w:instrText>
            </w:r>
            <w:r w:rsidR="0074228E">
              <w:rPr>
                <w:rFonts w:cs="Arial"/>
                <w:szCs w:val="18"/>
              </w:rPr>
            </w:r>
            <w:r w:rsidR="0074228E">
              <w:rPr>
                <w:rFonts w:cs="Arial"/>
                <w:szCs w:val="18"/>
              </w:rPr>
              <w:fldChar w:fldCharType="separate"/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9A71EB">
              <w:rPr>
                <w:rFonts w:cs="Arial"/>
                <w:noProof/>
                <w:szCs w:val="18"/>
              </w:rPr>
              <w:t> </w:t>
            </w:r>
            <w:r w:rsidR="0074228E">
              <w:rPr>
                <w:rFonts w:cs="Arial"/>
                <w:szCs w:val="18"/>
              </w:rPr>
              <w:fldChar w:fldCharType="end"/>
            </w:r>
            <w:bookmarkEnd w:id="40"/>
          </w:p>
        </w:tc>
      </w:tr>
    </w:tbl>
    <w:p w14:paraId="1379B996" w14:textId="77777777" w:rsidR="001F0865" w:rsidRPr="001A1314" w:rsidRDefault="001F0865" w:rsidP="001A1314">
      <w:pPr>
        <w:pStyle w:val="Ingetavstnd"/>
        <w:rPr>
          <w:rFonts w:ascii="Arial" w:hAnsi="Arial" w:cs="Arial"/>
          <w:sz w:val="18"/>
          <w:szCs w:val="18"/>
        </w:rPr>
      </w:pPr>
    </w:p>
    <w:sectPr w:rsidR="001F0865" w:rsidRPr="001A1314" w:rsidSect="00576512">
      <w:footerReference w:type="default" r:id="rId7"/>
      <w:pgSz w:w="11906" w:h="16838"/>
      <w:pgMar w:top="454" w:right="720" w:bottom="397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1183" w14:textId="77777777" w:rsidR="00F82070" w:rsidRDefault="00F82070" w:rsidP="00A155D3">
      <w:pPr>
        <w:spacing w:after="0" w:line="240" w:lineRule="auto"/>
      </w:pPr>
      <w:r>
        <w:separator/>
      </w:r>
    </w:p>
  </w:endnote>
  <w:endnote w:type="continuationSeparator" w:id="0">
    <w:p w14:paraId="4D63AFC2" w14:textId="77777777" w:rsidR="00F82070" w:rsidRDefault="00F82070" w:rsidP="00A1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21F7" w14:textId="3A5A6D74" w:rsidR="00A155D3" w:rsidRDefault="00240E56" w:rsidP="00481F2D">
    <w:pPr>
      <w:pStyle w:val="Ingetavstnd"/>
    </w:pP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>VATTENFALL AB</w:t>
    </w: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ab/>
    </w:r>
    <w:r w:rsidR="00BF1DFE">
      <w:rPr>
        <w:rFonts w:ascii="Arial" w:hAnsi="Arial" w:cs="Arial"/>
        <w:b/>
        <w:bCs/>
        <w:color w:val="2E74B5" w:themeColor="accent5" w:themeShade="BF"/>
        <w:sz w:val="14"/>
        <w:szCs w:val="14"/>
      </w:rPr>
      <w:tab/>
    </w: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>TELEFON</w:t>
    </w: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ab/>
      <w:t>E-POST</w:t>
    </w: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ab/>
    </w:r>
    <w:r w:rsidRPr="00240E56">
      <w:rPr>
        <w:rFonts w:ascii="Arial" w:hAnsi="Arial" w:cs="Arial"/>
        <w:b/>
        <w:bCs/>
        <w:color w:val="4472C4" w:themeColor="accent1"/>
        <w:sz w:val="14"/>
        <w:szCs w:val="14"/>
      </w:rPr>
      <w:br/>
    </w:r>
    <w:r w:rsidR="00481F2D" w:rsidRPr="00A572B5">
      <w:rPr>
        <w:rFonts w:ascii="Arial" w:hAnsi="Arial" w:cs="Arial"/>
        <w:b/>
        <w:bCs/>
        <w:color w:val="4472C4" w:themeColor="accent1"/>
        <w:sz w:val="14"/>
        <w:szCs w:val="14"/>
      </w:rPr>
      <w:t>CIVIL ENGINEERING LABORATORY</w:t>
    </w:r>
    <w:r w:rsidRPr="00240E56">
      <w:rPr>
        <w:rFonts w:ascii="Arial" w:hAnsi="Arial" w:cs="Arial"/>
        <w:b/>
        <w:bCs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>08-739 50 00</w:t>
    </w:r>
    <w:r w:rsidRPr="00240E56">
      <w:rPr>
        <w:rFonts w:ascii="Arial" w:hAnsi="Arial" w:cs="Arial"/>
        <w:sz w:val="14"/>
        <w:szCs w:val="14"/>
      </w:rPr>
      <w:tab/>
    </w:r>
    <w:hyperlink r:id="rId1" w:history="1">
      <w:r w:rsidR="00481F2D" w:rsidRPr="00277A7E">
        <w:rPr>
          <w:rStyle w:val="Hyperlnk"/>
          <w:rFonts w:ascii="Arial" w:hAnsi="Arial" w:cs="Arial"/>
          <w:sz w:val="14"/>
          <w:szCs w:val="14"/>
        </w:rPr>
        <w:t>betongprovning@vattenfall.com</w:t>
      </w:r>
    </w:hyperlink>
    <w:r w:rsidRPr="00240E56">
      <w:rPr>
        <w:rFonts w:ascii="Arial" w:hAnsi="Arial" w:cs="Arial"/>
        <w:sz w:val="14"/>
        <w:szCs w:val="14"/>
      </w:rPr>
      <w:t xml:space="preserve"> </w:t>
    </w:r>
    <w:r w:rsidRPr="00240E56">
      <w:rPr>
        <w:rFonts w:ascii="Arial" w:hAnsi="Arial" w:cs="Arial"/>
        <w:b/>
        <w:bCs/>
        <w:sz w:val="14"/>
        <w:szCs w:val="14"/>
      </w:rPr>
      <w:br/>
    </w:r>
    <w:r w:rsidRPr="00240E56">
      <w:rPr>
        <w:rFonts w:ascii="Arial" w:hAnsi="Arial" w:cs="Arial"/>
        <w:sz w:val="14"/>
        <w:szCs w:val="14"/>
      </w:rPr>
      <w:t>814 26 Älvkarleby (Post)</w:t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br/>
      <w:t>Laboratorievägen 1</w:t>
    </w:r>
    <w:r w:rsidRPr="00240E56">
      <w:rPr>
        <w:rFonts w:ascii="Arial" w:hAnsi="Arial" w:cs="Arial"/>
        <w:sz w:val="14"/>
        <w:szCs w:val="14"/>
      </w:rPr>
      <w:tab/>
    </w:r>
    <w:r w:rsidR="00BF1DFE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>ORG NUMMER</w:t>
    </w:r>
    <w:r w:rsidRPr="00240E56">
      <w:rPr>
        <w:rFonts w:ascii="Arial" w:hAnsi="Arial" w:cs="Arial"/>
        <w:color w:val="4472C4" w:themeColor="accent1"/>
        <w:sz w:val="14"/>
        <w:szCs w:val="14"/>
      </w:rPr>
      <w:tab/>
    </w: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>WWW</w:t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br/>
      <w:t>814 70 Älvkarleby (Gods)</w:t>
    </w:r>
    <w:r w:rsidRPr="00240E56">
      <w:rPr>
        <w:rFonts w:ascii="Arial" w:hAnsi="Arial" w:cs="Arial"/>
        <w:sz w:val="14"/>
        <w:szCs w:val="14"/>
      </w:rPr>
      <w:tab/>
      <w:t>556036-2138</w:t>
    </w:r>
    <w:r w:rsidRPr="00240E56">
      <w:rPr>
        <w:rFonts w:ascii="Arial" w:hAnsi="Arial" w:cs="Arial"/>
        <w:sz w:val="14"/>
        <w:szCs w:val="14"/>
      </w:rPr>
      <w:tab/>
    </w:r>
    <w:hyperlink r:id="rId2" w:history="1">
      <w:r w:rsidR="00481F2D" w:rsidRPr="00277A7E">
        <w:rPr>
          <w:rStyle w:val="Hyperlnk"/>
          <w:sz w:val="16"/>
          <w:szCs w:val="16"/>
        </w:rPr>
        <w:t>https://www.vattenfall.se/foretag/vara-tjanster/ovriga-tjanster/provning-och-certifiering/provning/</w:t>
      </w:r>
    </w:hyperlink>
    <w:r w:rsidR="00481F2D">
      <w:rPr>
        <w:rStyle w:val="Hyperlnk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7D9E" w14:textId="77777777" w:rsidR="00F82070" w:rsidRDefault="00F82070" w:rsidP="00A155D3">
      <w:pPr>
        <w:spacing w:after="0" w:line="240" w:lineRule="auto"/>
      </w:pPr>
      <w:r>
        <w:separator/>
      </w:r>
    </w:p>
  </w:footnote>
  <w:footnote w:type="continuationSeparator" w:id="0">
    <w:p w14:paraId="4860FC56" w14:textId="77777777" w:rsidR="00F82070" w:rsidRDefault="00F82070" w:rsidP="00A15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pajrWb7oheR5k93sFryowWjE02fq0NAXOgQdH/iigO3DjvmIQcDFnMPzMmO8PyHfgWDckqNKnwWiAxgPzSvarw==" w:salt="FOXI6pO03xUl6vgduqAVV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70"/>
    <w:rsid w:val="0001603B"/>
    <w:rsid w:val="00027B0A"/>
    <w:rsid w:val="000437BD"/>
    <w:rsid w:val="000468BF"/>
    <w:rsid w:val="0005163A"/>
    <w:rsid w:val="00067B9C"/>
    <w:rsid w:val="00141D71"/>
    <w:rsid w:val="001541A0"/>
    <w:rsid w:val="00165A56"/>
    <w:rsid w:val="001A1314"/>
    <w:rsid w:val="001A1FD8"/>
    <w:rsid w:val="001E7A13"/>
    <w:rsid w:val="001F0865"/>
    <w:rsid w:val="0023662E"/>
    <w:rsid w:val="00240E56"/>
    <w:rsid w:val="002464E4"/>
    <w:rsid w:val="00260204"/>
    <w:rsid w:val="00261D9F"/>
    <w:rsid w:val="00262C9A"/>
    <w:rsid w:val="00263F61"/>
    <w:rsid w:val="00276612"/>
    <w:rsid w:val="002906E2"/>
    <w:rsid w:val="002924C9"/>
    <w:rsid w:val="002C69A6"/>
    <w:rsid w:val="002E2EC7"/>
    <w:rsid w:val="002F5F44"/>
    <w:rsid w:val="00325E53"/>
    <w:rsid w:val="00383EB5"/>
    <w:rsid w:val="0038629C"/>
    <w:rsid w:val="003B1E77"/>
    <w:rsid w:val="003F14C6"/>
    <w:rsid w:val="004379E6"/>
    <w:rsid w:val="00466328"/>
    <w:rsid w:val="0047592B"/>
    <w:rsid w:val="00481F2D"/>
    <w:rsid w:val="00482C55"/>
    <w:rsid w:val="00490CB5"/>
    <w:rsid w:val="004E0A44"/>
    <w:rsid w:val="004E2E7F"/>
    <w:rsid w:val="004F4141"/>
    <w:rsid w:val="004F6F00"/>
    <w:rsid w:val="00502815"/>
    <w:rsid w:val="00554666"/>
    <w:rsid w:val="00554FF9"/>
    <w:rsid w:val="00576512"/>
    <w:rsid w:val="0057683A"/>
    <w:rsid w:val="00594300"/>
    <w:rsid w:val="005A09D5"/>
    <w:rsid w:val="005B34A7"/>
    <w:rsid w:val="005D0404"/>
    <w:rsid w:val="00621504"/>
    <w:rsid w:val="006449F0"/>
    <w:rsid w:val="00662156"/>
    <w:rsid w:val="00710281"/>
    <w:rsid w:val="007223D8"/>
    <w:rsid w:val="0074228E"/>
    <w:rsid w:val="00774F9F"/>
    <w:rsid w:val="0078405A"/>
    <w:rsid w:val="007A0DA6"/>
    <w:rsid w:val="007E0857"/>
    <w:rsid w:val="007E6F43"/>
    <w:rsid w:val="008311A0"/>
    <w:rsid w:val="00840204"/>
    <w:rsid w:val="008471B0"/>
    <w:rsid w:val="00850CC4"/>
    <w:rsid w:val="008638BE"/>
    <w:rsid w:val="00880FE7"/>
    <w:rsid w:val="00883989"/>
    <w:rsid w:val="0089377B"/>
    <w:rsid w:val="00893C9B"/>
    <w:rsid w:val="008947FD"/>
    <w:rsid w:val="008A1C18"/>
    <w:rsid w:val="008A3249"/>
    <w:rsid w:val="008B13C2"/>
    <w:rsid w:val="008B7F03"/>
    <w:rsid w:val="008D6C66"/>
    <w:rsid w:val="008F4053"/>
    <w:rsid w:val="00917484"/>
    <w:rsid w:val="009716D4"/>
    <w:rsid w:val="00984E7D"/>
    <w:rsid w:val="009A71EB"/>
    <w:rsid w:val="009B6CFB"/>
    <w:rsid w:val="00A1289B"/>
    <w:rsid w:val="00A155D3"/>
    <w:rsid w:val="00A15B1D"/>
    <w:rsid w:val="00A31828"/>
    <w:rsid w:val="00A37E7C"/>
    <w:rsid w:val="00A742CD"/>
    <w:rsid w:val="00AE778F"/>
    <w:rsid w:val="00B17794"/>
    <w:rsid w:val="00B56354"/>
    <w:rsid w:val="00B57E2F"/>
    <w:rsid w:val="00B91355"/>
    <w:rsid w:val="00BA7A10"/>
    <w:rsid w:val="00BC4A44"/>
    <w:rsid w:val="00BD427D"/>
    <w:rsid w:val="00BF0CFD"/>
    <w:rsid w:val="00BF1DFE"/>
    <w:rsid w:val="00C0362D"/>
    <w:rsid w:val="00C05BD4"/>
    <w:rsid w:val="00C1490F"/>
    <w:rsid w:val="00C27C32"/>
    <w:rsid w:val="00C56FB5"/>
    <w:rsid w:val="00C7402A"/>
    <w:rsid w:val="00C97C6C"/>
    <w:rsid w:val="00CF5EF2"/>
    <w:rsid w:val="00D22E9F"/>
    <w:rsid w:val="00D35369"/>
    <w:rsid w:val="00D40C49"/>
    <w:rsid w:val="00D425B9"/>
    <w:rsid w:val="00D70A7B"/>
    <w:rsid w:val="00DC2230"/>
    <w:rsid w:val="00DE2313"/>
    <w:rsid w:val="00DE3CFC"/>
    <w:rsid w:val="00E07455"/>
    <w:rsid w:val="00E12BD8"/>
    <w:rsid w:val="00E14B3D"/>
    <w:rsid w:val="00E527EE"/>
    <w:rsid w:val="00E64B98"/>
    <w:rsid w:val="00E71CD9"/>
    <w:rsid w:val="00E86FDE"/>
    <w:rsid w:val="00EC01C7"/>
    <w:rsid w:val="00EF327E"/>
    <w:rsid w:val="00F03C99"/>
    <w:rsid w:val="00F321E8"/>
    <w:rsid w:val="00F34682"/>
    <w:rsid w:val="00F5555F"/>
    <w:rsid w:val="00F62129"/>
    <w:rsid w:val="00F63609"/>
    <w:rsid w:val="00F82070"/>
    <w:rsid w:val="00F82E81"/>
    <w:rsid w:val="00F82F57"/>
    <w:rsid w:val="00FA7E8D"/>
    <w:rsid w:val="00FB4B70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82E71"/>
  <w15:chartTrackingRefBased/>
  <w15:docId w15:val="{3E97D2B7-2033-4590-B029-B150243D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77"/>
    <w:rPr>
      <w:rFonts w:ascii="Arial" w:hAnsi="Arial"/>
      <w:sz w:val="1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B1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B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3B1E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A1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55D3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A1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55D3"/>
    <w:rPr>
      <w:rFonts w:ascii="Arial" w:hAnsi="Arial"/>
      <w:sz w:val="18"/>
    </w:rPr>
  </w:style>
  <w:style w:type="paragraph" w:styleId="Ingetavstnd">
    <w:name w:val="No Spacing"/>
    <w:uiPriority w:val="1"/>
    <w:qFormat/>
    <w:rsid w:val="001F0865"/>
    <w:pPr>
      <w:spacing w:after="0" w:line="240" w:lineRule="auto"/>
    </w:pPr>
  </w:style>
  <w:style w:type="character" w:styleId="Hyperlnk">
    <w:name w:val="Hyperlink"/>
    <w:basedOn w:val="Standardstycketeckensnitt"/>
    <w:rsid w:val="001F0865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2F5F44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893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ttenfall.se/foretag/vara-tjanster/ovriga-tjanster/provning-och-certifiering/provning/" TargetMode="External"/><Relationship Id="rId1" Type="http://schemas.openxmlformats.org/officeDocument/2006/relationships/hyperlink" Target="mailto:betongprovning@vattenfal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m96\OneDrive%20-%20Vattenfall%20AB\Internt\best&#228;llningar\klara\Verkligen%20klara\blankett-bestall-sprutbeto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47B8276094A4D9D613C9717460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19411-291A-40E9-A16D-F6E6CFCDAEF2}"/>
      </w:docPartPr>
      <w:docPartBody>
        <w:p w:rsidR="00FB50F1" w:rsidRDefault="00FB50F1">
          <w:pPr>
            <w:pStyle w:val="9E847B8276094A4D9D613C97174603D2"/>
          </w:pPr>
          <w:r w:rsidRPr="00FE0717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F1"/>
    <w:rsid w:val="00F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E847B8276094A4D9D613C97174603D2">
    <w:name w:val="9E847B8276094A4D9D613C9717460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blankett-bestall-sprutbetong.dotx</Template>
  <TotalTime>0</TotalTime>
  <Pages>1</Pages>
  <Words>473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Holmberg Hampus (GS-PR3)</dc:creator>
  <cp:keywords/>
  <dc:description/>
  <cp:lastModifiedBy>Holmberg Hampus (GS-EK5)</cp:lastModifiedBy>
  <cp:revision>6</cp:revision>
  <cp:lastPrinted>2023-10-31T11:39:00Z</cp:lastPrinted>
  <dcterms:created xsi:type="dcterms:W3CDTF">2023-10-24T07:56:00Z</dcterms:created>
  <dcterms:modified xsi:type="dcterms:W3CDTF">2023-10-31T11:40:00Z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1a185c-e864-4184-9fe4-a9e9112e1a61_Enabled">
    <vt:lpwstr>true</vt:lpwstr>
  </property>
  <property fmtid="{D5CDD505-2E9C-101B-9397-08002B2CF9AE}" pid="3" name="MSIP_Label_501a185c-e864-4184-9fe4-a9e9112e1a61_SetDate">
    <vt:lpwstr>2021-05-11T12:54:47Z</vt:lpwstr>
  </property>
  <property fmtid="{D5CDD505-2E9C-101B-9397-08002B2CF9AE}" pid="4" name="MSIP_Label_501a185c-e864-4184-9fe4-a9e9112e1a61_Method">
    <vt:lpwstr>Privileged</vt:lpwstr>
  </property>
  <property fmtid="{D5CDD505-2E9C-101B-9397-08002B2CF9AE}" pid="5" name="MSIP_Label_501a185c-e864-4184-9fe4-a9e9112e1a61_Name">
    <vt:lpwstr>501a185c-e864-4184-9fe4-a9e9112e1a61</vt:lpwstr>
  </property>
  <property fmtid="{D5CDD505-2E9C-101B-9397-08002B2CF9AE}" pid="6" name="MSIP_Label_501a185c-e864-4184-9fe4-a9e9112e1a61_SiteId">
    <vt:lpwstr>f8be18a6-f648-4a47-be73-86d6c5c6604d</vt:lpwstr>
  </property>
  <property fmtid="{D5CDD505-2E9C-101B-9397-08002B2CF9AE}" pid="7" name="MSIP_Label_501a185c-e864-4184-9fe4-a9e9112e1a61_ActionId">
    <vt:lpwstr>3181710b-49de-4fb4-8261-68613ab78288</vt:lpwstr>
  </property>
  <property fmtid="{D5CDD505-2E9C-101B-9397-08002B2CF9AE}" pid="8" name="MSIP_Label_501a185c-e864-4184-9fe4-a9e9112e1a61_ContentBits">
    <vt:lpwstr>0</vt:lpwstr>
  </property>
</Properties>
</file>